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D" w:rsidRPr="00610511" w:rsidRDefault="004D533D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4D533D" w:rsidRPr="00610511" w:rsidTr="000B33F4">
        <w:tc>
          <w:tcPr>
            <w:tcW w:w="4110" w:type="dxa"/>
          </w:tcPr>
          <w:p w:rsidR="004D533D" w:rsidRPr="000B33F4" w:rsidRDefault="004D533D" w:rsidP="000B33F4">
            <w:pPr>
              <w:pStyle w:val="Heading1"/>
              <w:ind w:left="34"/>
              <w:rPr>
                <w:b/>
                <w:i/>
                <w:sz w:val="26"/>
                <w:szCs w:val="26"/>
              </w:rPr>
            </w:pPr>
            <w:r w:rsidRPr="000B33F4">
              <w:rPr>
                <w:b/>
                <w:sz w:val="26"/>
                <w:szCs w:val="26"/>
              </w:rPr>
              <w:t>ЗАТВЕРДЖЕНО:</w:t>
            </w:r>
          </w:p>
        </w:tc>
      </w:tr>
      <w:tr w:rsidR="004D533D" w:rsidRPr="00610511" w:rsidTr="000B33F4">
        <w:tc>
          <w:tcPr>
            <w:tcW w:w="4110" w:type="dxa"/>
          </w:tcPr>
          <w:p w:rsidR="004D533D" w:rsidRPr="000B33F4" w:rsidRDefault="004D533D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4D533D" w:rsidRPr="00610511" w:rsidTr="000B33F4">
        <w:tc>
          <w:tcPr>
            <w:tcW w:w="4110" w:type="dxa"/>
          </w:tcPr>
          <w:p w:rsidR="004D533D" w:rsidRPr="000B33F4" w:rsidRDefault="004D533D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 xml:space="preserve">від </w:t>
            </w:r>
            <w:r>
              <w:rPr>
                <w:b/>
                <w:sz w:val="26"/>
                <w:szCs w:val="26"/>
                <w:lang w:val="uk-UA"/>
              </w:rPr>
              <w:t>27.04.</w:t>
            </w:r>
            <w:r w:rsidRPr="000B33F4">
              <w:rPr>
                <w:b/>
                <w:sz w:val="26"/>
                <w:szCs w:val="26"/>
                <w:lang w:val="uk-UA"/>
              </w:rPr>
              <w:t>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B33F4">
              <w:rPr>
                <w:b/>
                <w:sz w:val="26"/>
                <w:szCs w:val="26"/>
                <w:lang w:val="uk-UA"/>
              </w:rPr>
              <w:t xml:space="preserve"> №</w:t>
            </w:r>
            <w:r>
              <w:rPr>
                <w:b/>
                <w:sz w:val="26"/>
                <w:szCs w:val="26"/>
                <w:lang w:val="uk-UA"/>
              </w:rPr>
              <w:t xml:space="preserve"> 1278</w:t>
            </w:r>
          </w:p>
        </w:tc>
      </w:tr>
    </w:tbl>
    <w:p w:rsidR="004D533D" w:rsidRPr="00610511" w:rsidRDefault="004D533D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4D533D" w:rsidRPr="00610511" w:rsidRDefault="004D533D" w:rsidP="00F863E8">
      <w:pPr>
        <w:rPr>
          <w:sz w:val="28"/>
          <w:szCs w:val="28"/>
          <w:lang w:val="uk-UA"/>
        </w:rPr>
      </w:pPr>
    </w:p>
    <w:p w:rsidR="004D533D" w:rsidRPr="00055322" w:rsidRDefault="004D533D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4D533D" w:rsidRPr="00055322" w:rsidRDefault="004D533D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4D533D" w:rsidRPr="00610511" w:rsidRDefault="004D533D" w:rsidP="00F863E8">
      <w:pPr>
        <w:rPr>
          <w:sz w:val="28"/>
          <w:szCs w:val="28"/>
          <w:lang w:val="uk-UA"/>
        </w:rPr>
      </w:pPr>
    </w:p>
    <w:p w:rsidR="004D533D" w:rsidRPr="00610511" w:rsidRDefault="004D533D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4D533D" w:rsidRPr="00610511" w:rsidRDefault="004D533D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4D533D" w:rsidRPr="00610511" w:rsidTr="00610511">
        <w:trPr>
          <w:trHeight w:val="20"/>
        </w:trPr>
        <w:tc>
          <w:tcPr>
            <w:tcW w:w="817" w:type="dxa"/>
          </w:tcPr>
          <w:p w:rsidR="004D533D" w:rsidRPr="00610511" w:rsidRDefault="004D533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4D533D" w:rsidRPr="00610511" w:rsidRDefault="004D533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4D533D" w:rsidRPr="00610511" w:rsidRDefault="004D533D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4D533D" w:rsidRPr="00610511" w:rsidRDefault="004D533D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4D533D" w:rsidRPr="00610511" w:rsidRDefault="004D533D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4D533D" w:rsidRPr="00610511" w:rsidRDefault="004D533D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533D" w:rsidRPr="00185A4B" w:rsidRDefault="004D533D" w:rsidP="00610511">
            <w:pPr>
              <w:jc w:val="center"/>
              <w:rPr>
                <w:sz w:val="28"/>
                <w:szCs w:val="28"/>
              </w:rPr>
            </w:pPr>
          </w:p>
          <w:p w:rsidR="004D533D" w:rsidRPr="00185A4B" w:rsidRDefault="004D533D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533D" w:rsidRPr="000B33F4" w:rsidRDefault="004D533D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 xml:space="preserve">22 </w:t>
            </w:r>
            <w:r>
              <w:rPr>
                <w:sz w:val="28"/>
                <w:szCs w:val="28"/>
                <w:lang w:val="uk-UA"/>
              </w:rPr>
              <w:t>151</w:t>
            </w:r>
            <w:r w:rsidRPr="000B33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Pr="000B33F4">
              <w:rPr>
                <w:sz w:val="28"/>
                <w:szCs w:val="28"/>
              </w:rPr>
              <w:t>96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4D533D" w:rsidRPr="00185A4B" w:rsidRDefault="004D533D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533D" w:rsidRPr="000B33F4" w:rsidRDefault="004D533D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 xml:space="preserve">13 </w:t>
            </w:r>
            <w:r>
              <w:rPr>
                <w:sz w:val="28"/>
                <w:szCs w:val="28"/>
                <w:lang w:val="uk-UA"/>
              </w:rPr>
              <w:t>822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7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4D533D" w:rsidRPr="00B72F3C" w:rsidRDefault="004D533D" w:rsidP="00B72F3C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>8 328,996 тис грн.</w:t>
            </w:r>
          </w:p>
        </w:tc>
      </w:tr>
      <w:tr w:rsidR="004D533D" w:rsidRPr="00610511" w:rsidTr="00610511">
        <w:trPr>
          <w:trHeight w:val="20"/>
        </w:trPr>
        <w:tc>
          <w:tcPr>
            <w:tcW w:w="817" w:type="dxa"/>
          </w:tcPr>
          <w:p w:rsidR="004D533D" w:rsidRPr="00610511" w:rsidRDefault="004D533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4D533D" w:rsidRPr="00610511" w:rsidRDefault="004D533D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4D533D" w:rsidRPr="000B33F4" w:rsidRDefault="004D533D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 xml:space="preserve">22 </w:t>
            </w:r>
            <w:r>
              <w:rPr>
                <w:sz w:val="28"/>
                <w:szCs w:val="28"/>
                <w:lang w:val="uk-UA"/>
              </w:rPr>
              <w:t>151</w:t>
            </w:r>
            <w:r w:rsidRPr="000B33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Pr="000B33F4">
              <w:rPr>
                <w:sz w:val="28"/>
                <w:szCs w:val="28"/>
              </w:rPr>
              <w:t>96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4D533D" w:rsidRPr="00185A4B" w:rsidRDefault="004D533D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4D533D" w:rsidRPr="00610511" w:rsidTr="00610511">
        <w:trPr>
          <w:trHeight w:val="20"/>
        </w:trPr>
        <w:tc>
          <w:tcPr>
            <w:tcW w:w="817" w:type="dxa"/>
          </w:tcPr>
          <w:p w:rsidR="004D533D" w:rsidRPr="00610511" w:rsidRDefault="004D533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4D533D" w:rsidRPr="00610511" w:rsidRDefault="004D533D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4D533D" w:rsidRPr="006056AB" w:rsidRDefault="004D533D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4D533D" w:rsidRPr="00610511" w:rsidRDefault="004D533D" w:rsidP="00F863E8">
      <w:pPr>
        <w:rPr>
          <w:sz w:val="28"/>
          <w:szCs w:val="28"/>
        </w:rPr>
      </w:pPr>
    </w:p>
    <w:p w:rsidR="004D533D" w:rsidRPr="00610511" w:rsidRDefault="004D533D" w:rsidP="00F863E8">
      <w:pPr>
        <w:ind w:firstLine="360"/>
        <w:jc w:val="both"/>
        <w:rPr>
          <w:sz w:val="28"/>
          <w:szCs w:val="28"/>
          <w:lang w:val="uk-UA"/>
        </w:rPr>
      </w:pPr>
    </w:p>
    <w:p w:rsidR="004D533D" w:rsidRPr="00610511" w:rsidRDefault="004D533D" w:rsidP="009F19DE">
      <w:pPr>
        <w:jc w:val="both"/>
        <w:rPr>
          <w:sz w:val="28"/>
          <w:szCs w:val="28"/>
          <w:lang w:val="uk-UA"/>
        </w:rPr>
      </w:pPr>
    </w:p>
    <w:p w:rsidR="004D533D" w:rsidRPr="00610511" w:rsidRDefault="004D533D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D533D" w:rsidRPr="00610511" w:rsidRDefault="004D533D" w:rsidP="009F19DE">
      <w:pPr>
        <w:rPr>
          <w:sz w:val="28"/>
          <w:szCs w:val="28"/>
          <w:lang w:val="uk-UA"/>
        </w:rPr>
      </w:pPr>
    </w:p>
    <w:p w:rsidR="004D533D" w:rsidRPr="00610511" w:rsidRDefault="004D533D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нко, 2-27-05</w:t>
      </w:r>
    </w:p>
    <w:sectPr w:rsidR="004D533D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003F3"/>
    <w:rsid w:val="00055322"/>
    <w:rsid w:val="000B33F4"/>
    <w:rsid w:val="000D2B75"/>
    <w:rsid w:val="000D6DEC"/>
    <w:rsid w:val="000F6F20"/>
    <w:rsid w:val="00185A4B"/>
    <w:rsid w:val="00190E46"/>
    <w:rsid w:val="001E0A75"/>
    <w:rsid w:val="002031E8"/>
    <w:rsid w:val="00234F79"/>
    <w:rsid w:val="003B6601"/>
    <w:rsid w:val="003D0515"/>
    <w:rsid w:val="0041316D"/>
    <w:rsid w:val="0046293A"/>
    <w:rsid w:val="004A5F94"/>
    <w:rsid w:val="004D533D"/>
    <w:rsid w:val="004F5069"/>
    <w:rsid w:val="00547E3F"/>
    <w:rsid w:val="005F4FCD"/>
    <w:rsid w:val="006056AB"/>
    <w:rsid w:val="00610511"/>
    <w:rsid w:val="00654FF3"/>
    <w:rsid w:val="006850AF"/>
    <w:rsid w:val="00772C69"/>
    <w:rsid w:val="00790745"/>
    <w:rsid w:val="008217D0"/>
    <w:rsid w:val="008E0D43"/>
    <w:rsid w:val="009341BE"/>
    <w:rsid w:val="009B0BC5"/>
    <w:rsid w:val="009F19DE"/>
    <w:rsid w:val="00A33498"/>
    <w:rsid w:val="00AA0A43"/>
    <w:rsid w:val="00AA50BE"/>
    <w:rsid w:val="00AE6F75"/>
    <w:rsid w:val="00B72F3C"/>
    <w:rsid w:val="00B853AC"/>
    <w:rsid w:val="00BA05B0"/>
    <w:rsid w:val="00BA7C1D"/>
    <w:rsid w:val="00BF69E8"/>
    <w:rsid w:val="00CB3CF4"/>
    <w:rsid w:val="00E346F9"/>
    <w:rsid w:val="00E620DC"/>
    <w:rsid w:val="00ED6D93"/>
    <w:rsid w:val="00F863E8"/>
    <w:rsid w:val="00FC367D"/>
    <w:rsid w:val="00FD69DE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417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2022-10-19T08:48:00Z</cp:lastPrinted>
  <dcterms:created xsi:type="dcterms:W3CDTF">2021-02-03T13:39:00Z</dcterms:created>
  <dcterms:modified xsi:type="dcterms:W3CDTF">2023-04-26T12:20:00Z</dcterms:modified>
</cp:coreProperties>
</file>