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73" w:rsidRPr="004E4B15" w:rsidRDefault="002B2973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2B2973" w:rsidRPr="00C133B5">
        <w:trPr>
          <w:trHeight w:val="367"/>
          <w:jc w:val="center"/>
        </w:trPr>
        <w:tc>
          <w:tcPr>
            <w:tcW w:w="5152" w:type="dxa"/>
          </w:tcPr>
          <w:p w:rsidR="002B2973" w:rsidRPr="00C133B5" w:rsidRDefault="002B2973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2B2973" w:rsidRPr="00DB2612" w:rsidRDefault="002B2973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2B2973" w:rsidRPr="00E35CBA" w:rsidRDefault="002B2973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94792C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E35CBA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2B2973" w:rsidRPr="00DB2612" w:rsidRDefault="002B2973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15</w:t>
            </w:r>
            <w:r w:rsidRPr="00DB26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1877</w:t>
            </w:r>
          </w:p>
          <w:p w:rsidR="002B2973" w:rsidRDefault="002B2973" w:rsidP="00DB2612">
            <w:pPr>
              <w:ind w:left="442"/>
              <w:rPr>
                <w:sz w:val="24"/>
                <w:szCs w:val="24"/>
              </w:rPr>
            </w:pPr>
          </w:p>
          <w:p w:rsidR="002B2973" w:rsidRPr="004E4B15" w:rsidRDefault="002B2973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2B2973" w:rsidRPr="00E35CBA" w:rsidRDefault="002B2973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E35CBA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2B2973" w:rsidRPr="003775C6" w:rsidRDefault="002B2973" w:rsidP="00FB5501">
      <w:pPr>
        <w:rPr>
          <w:sz w:val="28"/>
          <w:szCs w:val="28"/>
        </w:rPr>
      </w:pPr>
    </w:p>
    <w:p w:rsidR="002B2973" w:rsidRPr="003775C6" w:rsidRDefault="002B2973" w:rsidP="00FB5501">
      <w:pPr>
        <w:rPr>
          <w:sz w:val="28"/>
          <w:szCs w:val="28"/>
        </w:rPr>
      </w:pPr>
    </w:p>
    <w:p w:rsidR="002B2973" w:rsidRPr="003775C6" w:rsidRDefault="002B2973" w:rsidP="00FB5501">
      <w:pPr>
        <w:rPr>
          <w:sz w:val="28"/>
          <w:szCs w:val="28"/>
        </w:rPr>
      </w:pPr>
    </w:p>
    <w:p w:rsidR="002B2973" w:rsidRPr="003775C6" w:rsidRDefault="002B2973" w:rsidP="00FB5501">
      <w:pPr>
        <w:rPr>
          <w:sz w:val="28"/>
          <w:szCs w:val="28"/>
        </w:rPr>
      </w:pPr>
    </w:p>
    <w:p w:rsidR="002B2973" w:rsidRPr="00C133B5" w:rsidRDefault="002B2973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2B2973" w:rsidRDefault="002B2973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2B2973" w:rsidRDefault="002B2973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2B2973" w:rsidRPr="004E4B15" w:rsidTr="005E2E3A">
        <w:tc>
          <w:tcPr>
            <w:tcW w:w="3402" w:type="dxa"/>
            <w:vMerge w:val="restart"/>
          </w:tcPr>
          <w:p w:rsidR="002B2973" w:rsidRPr="004E4B15" w:rsidRDefault="002B297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2B2973" w:rsidRDefault="002B2973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2B2973" w:rsidRPr="004E4B15" w:rsidRDefault="002B297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2B2973" w:rsidRPr="004E4B15" w:rsidRDefault="002B2973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2B2973" w:rsidRPr="004E4B15" w:rsidTr="005E2E3A">
        <w:tc>
          <w:tcPr>
            <w:tcW w:w="3402" w:type="dxa"/>
            <w:vMerge/>
          </w:tcPr>
          <w:p w:rsidR="002B2973" w:rsidRPr="004E4B15" w:rsidRDefault="002B2973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2B2973" w:rsidRDefault="002B2973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2B2973" w:rsidRPr="004E4B15" w:rsidRDefault="002B2973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2B2973" w:rsidRPr="004E4B15" w:rsidRDefault="002B297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2B2973" w:rsidRPr="004E4B15" w:rsidRDefault="002B297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2B2973" w:rsidRDefault="002B2973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2B2973" w:rsidRPr="004E4B15" w:rsidRDefault="002B2973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2B2973" w:rsidRPr="005E2E3A" w:rsidRDefault="002B297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B2973" w:rsidRPr="004E4B15" w:rsidTr="005E2E3A">
        <w:tc>
          <w:tcPr>
            <w:tcW w:w="3402" w:type="dxa"/>
          </w:tcPr>
          <w:p w:rsidR="002B2973" w:rsidRPr="005E2E3A" w:rsidRDefault="002B2973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2B2973" w:rsidRPr="005E2E3A" w:rsidRDefault="002B2973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B2973" w:rsidRPr="005E2E3A" w:rsidRDefault="002B297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B2973" w:rsidRPr="005E2E3A" w:rsidRDefault="002B2973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2B2973" w:rsidRPr="005E2E3A" w:rsidRDefault="002B297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2973" w:rsidRPr="004E4B15" w:rsidTr="005E2E3A">
        <w:tc>
          <w:tcPr>
            <w:tcW w:w="3402" w:type="dxa"/>
          </w:tcPr>
          <w:p w:rsidR="002B2973" w:rsidRPr="004E4B15" w:rsidRDefault="002B2973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2B2973" w:rsidRPr="005E2E3A" w:rsidRDefault="002B297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B2973" w:rsidRPr="005E2E3A" w:rsidRDefault="002B2973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2B2973" w:rsidRPr="005E2E3A" w:rsidRDefault="002B2973" w:rsidP="00EC2D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50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3</w:t>
            </w:r>
            <w:r w:rsidRPr="005E2E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B2973" w:rsidRPr="005E2E3A" w:rsidRDefault="002B2973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2B2973" w:rsidRPr="005E2E3A" w:rsidRDefault="002B2973" w:rsidP="00EC2D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233,9</w:t>
            </w:r>
          </w:p>
        </w:tc>
      </w:tr>
    </w:tbl>
    <w:p w:rsidR="002B2973" w:rsidRPr="00C133B5" w:rsidRDefault="002B2973" w:rsidP="00FB5501">
      <w:pPr>
        <w:jc w:val="both"/>
        <w:rPr>
          <w:b/>
          <w:bCs/>
          <w:sz w:val="28"/>
          <w:szCs w:val="28"/>
        </w:rPr>
      </w:pPr>
    </w:p>
    <w:p w:rsidR="002B2973" w:rsidRDefault="002B2973" w:rsidP="00FB5501">
      <w:pPr>
        <w:jc w:val="both"/>
        <w:rPr>
          <w:b/>
          <w:bCs/>
          <w:sz w:val="28"/>
          <w:szCs w:val="28"/>
        </w:rPr>
      </w:pPr>
    </w:p>
    <w:p w:rsidR="002B2973" w:rsidRDefault="002B2973" w:rsidP="00FB5501">
      <w:pPr>
        <w:jc w:val="both"/>
        <w:rPr>
          <w:b/>
          <w:bCs/>
          <w:sz w:val="28"/>
          <w:szCs w:val="28"/>
        </w:rPr>
      </w:pPr>
    </w:p>
    <w:p w:rsidR="002B2973" w:rsidRPr="00825E74" w:rsidRDefault="002B2973" w:rsidP="00FB5501">
      <w:pPr>
        <w:jc w:val="both"/>
        <w:rPr>
          <w:b/>
          <w:bCs/>
          <w:sz w:val="28"/>
          <w:szCs w:val="28"/>
        </w:rPr>
      </w:pPr>
    </w:p>
    <w:p w:rsidR="002B2973" w:rsidRPr="00AC05E1" w:rsidRDefault="002B2973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2B2973" w:rsidRPr="00AC05E1" w:rsidRDefault="002B2973" w:rsidP="002B1F47">
      <w:pPr>
        <w:jc w:val="both"/>
        <w:rPr>
          <w:sz w:val="28"/>
          <w:szCs w:val="28"/>
        </w:rPr>
      </w:pPr>
    </w:p>
    <w:p w:rsidR="002B2973" w:rsidRPr="0094792C" w:rsidRDefault="002B2973" w:rsidP="00090656">
      <w:pPr>
        <w:jc w:val="both"/>
        <w:rPr>
          <w:sz w:val="24"/>
          <w:szCs w:val="24"/>
        </w:rPr>
      </w:pPr>
      <w:r w:rsidRPr="0094792C">
        <w:rPr>
          <w:sz w:val="24"/>
          <w:szCs w:val="24"/>
        </w:rPr>
        <w:t>Володимир Дерев’янко, 2-27-05</w:t>
      </w:r>
    </w:p>
    <w:p w:rsidR="002B2973" w:rsidRDefault="002B2973" w:rsidP="00090656">
      <w:pPr>
        <w:jc w:val="both"/>
        <w:rPr>
          <w:b/>
          <w:sz w:val="28"/>
          <w:szCs w:val="28"/>
        </w:rPr>
      </w:pPr>
    </w:p>
    <w:p w:rsidR="002B2973" w:rsidRDefault="002B2973"/>
    <w:sectPr w:rsidR="002B2973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70A3"/>
    <w:rsid w:val="00254A8C"/>
    <w:rsid w:val="00266F68"/>
    <w:rsid w:val="00281227"/>
    <w:rsid w:val="002B1F47"/>
    <w:rsid w:val="002B2973"/>
    <w:rsid w:val="002B64D8"/>
    <w:rsid w:val="002D1404"/>
    <w:rsid w:val="002E7C2A"/>
    <w:rsid w:val="003035C2"/>
    <w:rsid w:val="0033272C"/>
    <w:rsid w:val="00356129"/>
    <w:rsid w:val="003758B2"/>
    <w:rsid w:val="003775C6"/>
    <w:rsid w:val="0040239D"/>
    <w:rsid w:val="004312A2"/>
    <w:rsid w:val="00471CF8"/>
    <w:rsid w:val="004823FF"/>
    <w:rsid w:val="004E4B15"/>
    <w:rsid w:val="00560A45"/>
    <w:rsid w:val="00566512"/>
    <w:rsid w:val="00576463"/>
    <w:rsid w:val="005B3274"/>
    <w:rsid w:val="005C6F44"/>
    <w:rsid w:val="005E0C9C"/>
    <w:rsid w:val="005E2E3A"/>
    <w:rsid w:val="00605513"/>
    <w:rsid w:val="00681FA1"/>
    <w:rsid w:val="00690735"/>
    <w:rsid w:val="006F448C"/>
    <w:rsid w:val="00740488"/>
    <w:rsid w:val="00742019"/>
    <w:rsid w:val="007437E7"/>
    <w:rsid w:val="00764F3C"/>
    <w:rsid w:val="00766C40"/>
    <w:rsid w:val="00791413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4792C"/>
    <w:rsid w:val="00992CAC"/>
    <w:rsid w:val="009B7158"/>
    <w:rsid w:val="00AA46B0"/>
    <w:rsid w:val="00AB3941"/>
    <w:rsid w:val="00AC05E1"/>
    <w:rsid w:val="00AE0EE8"/>
    <w:rsid w:val="00B74EFA"/>
    <w:rsid w:val="00BD55C0"/>
    <w:rsid w:val="00C133B5"/>
    <w:rsid w:val="00C3236A"/>
    <w:rsid w:val="00C343CE"/>
    <w:rsid w:val="00C62213"/>
    <w:rsid w:val="00C806E6"/>
    <w:rsid w:val="00CE1F3B"/>
    <w:rsid w:val="00DB2612"/>
    <w:rsid w:val="00DD022A"/>
    <w:rsid w:val="00DF2A48"/>
    <w:rsid w:val="00E35CBA"/>
    <w:rsid w:val="00E50722"/>
    <w:rsid w:val="00EA6305"/>
    <w:rsid w:val="00EC2D55"/>
    <w:rsid w:val="00EC5CDA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2A48"/>
    <w:rPr>
      <w:rFonts w:ascii="Times New Roman" w:hAnsi="Times New Roman" w:cs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0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158</TotalTime>
  <Pages>1</Pages>
  <Words>582</Words>
  <Characters>333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86</cp:revision>
  <cp:lastPrinted>2024-05-14T10:35:00Z</cp:lastPrinted>
  <dcterms:created xsi:type="dcterms:W3CDTF">2018-01-30T16:48:00Z</dcterms:created>
  <dcterms:modified xsi:type="dcterms:W3CDTF">2024-05-14T10:35:00Z</dcterms:modified>
</cp:coreProperties>
</file>