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51" w:rsidRPr="00683E12" w:rsidRDefault="00AB7851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AB7851" w:rsidRPr="00683E12" w:rsidRDefault="00AB7851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AB7851" w:rsidRPr="00683E12" w:rsidRDefault="00AB7851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  .08.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683E12">
        <w:rPr>
          <w:sz w:val="24"/>
          <w:szCs w:val="24"/>
          <w:lang w:val="uk-UA"/>
        </w:rPr>
        <w:t xml:space="preserve"> № </w:t>
      </w:r>
    </w:p>
    <w:p w:rsidR="00AB7851" w:rsidRPr="00063C8F" w:rsidRDefault="00AB7851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AB7851" w:rsidRPr="00063C8F" w:rsidRDefault="00AB7851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AB7851" w:rsidRPr="00683E12" w:rsidRDefault="00AB7851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AB7851" w:rsidRPr="00683E12" w:rsidRDefault="00AB7851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AB7851" w:rsidRPr="00683E12" w:rsidRDefault="00AB7851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AB7851" w:rsidRPr="00683E12" w:rsidRDefault="00AB7851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AB7851" w:rsidRPr="00063C8F" w:rsidRDefault="00AB7851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AB7851" w:rsidRPr="00683E12" w:rsidRDefault="00AB7851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427"/>
        <w:gridCol w:w="1834"/>
      </w:tblGrid>
      <w:tr w:rsidR="00AB7851" w:rsidRPr="00683E12" w:rsidTr="008542A9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683E12" w:rsidRDefault="00AB785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683E12" w:rsidRDefault="00AB785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683E12" w:rsidRDefault="00AB785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AB7851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51" w:rsidRPr="00683E12" w:rsidRDefault="00AB785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7851" w:rsidRPr="00683E12" w:rsidRDefault="00AB785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851" w:rsidRPr="00683E12" w:rsidRDefault="00AB785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851" w:rsidRPr="00683E12" w:rsidRDefault="00AB785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51" w:rsidRPr="00683E12" w:rsidRDefault="00AB785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AB7851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51" w:rsidRPr="00683E12" w:rsidRDefault="00AB785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683E12" w:rsidRDefault="00AB785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683E12" w:rsidRDefault="00AB785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683E12" w:rsidRDefault="00AB785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851" w:rsidRPr="00683E12" w:rsidRDefault="00AB785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AB7851" w:rsidRPr="00221FAD" w:rsidTr="008542A9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221FAD" w:rsidRDefault="00AB7851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221FAD" w:rsidRDefault="00AB7851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3F4C26" w:rsidRDefault="00AB7851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149132,29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221FAD" w:rsidRDefault="00AB7851" w:rsidP="0079182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61735,59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51" w:rsidRPr="00221FAD" w:rsidRDefault="00AB7851" w:rsidP="00D65D4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248 054,48</w:t>
            </w:r>
          </w:p>
        </w:tc>
      </w:tr>
      <w:tr w:rsidR="00AB7851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221FAD" w:rsidRDefault="00AB7851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221FAD" w:rsidRDefault="00AB7851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221FAD" w:rsidRDefault="00AB7851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10099,84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221FAD" w:rsidRDefault="00AB7851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8 512,25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221FAD" w:rsidRDefault="00AB7851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18 612,09</w:t>
            </w:r>
          </w:p>
        </w:tc>
      </w:tr>
      <w:tr w:rsidR="00AB7851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221FAD" w:rsidRDefault="00AB7851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221FAD" w:rsidRDefault="00AB7851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221FAD" w:rsidRDefault="00AB7851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221FAD" w:rsidRDefault="00AB7851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557D30" w:rsidRDefault="00AB7851" w:rsidP="00683E1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D30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AB7851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221FAD" w:rsidRDefault="00AB7851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221FAD" w:rsidRDefault="00AB7851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221FAD" w:rsidRDefault="00AB7851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139032,45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221FAD" w:rsidRDefault="00AB7851" w:rsidP="0079182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53</w:t>
            </w: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  <w:lang w:val="uk-UA"/>
              </w:rPr>
              <w:t>223,34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557D30" w:rsidRDefault="00AB7851" w:rsidP="00D65D4D">
            <w:pPr>
              <w:spacing w:after="0" w:line="240" w:lineRule="auto"/>
              <w:ind w:left="265" w:hanging="26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219 442,39</w:t>
            </w:r>
          </w:p>
        </w:tc>
      </w:tr>
      <w:tr w:rsidR="00AB7851" w:rsidRPr="00683E12" w:rsidTr="008542A9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683E12" w:rsidRDefault="00AB7851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683E12" w:rsidRDefault="00AB785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683E12" w:rsidRDefault="00AB785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683E12" w:rsidRDefault="00AB785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7851" w:rsidRPr="00683E12" w:rsidRDefault="00AB7851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AB7851" w:rsidRDefault="00AB7851" w:rsidP="00683E12">
      <w:pPr>
        <w:spacing w:after="0" w:line="240" w:lineRule="auto"/>
        <w:rPr>
          <w:sz w:val="28"/>
          <w:szCs w:val="28"/>
          <w:lang w:val="en-US"/>
        </w:rPr>
      </w:pPr>
    </w:p>
    <w:p w:rsidR="00AB7851" w:rsidRPr="00221FAD" w:rsidRDefault="00AB7851" w:rsidP="00683E12">
      <w:pPr>
        <w:spacing w:after="0" w:line="240" w:lineRule="auto"/>
        <w:rPr>
          <w:sz w:val="28"/>
          <w:szCs w:val="28"/>
          <w:lang w:val="uk-UA"/>
        </w:rPr>
      </w:pPr>
    </w:p>
    <w:p w:rsidR="00AB7851" w:rsidRPr="00683E12" w:rsidRDefault="00AB7851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AB7851" w:rsidRPr="00683E12" w:rsidRDefault="00AB7851" w:rsidP="00683E12">
      <w:pPr>
        <w:spacing w:after="0" w:line="240" w:lineRule="auto"/>
        <w:rPr>
          <w:lang w:val="uk-UA"/>
        </w:rPr>
      </w:pPr>
    </w:p>
    <w:p w:rsidR="00AB7851" w:rsidRPr="00683E12" w:rsidRDefault="00AB7851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  <w:r w:rsidRPr="00683E12">
        <w:rPr>
          <w:sz w:val="24"/>
          <w:szCs w:val="24"/>
          <w:lang w:val="uk-UA"/>
        </w:rPr>
        <w:t>, 22015</w:t>
      </w:r>
    </w:p>
    <w:p w:rsidR="00AB7851" w:rsidRPr="00683E12" w:rsidRDefault="00AB7851" w:rsidP="00683E12">
      <w:pPr>
        <w:spacing w:after="0" w:line="240" w:lineRule="auto"/>
        <w:rPr>
          <w:lang w:val="uk-UA"/>
        </w:rPr>
      </w:pPr>
    </w:p>
    <w:sectPr w:rsidR="00AB7851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344A4"/>
    <w:rsid w:val="00043DD3"/>
    <w:rsid w:val="00063C8F"/>
    <w:rsid w:val="00073CFF"/>
    <w:rsid w:val="000770A8"/>
    <w:rsid w:val="000965C7"/>
    <w:rsid w:val="000C7500"/>
    <w:rsid w:val="000F6194"/>
    <w:rsid w:val="001263A7"/>
    <w:rsid w:val="00164114"/>
    <w:rsid w:val="00215DC2"/>
    <w:rsid w:val="00221FAD"/>
    <w:rsid w:val="00294200"/>
    <w:rsid w:val="002D3F18"/>
    <w:rsid w:val="002D532B"/>
    <w:rsid w:val="00331A1C"/>
    <w:rsid w:val="003368D0"/>
    <w:rsid w:val="0038234B"/>
    <w:rsid w:val="00386AA9"/>
    <w:rsid w:val="003D7480"/>
    <w:rsid w:val="003F04F1"/>
    <w:rsid w:val="003F4C26"/>
    <w:rsid w:val="004674F8"/>
    <w:rsid w:val="00470202"/>
    <w:rsid w:val="00473237"/>
    <w:rsid w:val="004742C6"/>
    <w:rsid w:val="00480E11"/>
    <w:rsid w:val="004A6D20"/>
    <w:rsid w:val="004B5473"/>
    <w:rsid w:val="004C5489"/>
    <w:rsid w:val="004D1667"/>
    <w:rsid w:val="004F15AE"/>
    <w:rsid w:val="00557D30"/>
    <w:rsid w:val="00587BF2"/>
    <w:rsid w:val="005D2EA4"/>
    <w:rsid w:val="005F77A1"/>
    <w:rsid w:val="00631DD8"/>
    <w:rsid w:val="00640FD9"/>
    <w:rsid w:val="00657BC7"/>
    <w:rsid w:val="00683E12"/>
    <w:rsid w:val="00684E8B"/>
    <w:rsid w:val="00686537"/>
    <w:rsid w:val="006B0A57"/>
    <w:rsid w:val="006B4E99"/>
    <w:rsid w:val="006D1B40"/>
    <w:rsid w:val="00700817"/>
    <w:rsid w:val="00733452"/>
    <w:rsid w:val="007362FA"/>
    <w:rsid w:val="007728B2"/>
    <w:rsid w:val="00791825"/>
    <w:rsid w:val="007B255F"/>
    <w:rsid w:val="007D7095"/>
    <w:rsid w:val="008542A9"/>
    <w:rsid w:val="008656F0"/>
    <w:rsid w:val="00872D63"/>
    <w:rsid w:val="008736ED"/>
    <w:rsid w:val="00892E2F"/>
    <w:rsid w:val="008A7C56"/>
    <w:rsid w:val="008B66B5"/>
    <w:rsid w:val="00901599"/>
    <w:rsid w:val="00916498"/>
    <w:rsid w:val="00922B73"/>
    <w:rsid w:val="00927F21"/>
    <w:rsid w:val="00936938"/>
    <w:rsid w:val="009411CC"/>
    <w:rsid w:val="00951174"/>
    <w:rsid w:val="009C4ED5"/>
    <w:rsid w:val="009F5A3F"/>
    <w:rsid w:val="00A04048"/>
    <w:rsid w:val="00A05088"/>
    <w:rsid w:val="00A15DA4"/>
    <w:rsid w:val="00A80B6F"/>
    <w:rsid w:val="00AA0301"/>
    <w:rsid w:val="00AB7851"/>
    <w:rsid w:val="00B02878"/>
    <w:rsid w:val="00B31499"/>
    <w:rsid w:val="00BB26DA"/>
    <w:rsid w:val="00BD00DD"/>
    <w:rsid w:val="00BF0F02"/>
    <w:rsid w:val="00BF3525"/>
    <w:rsid w:val="00BF50A9"/>
    <w:rsid w:val="00C03C0D"/>
    <w:rsid w:val="00CD6205"/>
    <w:rsid w:val="00D479E9"/>
    <w:rsid w:val="00D47A21"/>
    <w:rsid w:val="00D65D4D"/>
    <w:rsid w:val="00D82D24"/>
    <w:rsid w:val="00D9407C"/>
    <w:rsid w:val="00DA5019"/>
    <w:rsid w:val="00DA580B"/>
    <w:rsid w:val="00DD3B4E"/>
    <w:rsid w:val="00E01955"/>
    <w:rsid w:val="00E277B2"/>
    <w:rsid w:val="00E6570F"/>
    <w:rsid w:val="00E8279F"/>
    <w:rsid w:val="00E85AB6"/>
    <w:rsid w:val="00F24F4B"/>
    <w:rsid w:val="00F42259"/>
    <w:rsid w:val="00F75C1C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CC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9411C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9411C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82E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82E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82E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9411CC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411C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82E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411CC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90082E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9411CC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082E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</Pages>
  <Words>532</Words>
  <Characters>304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2024-04-02T04:56:00Z</cp:lastPrinted>
  <dcterms:created xsi:type="dcterms:W3CDTF">2023-11-30T11:38:00Z</dcterms:created>
  <dcterms:modified xsi:type="dcterms:W3CDTF">2024-08-07T06:06:00Z</dcterms:modified>
</cp:coreProperties>
</file>