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AF5" w:rsidRPr="00683E12" w:rsidRDefault="005D3AF5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5D3AF5" w:rsidRPr="00683E12" w:rsidRDefault="005D3AF5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5D3AF5" w:rsidRPr="00AB5F05" w:rsidRDefault="005D3AF5" w:rsidP="00683E12">
      <w:pPr>
        <w:spacing w:after="0" w:line="240" w:lineRule="auto"/>
        <w:ind w:left="5954" w:hanging="6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від   </w:t>
      </w:r>
      <w:r w:rsidRPr="00AB5F05">
        <w:rPr>
          <w:sz w:val="24"/>
          <w:szCs w:val="24"/>
        </w:rPr>
        <w:t>05</w:t>
      </w:r>
      <w:r>
        <w:rPr>
          <w:sz w:val="24"/>
          <w:szCs w:val="24"/>
          <w:lang w:val="uk-UA"/>
        </w:rPr>
        <w:t>.12.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4</w:t>
      </w:r>
      <w:r w:rsidRPr="00683E12">
        <w:rPr>
          <w:sz w:val="24"/>
          <w:szCs w:val="24"/>
          <w:lang w:val="uk-UA"/>
        </w:rPr>
        <w:t xml:space="preserve">  №</w:t>
      </w:r>
      <w:r w:rsidRPr="00AB5F05">
        <w:rPr>
          <w:sz w:val="24"/>
          <w:szCs w:val="24"/>
        </w:rPr>
        <w:t xml:space="preserve"> 2272</w:t>
      </w:r>
    </w:p>
    <w:p w:rsidR="005D3AF5" w:rsidRPr="00063C8F" w:rsidRDefault="005D3AF5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5D3AF5" w:rsidRPr="00063C8F" w:rsidRDefault="005D3AF5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5D3AF5" w:rsidRPr="00683E12" w:rsidRDefault="005D3AF5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5D3AF5" w:rsidRPr="00683E12" w:rsidRDefault="005D3AF5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5D3AF5" w:rsidRPr="00683E12" w:rsidRDefault="005D3AF5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5D3AF5" w:rsidRPr="00683E12" w:rsidRDefault="005D3AF5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5D3AF5" w:rsidRPr="00063C8F" w:rsidRDefault="005D3AF5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5D3AF5" w:rsidRPr="00683E12" w:rsidRDefault="005D3AF5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419"/>
        <w:gridCol w:w="1559"/>
        <w:gridCol w:w="1560"/>
        <w:gridCol w:w="1701"/>
      </w:tblGrid>
      <w:tr w:rsidR="005D3AF5" w:rsidRPr="00683E12" w:rsidTr="000779A4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683E12" w:rsidRDefault="005D3AF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683E12" w:rsidRDefault="005D3AF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683E12" w:rsidRDefault="005D3AF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5D3AF5" w:rsidRPr="00683E12" w:rsidTr="000779A4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5" w:rsidRPr="00683E12" w:rsidRDefault="005D3AF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3AF5" w:rsidRPr="00683E12" w:rsidRDefault="005D3AF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3AF5" w:rsidRPr="00683E12" w:rsidRDefault="005D3AF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3AF5" w:rsidRPr="00683E12" w:rsidRDefault="005D3AF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5" w:rsidRPr="00683E12" w:rsidRDefault="005D3AF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5D3AF5" w:rsidRPr="00683E12" w:rsidTr="000779A4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5" w:rsidRPr="00683E12" w:rsidRDefault="005D3AF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683E12" w:rsidRDefault="005D3AF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683E12" w:rsidRDefault="005D3AF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683E12" w:rsidRDefault="005D3AF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F5" w:rsidRPr="00683E12" w:rsidRDefault="005D3AF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5D3AF5" w:rsidRPr="00221FAD" w:rsidTr="000779A4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221FAD" w:rsidRDefault="005D3AF5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221FAD" w:rsidRDefault="005D3AF5" w:rsidP="000965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37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3F4C26" w:rsidRDefault="005D3AF5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149 132,29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221FAD" w:rsidRDefault="005D3AF5" w:rsidP="007E67DA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104 132,19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3AF5" w:rsidRPr="00221FAD" w:rsidRDefault="005D3AF5" w:rsidP="007E67D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290 451,08</w:t>
            </w:r>
          </w:p>
        </w:tc>
      </w:tr>
      <w:tr w:rsidR="005D3AF5" w:rsidRPr="00221FAD" w:rsidTr="000779A4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221FAD" w:rsidRDefault="005D3AF5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221FAD" w:rsidRDefault="005D3AF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221FAD" w:rsidRDefault="005D3AF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10 099,84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221FAD" w:rsidRDefault="005D3AF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8 512,25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221FAD" w:rsidRDefault="005D3AF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18 612,09</w:t>
            </w:r>
          </w:p>
        </w:tc>
      </w:tr>
      <w:tr w:rsidR="005D3AF5" w:rsidRPr="00557D30" w:rsidTr="000779A4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221FAD" w:rsidRDefault="005D3AF5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221FAD" w:rsidRDefault="005D3AF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221FAD" w:rsidRDefault="005D3AF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221FAD" w:rsidRDefault="005D3AF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557D30" w:rsidRDefault="005D3AF5" w:rsidP="00683E1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D30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5D3AF5" w:rsidRPr="00557D30" w:rsidTr="000779A4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221FAD" w:rsidRDefault="005D3AF5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221FAD" w:rsidRDefault="005D3AF5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27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221FAD" w:rsidRDefault="005D3AF5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139 032,45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221FAD" w:rsidRDefault="005D3AF5" w:rsidP="007E67D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95619,94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557D30" w:rsidRDefault="005D3AF5" w:rsidP="007E67DA">
            <w:pPr>
              <w:spacing w:after="0" w:line="240" w:lineRule="auto"/>
              <w:ind w:left="265" w:hanging="265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261 838,99</w:t>
            </w:r>
            <w:bookmarkStart w:id="0" w:name="_GoBack"/>
            <w:bookmarkEnd w:id="0"/>
          </w:p>
        </w:tc>
      </w:tr>
      <w:tr w:rsidR="005D3AF5" w:rsidRPr="00683E12" w:rsidTr="000779A4">
        <w:trPr>
          <w:trHeight w:val="26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683E12" w:rsidRDefault="005D3AF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683E12" w:rsidRDefault="005D3AF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683E12" w:rsidRDefault="005D3AF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683E12" w:rsidRDefault="005D3AF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AF5" w:rsidRPr="00683E12" w:rsidRDefault="005D3AF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5D3AF5" w:rsidRDefault="005D3AF5" w:rsidP="00683E12">
      <w:pPr>
        <w:spacing w:after="0" w:line="240" w:lineRule="auto"/>
        <w:rPr>
          <w:sz w:val="28"/>
          <w:szCs w:val="28"/>
          <w:lang w:val="en-US"/>
        </w:rPr>
      </w:pPr>
    </w:p>
    <w:p w:rsidR="005D3AF5" w:rsidRDefault="005D3AF5" w:rsidP="00683E12">
      <w:pPr>
        <w:spacing w:after="0" w:line="240" w:lineRule="auto"/>
        <w:rPr>
          <w:sz w:val="28"/>
          <w:szCs w:val="28"/>
          <w:lang w:val="en-US"/>
        </w:rPr>
      </w:pPr>
    </w:p>
    <w:p w:rsidR="005D3AF5" w:rsidRPr="00AB5F05" w:rsidRDefault="005D3AF5" w:rsidP="00683E12">
      <w:pPr>
        <w:spacing w:after="0" w:line="240" w:lineRule="auto"/>
        <w:rPr>
          <w:sz w:val="28"/>
          <w:szCs w:val="28"/>
          <w:lang w:val="en-US"/>
        </w:rPr>
      </w:pPr>
    </w:p>
    <w:p w:rsidR="005D3AF5" w:rsidRPr="00683E12" w:rsidRDefault="005D3AF5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Секретар міської ради                                                     </w:t>
      </w:r>
      <w:r w:rsidRPr="00AB5F05">
        <w:rPr>
          <w:b/>
          <w:sz w:val="28"/>
          <w:szCs w:val="28"/>
        </w:rPr>
        <w:t xml:space="preserve">    </w:t>
      </w:r>
      <w:r w:rsidRPr="00683E12">
        <w:rPr>
          <w:b/>
          <w:sz w:val="28"/>
          <w:szCs w:val="28"/>
          <w:lang w:val="uk-UA"/>
        </w:rPr>
        <w:t xml:space="preserve">        Юрій КУШНІР</w:t>
      </w:r>
    </w:p>
    <w:p w:rsidR="005D3AF5" w:rsidRPr="00683E12" w:rsidRDefault="005D3AF5" w:rsidP="00683E12">
      <w:pPr>
        <w:spacing w:after="0" w:line="240" w:lineRule="auto"/>
        <w:rPr>
          <w:lang w:val="uk-UA"/>
        </w:rPr>
      </w:pPr>
    </w:p>
    <w:p w:rsidR="005D3AF5" w:rsidRPr="00683E12" w:rsidRDefault="005D3AF5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</w:p>
    <w:p w:rsidR="005D3AF5" w:rsidRPr="00683E12" w:rsidRDefault="005D3AF5" w:rsidP="00683E12">
      <w:pPr>
        <w:spacing w:after="0" w:line="240" w:lineRule="auto"/>
        <w:rPr>
          <w:lang w:val="uk-UA"/>
        </w:rPr>
      </w:pPr>
    </w:p>
    <w:sectPr w:rsidR="005D3AF5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03A37"/>
    <w:rsid w:val="00007C2D"/>
    <w:rsid w:val="00021796"/>
    <w:rsid w:val="000344A4"/>
    <w:rsid w:val="00043DD3"/>
    <w:rsid w:val="00063C8F"/>
    <w:rsid w:val="00073CFF"/>
    <w:rsid w:val="000770A8"/>
    <w:rsid w:val="000779A4"/>
    <w:rsid w:val="000965C7"/>
    <w:rsid w:val="000C7500"/>
    <w:rsid w:val="00107A38"/>
    <w:rsid w:val="001263A7"/>
    <w:rsid w:val="00164114"/>
    <w:rsid w:val="00215DC2"/>
    <w:rsid w:val="00221FAD"/>
    <w:rsid w:val="00294200"/>
    <w:rsid w:val="002D3F18"/>
    <w:rsid w:val="002D532B"/>
    <w:rsid w:val="00331A1C"/>
    <w:rsid w:val="003368D0"/>
    <w:rsid w:val="0038234B"/>
    <w:rsid w:val="00386AA9"/>
    <w:rsid w:val="003D7480"/>
    <w:rsid w:val="003F04F1"/>
    <w:rsid w:val="003F4C26"/>
    <w:rsid w:val="004674F8"/>
    <w:rsid w:val="00470202"/>
    <w:rsid w:val="00473237"/>
    <w:rsid w:val="004742C6"/>
    <w:rsid w:val="00480E11"/>
    <w:rsid w:val="004A6D20"/>
    <w:rsid w:val="004B5473"/>
    <w:rsid w:val="004C5489"/>
    <w:rsid w:val="004D1667"/>
    <w:rsid w:val="004F15AE"/>
    <w:rsid w:val="00557D30"/>
    <w:rsid w:val="00587BF2"/>
    <w:rsid w:val="005D2EA4"/>
    <w:rsid w:val="005D3AF5"/>
    <w:rsid w:val="005F77A1"/>
    <w:rsid w:val="00631DD8"/>
    <w:rsid w:val="00640FD9"/>
    <w:rsid w:val="00657BC7"/>
    <w:rsid w:val="00683E12"/>
    <w:rsid w:val="00684E8B"/>
    <w:rsid w:val="00686537"/>
    <w:rsid w:val="00690348"/>
    <w:rsid w:val="006B0A57"/>
    <w:rsid w:val="006D1045"/>
    <w:rsid w:val="006D1B40"/>
    <w:rsid w:val="006E47E6"/>
    <w:rsid w:val="00700817"/>
    <w:rsid w:val="00733452"/>
    <w:rsid w:val="007362FA"/>
    <w:rsid w:val="00767D9D"/>
    <w:rsid w:val="007728B2"/>
    <w:rsid w:val="00777E9A"/>
    <w:rsid w:val="00791825"/>
    <w:rsid w:val="007A6693"/>
    <w:rsid w:val="007B255F"/>
    <w:rsid w:val="007D7095"/>
    <w:rsid w:val="007E67DA"/>
    <w:rsid w:val="008068D6"/>
    <w:rsid w:val="008463E8"/>
    <w:rsid w:val="008542A9"/>
    <w:rsid w:val="008656F0"/>
    <w:rsid w:val="00872D63"/>
    <w:rsid w:val="008736ED"/>
    <w:rsid w:val="00886EFB"/>
    <w:rsid w:val="00892E2F"/>
    <w:rsid w:val="008A7C56"/>
    <w:rsid w:val="008B66B5"/>
    <w:rsid w:val="00901599"/>
    <w:rsid w:val="0090545B"/>
    <w:rsid w:val="00916498"/>
    <w:rsid w:val="00922B73"/>
    <w:rsid w:val="00927F21"/>
    <w:rsid w:val="00936938"/>
    <w:rsid w:val="009411CC"/>
    <w:rsid w:val="00951174"/>
    <w:rsid w:val="009C4ED5"/>
    <w:rsid w:val="009F5A3F"/>
    <w:rsid w:val="00A04048"/>
    <w:rsid w:val="00A05088"/>
    <w:rsid w:val="00A15DA4"/>
    <w:rsid w:val="00A83BE7"/>
    <w:rsid w:val="00AA0301"/>
    <w:rsid w:val="00AB5F05"/>
    <w:rsid w:val="00B02878"/>
    <w:rsid w:val="00B31499"/>
    <w:rsid w:val="00B558AD"/>
    <w:rsid w:val="00BB26DA"/>
    <w:rsid w:val="00BD00DD"/>
    <w:rsid w:val="00BD5F5A"/>
    <w:rsid w:val="00BF0F02"/>
    <w:rsid w:val="00BF3525"/>
    <w:rsid w:val="00BF50A9"/>
    <w:rsid w:val="00C03C0D"/>
    <w:rsid w:val="00CC770E"/>
    <w:rsid w:val="00CD6205"/>
    <w:rsid w:val="00D479E9"/>
    <w:rsid w:val="00D47A21"/>
    <w:rsid w:val="00D65D4D"/>
    <w:rsid w:val="00D82D24"/>
    <w:rsid w:val="00D9407C"/>
    <w:rsid w:val="00DA5019"/>
    <w:rsid w:val="00DA580B"/>
    <w:rsid w:val="00DD3B4E"/>
    <w:rsid w:val="00E01955"/>
    <w:rsid w:val="00E277B2"/>
    <w:rsid w:val="00E6570F"/>
    <w:rsid w:val="00E8279F"/>
    <w:rsid w:val="00E85AB6"/>
    <w:rsid w:val="00EE6AE1"/>
    <w:rsid w:val="00F24F4B"/>
    <w:rsid w:val="00F42259"/>
    <w:rsid w:val="00F4701F"/>
    <w:rsid w:val="00F53A19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CC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9411CC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9411CC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770E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770E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770E"/>
    <w:rPr>
      <w:rFonts w:ascii="Cambria" w:hAnsi="Cambria" w:cs="Times New Roman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9411CC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411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70E"/>
    <w:rPr>
      <w:rFonts w:cs="Times New Roman"/>
      <w:sz w:val="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411CC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C770E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9411CC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C770E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1</Pages>
  <Words>539</Words>
  <Characters>308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2024-12-04T13:41:00Z</cp:lastPrinted>
  <dcterms:created xsi:type="dcterms:W3CDTF">2023-11-30T11:38:00Z</dcterms:created>
  <dcterms:modified xsi:type="dcterms:W3CDTF">2024-12-04T13:41:00Z</dcterms:modified>
</cp:coreProperties>
</file>