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36" w:rsidRDefault="003C6836" w:rsidP="0053085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4590"/>
        <w:gridCol w:w="4697"/>
      </w:tblGrid>
      <w:tr w:rsidR="003C6836" w:rsidRPr="006B31A8" w:rsidTr="00C81BA6">
        <w:trPr>
          <w:trHeight w:val="3840"/>
        </w:trPr>
        <w:tc>
          <w:tcPr>
            <w:tcW w:w="2471" w:type="pct"/>
          </w:tcPr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ПОГОДЖЕНО*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(найменування посади керівника органу</w:t>
            </w:r>
            <w:r w:rsidRPr="006B31A8">
              <w:rPr>
                <w:rFonts w:ascii="Times New Roman" w:hAnsi="Times New Roman"/>
                <w:sz w:val="24"/>
                <w:szCs w:val="24"/>
              </w:rPr>
              <w:br/>
              <w:t>_________________________</w:t>
            </w:r>
            <w:r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управління)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________ ______________________</w:t>
            </w:r>
          </w:p>
          <w:p w:rsidR="003C6836" w:rsidRPr="006B31A8" w:rsidRDefault="003C6836" w:rsidP="008C719D">
            <w:pPr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0"/>
              </w:rPr>
              <w:t xml:space="preserve">          (підпис)           (прізвище та ініціали)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 ______________ 20 ___ р.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(найменування та ідентифікаційний код</w:t>
            </w:r>
            <w:r w:rsidRPr="006B31A8">
              <w:rPr>
                <w:rFonts w:ascii="Times New Roman" w:hAnsi="Times New Roman"/>
                <w:sz w:val="24"/>
                <w:szCs w:val="24"/>
              </w:rPr>
              <w:br/>
              <w:t>_________</w:t>
            </w:r>
            <w:r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br/>
            </w:r>
            <w:r w:rsidRPr="006B31A8">
              <w:rPr>
                <w:rFonts w:ascii="Times New Roman" w:hAnsi="Times New Roman"/>
                <w:sz w:val="20"/>
              </w:rPr>
              <w:t>органу управління)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МП**</w:t>
            </w:r>
          </w:p>
        </w:tc>
        <w:tc>
          <w:tcPr>
            <w:tcW w:w="2529" w:type="pct"/>
          </w:tcPr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ЗАТВЕРДЖЕНО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Начальник 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 xml:space="preserve">                           _</w:t>
            </w:r>
            <w:r w:rsidRPr="006B31A8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6B31A8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>ПОНОМАР М.Г.</w:t>
            </w:r>
          </w:p>
          <w:p w:rsidR="003C6836" w:rsidRPr="006B31A8" w:rsidRDefault="003C6836" w:rsidP="008C719D">
            <w:pPr>
              <w:rPr>
                <w:rFonts w:ascii="Times New Roman" w:hAnsi="Times New Roman"/>
                <w:sz w:val="20"/>
              </w:rPr>
            </w:pPr>
            <w:r w:rsidRPr="006B31A8"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r w:rsidRPr="006B31A8">
              <w:rPr>
                <w:rFonts w:ascii="Times New Roman" w:hAnsi="Times New Roman"/>
                <w:sz w:val="20"/>
              </w:rPr>
              <w:t xml:space="preserve">        </w:t>
            </w:r>
            <w:r w:rsidRPr="006B31A8">
              <w:rPr>
                <w:rFonts w:ascii="Times New Roman" w:hAnsi="Times New Roman"/>
                <w:sz w:val="20"/>
                <w:lang w:val="ru-RU"/>
              </w:rPr>
              <w:t xml:space="preserve">                  </w:t>
            </w:r>
            <w:r w:rsidRPr="006B31A8">
              <w:rPr>
                <w:rFonts w:ascii="Times New Roman" w:hAnsi="Times New Roman"/>
                <w:sz w:val="20"/>
              </w:rPr>
              <w:t>(підпис)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_____ ______________ 20 ___ р.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УЖКГБ ЛМР, </w:t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  <w:u w:val="single"/>
              </w:rPr>
              <w:t>код ЄДРПОУ 22682313</w:t>
            </w:r>
            <w:r w:rsidRPr="006B31A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C6836" w:rsidRPr="006B31A8" w:rsidRDefault="003C6836" w:rsidP="00C8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МП**</w:t>
            </w:r>
          </w:p>
        </w:tc>
      </w:tr>
    </w:tbl>
    <w:p w:rsidR="003C6836" w:rsidRPr="006B31A8" w:rsidRDefault="003C6836" w:rsidP="00C671C9">
      <w:pPr>
        <w:jc w:val="center"/>
        <w:rPr>
          <w:rFonts w:ascii="Times New Roman" w:hAnsi="Times New Roman"/>
          <w:b/>
          <w:sz w:val="28"/>
          <w:szCs w:val="28"/>
        </w:rPr>
      </w:pPr>
      <w:r w:rsidRPr="006B31A8">
        <w:rPr>
          <w:rFonts w:ascii="Times New Roman" w:hAnsi="Times New Roman"/>
          <w:b/>
          <w:sz w:val="28"/>
          <w:szCs w:val="28"/>
        </w:rPr>
        <w:t>АКТ</w:t>
      </w:r>
      <w:r w:rsidRPr="006B31A8">
        <w:rPr>
          <w:rFonts w:ascii="Times New Roman" w:hAnsi="Times New Roman"/>
          <w:b/>
          <w:sz w:val="28"/>
          <w:szCs w:val="28"/>
        </w:rPr>
        <w:br/>
        <w:t>про списання багатоквартирного будинку з балансу Управління житлово-комунального господарства та будівництва Лозівської міської ради Харківської області</w:t>
      </w:r>
    </w:p>
    <w:p w:rsidR="003C6836" w:rsidRPr="006B31A8" w:rsidRDefault="003C6836" w:rsidP="0053085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5312"/>
        <w:gridCol w:w="3975"/>
      </w:tblGrid>
      <w:tr w:rsidR="003C6836" w:rsidRPr="006B31A8" w:rsidTr="00E47F85">
        <w:trPr>
          <w:trHeight w:val="637"/>
        </w:trPr>
        <w:tc>
          <w:tcPr>
            <w:tcW w:w="2860" w:type="pct"/>
          </w:tcPr>
          <w:p w:rsidR="003C6836" w:rsidRPr="006B31A8" w:rsidRDefault="003C6836" w:rsidP="009A0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 xml:space="preserve">с-ще Орілька, Лозівський район, </w:t>
            </w:r>
          </w:p>
          <w:p w:rsidR="003C6836" w:rsidRPr="006B31A8" w:rsidRDefault="003C6836" w:rsidP="009A0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 xml:space="preserve">Харківська область </w:t>
            </w:r>
          </w:p>
        </w:tc>
        <w:tc>
          <w:tcPr>
            <w:tcW w:w="2140" w:type="pct"/>
          </w:tcPr>
          <w:p w:rsidR="003C6836" w:rsidRPr="006B31A8" w:rsidRDefault="003C6836" w:rsidP="00E4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sz w:val="24"/>
                <w:szCs w:val="24"/>
              </w:rPr>
              <w:t>____ ______________ 2024 р.</w:t>
            </w:r>
          </w:p>
        </w:tc>
      </w:tr>
    </w:tbl>
    <w:p w:rsidR="003C6836" w:rsidRPr="004229BA" w:rsidRDefault="003C6836" w:rsidP="00530853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3C6836" w:rsidRPr="00546BC0" w:rsidRDefault="003C6836" w:rsidP="00BD5CE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46BC0">
        <w:rPr>
          <w:rFonts w:ascii="Times New Roman" w:hAnsi="Times New Roman"/>
          <w:sz w:val="24"/>
          <w:szCs w:val="24"/>
        </w:rPr>
        <w:t>Комісія, утворена згідно з наказом начальника Управління житлово-комунального господарства та будівництва Лозівської міської ради Харківської області від 07.08.2024 №482</w:t>
      </w:r>
    </w:p>
    <w:p w:rsidR="003C6836" w:rsidRPr="0011082C" w:rsidRDefault="003C6836" w:rsidP="003716F8">
      <w:pPr>
        <w:ind w:firstLine="284"/>
        <w:rPr>
          <w:rFonts w:ascii="Times New Roman" w:hAnsi="Times New Roman"/>
          <w:sz w:val="24"/>
          <w:szCs w:val="24"/>
        </w:rPr>
      </w:pPr>
      <w:r w:rsidRPr="0011082C">
        <w:rPr>
          <w:rFonts w:ascii="Times New Roman" w:hAnsi="Times New Roman"/>
          <w:sz w:val="24"/>
          <w:szCs w:val="24"/>
        </w:rPr>
        <w:t>у складі:</w:t>
      </w:r>
    </w:p>
    <w:p w:rsidR="003C6836" w:rsidRPr="0011082C" w:rsidRDefault="003C6836" w:rsidP="003716F8">
      <w:pPr>
        <w:ind w:firstLine="284"/>
        <w:rPr>
          <w:rFonts w:ascii="Times New Roman" w:hAnsi="Times New Roman"/>
          <w:sz w:val="24"/>
          <w:szCs w:val="24"/>
        </w:rPr>
      </w:pPr>
      <w:r w:rsidRPr="0011082C">
        <w:rPr>
          <w:rFonts w:ascii="Times New Roman" w:hAnsi="Times New Roman"/>
          <w:sz w:val="24"/>
          <w:szCs w:val="24"/>
        </w:rPr>
        <w:t xml:space="preserve">голова комісії </w:t>
      </w:r>
    </w:p>
    <w:tbl>
      <w:tblPr>
        <w:tblW w:w="7372" w:type="dxa"/>
        <w:tblInd w:w="1951" w:type="dxa"/>
        <w:tblLook w:val="00A0"/>
      </w:tblPr>
      <w:tblGrid>
        <w:gridCol w:w="4111"/>
        <w:gridCol w:w="3261"/>
      </w:tblGrid>
      <w:tr w:rsidR="003C6836" w:rsidRPr="0011082C" w:rsidTr="00FC6A95">
        <w:tc>
          <w:tcPr>
            <w:tcW w:w="4111" w:type="dxa"/>
          </w:tcPr>
          <w:p w:rsidR="003C6836" w:rsidRPr="00FC6A95" w:rsidRDefault="003C6836" w:rsidP="003716F8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УМБАТОВ Валерій Володимирович</w:t>
            </w:r>
          </w:p>
        </w:tc>
        <w:tc>
          <w:tcPr>
            <w:tcW w:w="3261" w:type="dxa"/>
          </w:tcPr>
          <w:p w:rsidR="003C6836" w:rsidRPr="00FC6A95" w:rsidRDefault="003C6836" w:rsidP="003716F8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заступник начальника УЖКГБ ЛМР</w:t>
            </w:r>
          </w:p>
        </w:tc>
      </w:tr>
    </w:tbl>
    <w:p w:rsidR="003C6836" w:rsidRPr="0011082C" w:rsidRDefault="003C6836" w:rsidP="00C671C9">
      <w:pPr>
        <w:rPr>
          <w:rFonts w:ascii="Times New Roman" w:hAnsi="Times New Roman"/>
          <w:sz w:val="24"/>
          <w:szCs w:val="24"/>
          <w:lang w:val="ru-RU"/>
        </w:rPr>
      </w:pPr>
      <w:r w:rsidRPr="0011082C">
        <w:rPr>
          <w:rFonts w:ascii="Times New Roman" w:hAnsi="Times New Roman"/>
          <w:sz w:val="24"/>
          <w:szCs w:val="24"/>
        </w:rPr>
        <w:t xml:space="preserve">члени комісії </w:t>
      </w:r>
      <w:r w:rsidRPr="0011082C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7372" w:type="dxa"/>
        <w:tblInd w:w="1951" w:type="dxa"/>
        <w:tblLook w:val="00A0"/>
      </w:tblPr>
      <w:tblGrid>
        <w:gridCol w:w="4111"/>
        <w:gridCol w:w="3261"/>
      </w:tblGrid>
      <w:tr w:rsidR="003C6836" w:rsidRPr="0011082C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СКОБЛИКОВА Наталія Володимирівна</w:t>
            </w:r>
          </w:p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 xml:space="preserve">головний бухгалтер </w:t>
            </w:r>
            <w:r w:rsidRPr="00FC6A95">
              <w:rPr>
                <w:rFonts w:ascii="Times New Roman" w:hAnsi="Times New Roman"/>
                <w:sz w:val="24"/>
                <w:szCs w:val="24"/>
                <w:lang w:val="en-US"/>
              </w:rPr>
              <w:t>УЖКГБ ЛМР</w:t>
            </w:r>
          </w:p>
        </w:tc>
      </w:tr>
      <w:tr w:rsidR="003C6836" w:rsidRPr="006B31A8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КОПА Дмитро Олександрович</w:t>
            </w:r>
          </w:p>
        </w:tc>
        <w:tc>
          <w:tcPr>
            <w:tcW w:w="3261" w:type="dxa"/>
          </w:tcPr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 xml:space="preserve">начальник відділу матеріально-технічного забезпечення 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6836" w:rsidRPr="006B31A8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ОСТАПЕНКО Олена Вадимівна</w:t>
            </w:r>
          </w:p>
        </w:tc>
        <w:tc>
          <w:tcPr>
            <w:tcW w:w="3261" w:type="dxa"/>
          </w:tcPr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 xml:space="preserve">начальник відділу реформування та юридичного супроводу </w:t>
            </w:r>
            <w:r w:rsidRPr="00FC6A95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КУТЯ Юрій Миколайович</w:t>
            </w:r>
          </w:p>
        </w:tc>
        <w:tc>
          <w:tcPr>
            <w:tcW w:w="3261" w:type="dxa"/>
          </w:tcPr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депутат Лозівської міської ради</w:t>
            </w:r>
          </w:p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СЕМЕНІХІНА Віолетта Олександрівна</w:t>
            </w:r>
          </w:p>
        </w:tc>
        <w:tc>
          <w:tcPr>
            <w:tcW w:w="3261" w:type="dxa"/>
          </w:tcPr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заступник начальника відділу з питань управління комунальним майном</w:t>
            </w:r>
          </w:p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ЙОГІН Микола Михайлович</w:t>
            </w:r>
          </w:p>
        </w:tc>
        <w:tc>
          <w:tcPr>
            <w:tcW w:w="3261" w:type="dxa"/>
          </w:tcPr>
          <w:p w:rsidR="003C6836" w:rsidRPr="00FC6A95" w:rsidRDefault="003C6836" w:rsidP="00F14A2C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уповноважена особа від співвласників багатоквартирного будинку, співвласник кв.№32</w:t>
            </w:r>
          </w:p>
          <w:p w:rsidR="003C6836" w:rsidRPr="00FC6A95" w:rsidRDefault="003C6836" w:rsidP="00F14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РЯБЧЕНКО Роман Миколайович</w:t>
            </w:r>
          </w:p>
        </w:tc>
        <w:tc>
          <w:tcPr>
            <w:tcW w:w="3261" w:type="dxa"/>
          </w:tcPr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майстер Орільської                   водоканалізаційної дільниці                                        КП «Тепловодосервіс»</w:t>
            </w:r>
          </w:p>
          <w:p w:rsidR="003C6836" w:rsidRPr="00FC6A95" w:rsidRDefault="003C6836" w:rsidP="00FC6A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FC6A95">
        <w:tc>
          <w:tcPr>
            <w:tcW w:w="4111" w:type="dxa"/>
          </w:tcPr>
          <w:p w:rsidR="003C6836" w:rsidRPr="00FC6A95" w:rsidRDefault="003C6836" w:rsidP="000B38BE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МОРОЗ Сергій Володимирович</w:t>
            </w:r>
          </w:p>
        </w:tc>
        <w:tc>
          <w:tcPr>
            <w:tcW w:w="3261" w:type="dxa"/>
          </w:tcPr>
          <w:p w:rsidR="003C6836" w:rsidRPr="00FC6A95" w:rsidRDefault="003C6836" w:rsidP="00F14A2C">
            <w:pPr>
              <w:rPr>
                <w:rFonts w:ascii="Times New Roman" w:hAnsi="Times New Roman"/>
                <w:sz w:val="24"/>
                <w:szCs w:val="24"/>
              </w:rPr>
            </w:pPr>
            <w:r w:rsidRPr="00FC6A95">
              <w:rPr>
                <w:rFonts w:ascii="Times New Roman" w:hAnsi="Times New Roman"/>
                <w:sz w:val="24"/>
                <w:szCs w:val="24"/>
              </w:rPr>
              <w:t>староста Орільського старостинського округу</w:t>
            </w:r>
          </w:p>
        </w:tc>
      </w:tr>
    </w:tbl>
    <w:p w:rsidR="003C6836" w:rsidRPr="006B31A8" w:rsidRDefault="003C6836" w:rsidP="008057BA">
      <w:pPr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C6836" w:rsidRPr="00606ED1" w:rsidRDefault="003C6836" w:rsidP="008057BA">
      <w:pPr>
        <w:jc w:val="both"/>
        <w:rPr>
          <w:rFonts w:ascii="Times New Roman" w:hAnsi="Times New Roman"/>
          <w:sz w:val="24"/>
          <w:szCs w:val="24"/>
        </w:rPr>
      </w:pPr>
      <w:r w:rsidRPr="00606ED1">
        <w:rPr>
          <w:rFonts w:ascii="Times New Roman" w:hAnsi="Times New Roman"/>
          <w:sz w:val="24"/>
          <w:szCs w:val="24"/>
        </w:rPr>
        <w:t>склала цей акт про списання багатоквартирного будинку, що розміщений за адресою:</w:t>
      </w:r>
    </w:p>
    <w:p w:rsidR="003C6836" w:rsidRPr="00C671C9" w:rsidRDefault="003C6836" w:rsidP="00C671C9">
      <w:pPr>
        <w:jc w:val="both"/>
        <w:rPr>
          <w:rFonts w:ascii="Times New Roman" w:hAnsi="Times New Roman"/>
          <w:i/>
          <w:sz w:val="24"/>
          <w:szCs w:val="24"/>
        </w:rPr>
      </w:pPr>
      <w:r w:rsidRPr="00606ED1">
        <w:rPr>
          <w:rFonts w:ascii="Times New Roman" w:hAnsi="Times New Roman"/>
          <w:i/>
          <w:sz w:val="24"/>
          <w:szCs w:val="24"/>
          <w:u w:val="single"/>
        </w:rPr>
        <w:t>Харківська область, Лозівський район, с-ще Орілька, мікрорайон 1, будинок 7, з балансу Управління житлово-комунального господарства та будівництва Лозівської міської ради Харківської області, код ЄДРПОУ 22682313</w:t>
      </w:r>
    </w:p>
    <w:p w:rsidR="003C6836" w:rsidRPr="001D355A" w:rsidRDefault="003C6836" w:rsidP="004B1CB3">
      <w:pPr>
        <w:jc w:val="center"/>
        <w:rPr>
          <w:rFonts w:ascii="Times New Roman" w:hAnsi="Times New Roman"/>
          <w:sz w:val="24"/>
          <w:szCs w:val="24"/>
        </w:rPr>
      </w:pPr>
      <w:bookmarkStart w:id="0" w:name="o136"/>
      <w:bookmarkEnd w:id="0"/>
      <w:r w:rsidRPr="001D355A">
        <w:rPr>
          <w:rFonts w:ascii="Times New Roman" w:hAnsi="Times New Roman"/>
          <w:sz w:val="24"/>
          <w:szCs w:val="24"/>
        </w:rPr>
        <w:t>Характеристика багатоквартирного будинку</w:t>
      </w:r>
    </w:p>
    <w:p w:rsidR="003C6836" w:rsidRPr="001D355A" w:rsidRDefault="003C6836" w:rsidP="00530853">
      <w:pPr>
        <w:rPr>
          <w:rFonts w:ascii="Times New Roman" w:hAnsi="Times New Roman"/>
          <w:sz w:val="24"/>
          <w:szCs w:val="24"/>
        </w:rPr>
      </w:pP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1. Загальні відомості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Рік введення в експлуатацію </w:t>
      </w:r>
      <w:r w:rsidRPr="001D355A">
        <w:rPr>
          <w:rFonts w:ascii="Times New Roman" w:hAnsi="Times New Roman"/>
          <w:i/>
          <w:sz w:val="24"/>
          <w:szCs w:val="24"/>
          <w:u w:val="single"/>
        </w:rPr>
        <w:t>1989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 w:rsidRPr="001D355A">
        <w:rPr>
          <w:rFonts w:ascii="Times New Roman" w:hAnsi="Times New Roman"/>
          <w:sz w:val="24"/>
          <w:szCs w:val="24"/>
        </w:rPr>
        <w:t xml:space="preserve">Матеріали стін   </w:t>
      </w:r>
      <w:r w:rsidRPr="001D355A">
        <w:rPr>
          <w:rFonts w:ascii="Times New Roman" w:hAnsi="Times New Roman"/>
          <w:i/>
          <w:sz w:val="24"/>
          <w:szCs w:val="24"/>
          <w:u w:val="single"/>
        </w:rPr>
        <w:t>панель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3" w:name="o185"/>
      <w:bookmarkEnd w:id="3"/>
      <w:r w:rsidRPr="001D355A">
        <w:rPr>
          <w:rFonts w:ascii="Times New Roman" w:hAnsi="Times New Roman"/>
          <w:sz w:val="24"/>
          <w:szCs w:val="24"/>
        </w:rPr>
        <w:t xml:space="preserve">Матеріали покрівлі </w:t>
      </w:r>
      <w:r w:rsidRPr="001D355A">
        <w:rPr>
          <w:rFonts w:ascii="Times New Roman" w:hAnsi="Times New Roman"/>
          <w:i/>
          <w:sz w:val="24"/>
          <w:szCs w:val="24"/>
          <w:u w:val="single"/>
        </w:rPr>
        <w:t>руберойд</w:t>
      </w:r>
      <w:r w:rsidRPr="001D355A">
        <w:rPr>
          <w:rFonts w:ascii="Times New Roman" w:hAnsi="Times New Roman"/>
          <w:sz w:val="24"/>
          <w:szCs w:val="24"/>
        </w:rPr>
        <w:t xml:space="preserve">, площа </w:t>
      </w:r>
      <w:smartTag w:uri="urn:schemas-microsoft-com:office:smarttags" w:element="metricconverter">
        <w:smartTagPr>
          <w:attr w:name="ProductID" w:val="681 кв. метрів"/>
        </w:smartTagP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681</w:t>
        </w:r>
        <w:r w:rsidRPr="001D355A">
          <w:rPr>
            <w:rFonts w:ascii="Times New Roman" w:hAnsi="Times New Roman"/>
            <w:i/>
            <w:sz w:val="24"/>
            <w:szCs w:val="24"/>
          </w:rPr>
          <w:t xml:space="preserve"> кв. метрів</w:t>
        </w:r>
      </w:smartTag>
      <w:r w:rsidRPr="001D355A">
        <w:rPr>
          <w:rFonts w:ascii="Times New Roman" w:hAnsi="Times New Roman"/>
          <w:sz w:val="24"/>
          <w:szCs w:val="24"/>
        </w:rPr>
        <w:t>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1D355A">
        <w:rPr>
          <w:rFonts w:ascii="Times New Roman" w:hAnsi="Times New Roman"/>
          <w:sz w:val="24"/>
          <w:szCs w:val="24"/>
        </w:rPr>
        <w:t>Група капітальності __</w:t>
      </w:r>
      <w:r w:rsidRPr="001D355A">
        <w:rPr>
          <w:rFonts w:ascii="Times New Roman" w:hAnsi="Times New Roman"/>
          <w:sz w:val="24"/>
          <w:szCs w:val="24"/>
          <w:u w:val="single"/>
        </w:rPr>
        <w:t>-_</w:t>
      </w:r>
      <w:r w:rsidRPr="001D355A">
        <w:rPr>
          <w:rFonts w:ascii="Times New Roman" w:hAnsi="Times New Roman"/>
          <w:sz w:val="24"/>
          <w:szCs w:val="24"/>
        </w:rPr>
        <w:t>_.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bookmarkStart w:id="5" w:name="o187"/>
      <w:bookmarkEnd w:id="5"/>
      <w:r w:rsidRPr="001D355A">
        <w:rPr>
          <w:rFonts w:ascii="Times New Roman" w:hAnsi="Times New Roman"/>
          <w:sz w:val="24"/>
          <w:szCs w:val="24"/>
        </w:rPr>
        <w:t xml:space="preserve">Кількість поверхів   </w:t>
      </w:r>
      <w:r w:rsidRPr="001D355A">
        <w:rPr>
          <w:rFonts w:ascii="Times New Roman" w:hAnsi="Times New Roman"/>
          <w:sz w:val="24"/>
          <w:szCs w:val="24"/>
          <w:u w:val="single"/>
        </w:rPr>
        <w:t>4</w:t>
      </w:r>
      <w:r w:rsidRPr="001D355A">
        <w:rPr>
          <w:rFonts w:ascii="Times New Roman" w:hAnsi="Times New Roman"/>
          <w:sz w:val="24"/>
          <w:szCs w:val="24"/>
        </w:rPr>
        <w:t>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2. Відомості про площу багатоквартирного будинку, кв. метрів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Загальна площа будинку  </w:t>
      </w:r>
      <w:smartTag w:uri="urn:schemas-microsoft-com:office:smarttags" w:element="metricconverter">
        <w:smartTagPr>
          <w:attr w:name="ProductID" w:val="1892,9 кв. метрів"/>
        </w:smartTagP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1892,9 кв. метрів</w:t>
        </w:r>
      </w:smartTag>
      <w:r w:rsidRPr="001D355A">
        <w:rPr>
          <w:rFonts w:ascii="Times New Roman" w:hAnsi="Times New Roman"/>
          <w:sz w:val="24"/>
          <w:szCs w:val="24"/>
        </w:rPr>
        <w:t>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Загальна площа квартир </w:t>
      </w:r>
      <w:smartTag w:uri="urn:schemas-microsoft-com:office:smarttags" w:element="metricconverter">
        <w:smartTagPr>
          <w:attr w:name="ProductID" w:val="1805,6 кв. метрів"/>
        </w:smartTagP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1805,6 кв.</w:t>
        </w:r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метрів</w:t>
        </w:r>
      </w:smartTag>
      <w:r w:rsidRPr="001D355A">
        <w:rPr>
          <w:rFonts w:ascii="Times New Roman" w:hAnsi="Times New Roman"/>
          <w:sz w:val="24"/>
          <w:szCs w:val="24"/>
        </w:rPr>
        <w:t>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Загальна площа нежитлових приміщень __</w:t>
      </w:r>
      <w:r w:rsidRPr="001D355A">
        <w:rPr>
          <w:rFonts w:ascii="Times New Roman" w:hAnsi="Times New Roman"/>
          <w:sz w:val="24"/>
          <w:szCs w:val="24"/>
          <w:u w:val="single"/>
        </w:rPr>
        <w:t>-_</w:t>
      </w:r>
      <w:r w:rsidRPr="001D355A">
        <w:rPr>
          <w:rFonts w:ascii="Times New Roman" w:hAnsi="Times New Roman"/>
          <w:sz w:val="24"/>
          <w:szCs w:val="24"/>
        </w:rPr>
        <w:t>_.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Загальна площа допоміжних приміщень  </w:t>
      </w:r>
      <w:smartTag w:uri="urn:schemas-microsoft-com:office:smarttags" w:element="metricconverter">
        <w:smartTagPr>
          <w:attr w:name="ProductID" w:val="1455,3 кв. метрів"/>
        </w:smartTagP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1455,3 кв.</w:t>
        </w:r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метрів</w:t>
        </w:r>
      </w:smartTag>
      <w:r w:rsidRPr="001D355A">
        <w:rPr>
          <w:rFonts w:ascii="Times New Roman" w:hAnsi="Times New Roman"/>
          <w:sz w:val="24"/>
          <w:szCs w:val="24"/>
        </w:rPr>
        <w:t>,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у тому числі: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сходові клітки, вестибюлі  </w:t>
      </w:r>
      <w:smartTag w:uri="urn:schemas-microsoft-com:office:smarttags" w:element="metricconverter">
        <w:smartTagPr>
          <w:attr w:name="ProductID" w:val="87,3 кв. метрів"/>
        </w:smartTagP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87,3 кв.</w:t>
        </w:r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метрів</w:t>
        </w:r>
      </w:smartTag>
      <w:r w:rsidRPr="001D355A">
        <w:rPr>
          <w:rFonts w:ascii="Times New Roman" w:hAnsi="Times New Roman"/>
          <w:sz w:val="24"/>
          <w:szCs w:val="24"/>
        </w:rPr>
        <w:t>,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позаквартирні коридори </w:t>
      </w:r>
      <w:r w:rsidRPr="001D355A">
        <w:rPr>
          <w:rFonts w:ascii="Times New Roman" w:hAnsi="Times New Roman"/>
          <w:sz w:val="24"/>
          <w:szCs w:val="24"/>
          <w:u w:val="single"/>
        </w:rPr>
        <w:t>_  __-_</w:t>
      </w:r>
      <w:r w:rsidRPr="001D355A">
        <w:rPr>
          <w:rFonts w:ascii="Times New Roman" w:hAnsi="Times New Roman"/>
          <w:sz w:val="24"/>
          <w:szCs w:val="24"/>
        </w:rPr>
        <w:t>___,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колясочні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55A">
        <w:rPr>
          <w:rFonts w:ascii="Times New Roman" w:hAnsi="Times New Roman"/>
          <w:sz w:val="24"/>
          <w:szCs w:val="24"/>
          <w:u w:val="single"/>
        </w:rPr>
        <w:t>_    __-_</w:t>
      </w:r>
      <w:r w:rsidRPr="001D355A">
        <w:rPr>
          <w:rFonts w:ascii="Times New Roman" w:hAnsi="Times New Roman"/>
          <w:sz w:val="24"/>
          <w:szCs w:val="24"/>
        </w:rPr>
        <w:t>___,,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комори </w:t>
      </w:r>
      <w:r w:rsidRPr="001D355A">
        <w:rPr>
          <w:rFonts w:ascii="Times New Roman" w:hAnsi="Times New Roman"/>
          <w:sz w:val="24"/>
          <w:szCs w:val="24"/>
          <w:u w:val="single"/>
        </w:rPr>
        <w:t>_    __-_</w:t>
      </w:r>
      <w:r w:rsidRPr="001D355A">
        <w:rPr>
          <w:rFonts w:ascii="Times New Roman" w:hAnsi="Times New Roman"/>
          <w:sz w:val="24"/>
          <w:szCs w:val="24"/>
        </w:rPr>
        <w:t>___,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>сміттєкамери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55A">
        <w:rPr>
          <w:rFonts w:ascii="Times New Roman" w:hAnsi="Times New Roman"/>
          <w:sz w:val="24"/>
          <w:szCs w:val="24"/>
        </w:rPr>
        <w:t xml:space="preserve"> </w:t>
      </w:r>
      <w:r w:rsidRPr="001D355A">
        <w:rPr>
          <w:rFonts w:ascii="Times New Roman" w:hAnsi="Times New Roman"/>
          <w:sz w:val="24"/>
          <w:szCs w:val="24"/>
          <w:u w:val="single"/>
        </w:rPr>
        <w:t>_    __-_</w:t>
      </w:r>
      <w:r w:rsidRPr="001D355A">
        <w:rPr>
          <w:rFonts w:ascii="Times New Roman" w:hAnsi="Times New Roman"/>
          <w:sz w:val="24"/>
          <w:szCs w:val="24"/>
        </w:rPr>
        <w:t>___,,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горища </w:t>
      </w:r>
      <w:smartTag w:uri="urn:schemas-microsoft-com:office:smarttags" w:element="metricconverter">
        <w:smartTagPr>
          <w:attr w:name="ProductID" w:val="681,1 кв. метрів"/>
        </w:smartTagP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681,1 кв.</w:t>
        </w:r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метрів</w:t>
        </w:r>
      </w:smartTag>
      <w:r w:rsidRPr="001D355A">
        <w:rPr>
          <w:rFonts w:ascii="Times New Roman" w:hAnsi="Times New Roman"/>
          <w:sz w:val="24"/>
          <w:szCs w:val="24"/>
        </w:rPr>
        <w:t>,</w:t>
      </w:r>
    </w:p>
    <w:p w:rsidR="003C6836" w:rsidRPr="001D355A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1D355A">
        <w:rPr>
          <w:rFonts w:ascii="Times New Roman" w:hAnsi="Times New Roman"/>
          <w:sz w:val="24"/>
          <w:szCs w:val="24"/>
        </w:rPr>
        <w:t xml:space="preserve">підвали </w:t>
      </w:r>
      <w:smartTag w:uri="urn:schemas-microsoft-com:office:smarttags" w:element="metricconverter">
        <w:smartTagPr>
          <w:attr w:name="ProductID" w:val="686,9 кв. метрів"/>
        </w:smartTagP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686,9 кв.</w:t>
        </w:r>
        <w:r>
          <w:rPr>
            <w:rFonts w:ascii="Times New Roman" w:hAnsi="Times New Roman"/>
            <w:i/>
            <w:sz w:val="24"/>
            <w:szCs w:val="24"/>
            <w:u w:val="single"/>
          </w:rPr>
          <w:t xml:space="preserve"> </w:t>
        </w:r>
        <w:r w:rsidRPr="001D355A">
          <w:rPr>
            <w:rFonts w:ascii="Times New Roman" w:hAnsi="Times New Roman"/>
            <w:i/>
            <w:sz w:val="24"/>
            <w:szCs w:val="24"/>
            <w:u w:val="single"/>
          </w:rPr>
          <w:t>метрів</w:t>
        </w:r>
      </w:smartTag>
      <w:r w:rsidRPr="001D355A">
        <w:rPr>
          <w:rFonts w:ascii="Times New Roman" w:hAnsi="Times New Roman"/>
          <w:sz w:val="24"/>
          <w:szCs w:val="24"/>
        </w:rPr>
        <w:t>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шахти і машинні відділення ліфтів </w:t>
      </w:r>
      <w:r w:rsidRPr="00AA23E6">
        <w:rPr>
          <w:rFonts w:ascii="Times New Roman" w:hAnsi="Times New Roman"/>
          <w:sz w:val="24"/>
          <w:szCs w:val="24"/>
          <w:u w:val="single"/>
        </w:rPr>
        <w:t>_    __-_</w:t>
      </w:r>
      <w:r w:rsidRPr="00AA23E6">
        <w:rPr>
          <w:rFonts w:ascii="Times New Roman" w:hAnsi="Times New Roman"/>
          <w:sz w:val="24"/>
          <w:szCs w:val="24"/>
        </w:rPr>
        <w:t>___,,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інші технічні приміщення </w:t>
      </w:r>
      <w:r w:rsidRPr="00AA23E6">
        <w:rPr>
          <w:rFonts w:ascii="Times New Roman" w:hAnsi="Times New Roman"/>
          <w:sz w:val="24"/>
          <w:szCs w:val="24"/>
          <w:u w:val="single"/>
        </w:rPr>
        <w:t>_    __-_</w:t>
      </w:r>
      <w:r w:rsidRPr="00AA23E6">
        <w:rPr>
          <w:rFonts w:ascii="Times New Roman" w:hAnsi="Times New Roman"/>
          <w:sz w:val="24"/>
          <w:szCs w:val="24"/>
        </w:rPr>
        <w:t>___,.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Кількість квартир у будинку   </w:t>
      </w:r>
      <w:r w:rsidRPr="00AA23E6">
        <w:rPr>
          <w:rFonts w:ascii="Times New Roman" w:hAnsi="Times New Roman"/>
          <w:i/>
          <w:sz w:val="24"/>
          <w:szCs w:val="24"/>
          <w:u w:val="single"/>
        </w:rPr>
        <w:t>32,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у тому числі: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приватної форми власності  </w:t>
      </w:r>
      <w:r w:rsidRPr="00AA23E6">
        <w:rPr>
          <w:rFonts w:ascii="Times New Roman" w:hAnsi="Times New Roman"/>
          <w:i/>
          <w:sz w:val="24"/>
          <w:szCs w:val="24"/>
          <w:u w:val="single"/>
        </w:rPr>
        <w:t>29</w:t>
      </w:r>
      <w:r w:rsidRPr="00AA23E6">
        <w:rPr>
          <w:rFonts w:ascii="Times New Roman" w:hAnsi="Times New Roman"/>
          <w:sz w:val="24"/>
          <w:szCs w:val="24"/>
        </w:rPr>
        <w:t>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державної форми власності 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     -  </w:t>
      </w:r>
      <w:r w:rsidRPr="00AA23E6">
        <w:rPr>
          <w:rFonts w:ascii="Times New Roman" w:hAnsi="Times New Roman"/>
          <w:sz w:val="24"/>
          <w:szCs w:val="24"/>
        </w:rPr>
        <w:t>_ 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комунальної форми власності   </w:t>
      </w:r>
      <w:r w:rsidRPr="00AA23E6">
        <w:rPr>
          <w:rFonts w:ascii="Times New Roman" w:hAnsi="Times New Roman"/>
          <w:sz w:val="24"/>
          <w:szCs w:val="24"/>
          <w:u w:val="single"/>
        </w:rPr>
        <w:t>3 (кв. №№ 3, 21, 27).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Кількість нежитлових приміщень у будинку __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A23E6">
        <w:rPr>
          <w:rFonts w:ascii="Times New Roman" w:hAnsi="Times New Roman"/>
          <w:sz w:val="24"/>
          <w:szCs w:val="24"/>
        </w:rPr>
        <w:t>_,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у тому числі: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приватної форми власності __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A23E6">
        <w:rPr>
          <w:rFonts w:ascii="Times New Roman" w:hAnsi="Times New Roman"/>
          <w:sz w:val="24"/>
          <w:szCs w:val="24"/>
        </w:rPr>
        <w:t>_,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державної форми власності __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A23E6">
        <w:rPr>
          <w:rFonts w:ascii="Times New Roman" w:hAnsi="Times New Roman"/>
          <w:sz w:val="24"/>
          <w:szCs w:val="24"/>
        </w:rPr>
        <w:t>_,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комунальної форми власності __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AA23E6">
        <w:rPr>
          <w:rFonts w:ascii="Times New Roman" w:hAnsi="Times New Roman"/>
          <w:sz w:val="24"/>
          <w:szCs w:val="24"/>
        </w:rPr>
        <w:t>_.</w:t>
      </w:r>
    </w:p>
    <w:p w:rsidR="003C6836" w:rsidRPr="00AA23E6" w:rsidRDefault="003C6836" w:rsidP="005361C2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 xml:space="preserve">Кількість сходових кліток  </w:t>
      </w:r>
      <w:r w:rsidRPr="00AA23E6">
        <w:rPr>
          <w:rFonts w:ascii="Times New Roman" w:hAnsi="Times New Roman"/>
          <w:sz w:val="24"/>
          <w:szCs w:val="24"/>
          <w:u w:val="single"/>
        </w:rPr>
        <w:t xml:space="preserve"> 3 </w:t>
      </w:r>
      <w:r w:rsidRPr="00AA23E6">
        <w:rPr>
          <w:rFonts w:ascii="Times New Roman" w:hAnsi="Times New Roman"/>
          <w:sz w:val="24"/>
          <w:szCs w:val="24"/>
        </w:rPr>
        <w:t xml:space="preserve">  .</w:t>
      </w:r>
    </w:p>
    <w:p w:rsidR="003C6836" w:rsidRPr="00AA23E6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3. Облаштування багатоквартирного будинку</w:t>
      </w:r>
    </w:p>
    <w:p w:rsidR="003C6836" w:rsidRPr="00AA23E6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Облаштовано:</w:t>
      </w:r>
    </w:p>
    <w:p w:rsidR="003C6836" w:rsidRPr="00AA23E6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централізованим постачанням холодної води _</w:t>
      </w:r>
      <w:r w:rsidRPr="00AA23E6">
        <w:rPr>
          <w:rFonts w:ascii="Times New Roman" w:hAnsi="Times New Roman"/>
          <w:sz w:val="24"/>
          <w:szCs w:val="24"/>
          <w:u w:val="single"/>
        </w:rPr>
        <w:t>32</w:t>
      </w:r>
      <w:r w:rsidRPr="00AA23E6">
        <w:rPr>
          <w:rFonts w:ascii="Times New Roman" w:hAnsi="Times New Roman"/>
          <w:sz w:val="24"/>
          <w:szCs w:val="24"/>
        </w:rPr>
        <w:t>_ квартир/нежитлових приміщень,</w:t>
      </w:r>
    </w:p>
    <w:p w:rsidR="003C6836" w:rsidRPr="00AA23E6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AA23E6">
        <w:rPr>
          <w:rFonts w:ascii="Times New Roman" w:hAnsi="Times New Roman"/>
          <w:sz w:val="24"/>
          <w:szCs w:val="24"/>
        </w:rPr>
        <w:t>водовідведенням __</w:t>
      </w:r>
      <w:r w:rsidRPr="00AA23E6">
        <w:rPr>
          <w:rFonts w:ascii="Times New Roman" w:hAnsi="Times New Roman"/>
          <w:sz w:val="24"/>
          <w:szCs w:val="24"/>
          <w:u w:val="single"/>
        </w:rPr>
        <w:t>32</w:t>
      </w:r>
      <w:r w:rsidRPr="00AA23E6">
        <w:rPr>
          <w:rFonts w:ascii="Times New Roman" w:hAnsi="Times New Roman"/>
          <w:sz w:val="24"/>
          <w:szCs w:val="24"/>
        </w:rPr>
        <w:t>__ квартир/нежитлових приміщень,</w:t>
      </w:r>
    </w:p>
    <w:p w:rsidR="003C6836" w:rsidRPr="000B5A11" w:rsidRDefault="003C6836" w:rsidP="00310CE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B5A11">
        <w:rPr>
          <w:rFonts w:ascii="Times New Roman" w:hAnsi="Times New Roman"/>
          <w:sz w:val="24"/>
          <w:szCs w:val="24"/>
        </w:rPr>
        <w:t xml:space="preserve">централізованим опаленням/автономним теплопостачанням </w:t>
      </w:r>
      <w:r w:rsidRPr="000B5A11">
        <w:rPr>
          <w:rFonts w:ascii="Times New Roman" w:hAnsi="Times New Roman"/>
          <w:sz w:val="24"/>
          <w:szCs w:val="24"/>
          <w:u w:val="single"/>
        </w:rPr>
        <w:t xml:space="preserve">_-_ </w:t>
      </w:r>
      <w:r w:rsidRPr="000B5A11">
        <w:rPr>
          <w:rFonts w:ascii="Times New Roman" w:hAnsi="Times New Roman"/>
          <w:sz w:val="24"/>
          <w:szCs w:val="24"/>
        </w:rPr>
        <w:t>квартир/нежитлових приміщень,</w:t>
      </w:r>
    </w:p>
    <w:p w:rsidR="003C6836" w:rsidRPr="00B55618" w:rsidRDefault="003C6836" w:rsidP="006D023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індивідуальним (поквартирним) теплопостачанням (індивідуальне газове опалення) </w:t>
      </w:r>
      <w:r w:rsidRPr="00B55618">
        <w:rPr>
          <w:rFonts w:ascii="Times New Roman" w:hAnsi="Times New Roman"/>
          <w:sz w:val="24"/>
          <w:szCs w:val="24"/>
          <w:u w:val="single"/>
        </w:rPr>
        <w:t>_22_</w:t>
      </w:r>
      <w:r w:rsidRPr="00B55618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6836" w:rsidRPr="007E51EF" w:rsidRDefault="003C6836" w:rsidP="00004C8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 w:rsidRPr="007E51EF">
        <w:rPr>
          <w:rFonts w:ascii="Times New Roman" w:hAnsi="Times New Roman"/>
          <w:sz w:val="24"/>
          <w:szCs w:val="24"/>
          <w:u w:val="single"/>
        </w:rPr>
        <w:t>_-_</w:t>
      </w:r>
      <w:r w:rsidRPr="007E51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6836" w:rsidRPr="00B55618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електроосвітленням </w:t>
      </w:r>
      <w:r w:rsidRPr="00B55618">
        <w:rPr>
          <w:rFonts w:ascii="Times New Roman" w:hAnsi="Times New Roman"/>
          <w:sz w:val="24"/>
          <w:szCs w:val="24"/>
          <w:u w:val="single"/>
        </w:rPr>
        <w:t>__32 _</w:t>
      </w:r>
      <w:r w:rsidRPr="00B55618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6836" w:rsidRPr="00B55618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газопостачанням </w:t>
      </w:r>
      <w:r w:rsidRPr="00B55618">
        <w:rPr>
          <w:rFonts w:ascii="Times New Roman" w:hAnsi="Times New Roman"/>
          <w:sz w:val="24"/>
          <w:szCs w:val="24"/>
          <w:u w:val="single"/>
        </w:rPr>
        <w:t xml:space="preserve"> 32 </w:t>
      </w:r>
      <w:r w:rsidRPr="00B55618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C6836" w:rsidRPr="00B55618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стаціонарними електроплитами </w:t>
      </w:r>
      <w:r w:rsidRPr="00B55618">
        <w:rPr>
          <w:rFonts w:ascii="Times New Roman" w:hAnsi="Times New Roman"/>
          <w:sz w:val="24"/>
          <w:szCs w:val="24"/>
          <w:u w:val="single"/>
        </w:rPr>
        <w:t>_-_</w:t>
      </w:r>
      <w:r w:rsidRPr="00B55618">
        <w:rPr>
          <w:rFonts w:ascii="Times New Roman" w:hAnsi="Times New Roman"/>
          <w:sz w:val="24"/>
          <w:szCs w:val="24"/>
        </w:rPr>
        <w:t xml:space="preserve"> квартир,</w:t>
      </w:r>
    </w:p>
    <w:p w:rsidR="003C6836" w:rsidRPr="00B55618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B55618">
        <w:rPr>
          <w:rFonts w:ascii="Times New Roman" w:hAnsi="Times New Roman"/>
          <w:sz w:val="24"/>
          <w:szCs w:val="24"/>
        </w:rPr>
        <w:t xml:space="preserve">газовими плитами </w:t>
      </w:r>
      <w:r w:rsidRPr="00B55618">
        <w:rPr>
          <w:rFonts w:ascii="Times New Roman" w:hAnsi="Times New Roman"/>
          <w:sz w:val="24"/>
          <w:szCs w:val="24"/>
          <w:u w:val="single"/>
        </w:rPr>
        <w:t>_32_</w:t>
      </w:r>
      <w:r w:rsidRPr="00B55618">
        <w:rPr>
          <w:rFonts w:ascii="Times New Roman" w:hAnsi="Times New Roman"/>
          <w:sz w:val="24"/>
          <w:szCs w:val="24"/>
        </w:rPr>
        <w:t xml:space="preserve"> квартир,</w:t>
      </w:r>
    </w:p>
    <w:p w:rsidR="003C6836" w:rsidRPr="007E51EF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ліфтами </w:t>
      </w:r>
      <w:r w:rsidRPr="007E51EF">
        <w:rPr>
          <w:rFonts w:ascii="Times New Roman" w:hAnsi="Times New Roman"/>
          <w:sz w:val="24"/>
          <w:szCs w:val="24"/>
          <w:u w:val="single"/>
        </w:rPr>
        <w:t>_-_</w:t>
      </w:r>
      <w:r w:rsidRPr="007E51EF">
        <w:rPr>
          <w:rFonts w:ascii="Times New Roman" w:hAnsi="Times New Roman"/>
          <w:sz w:val="24"/>
          <w:szCs w:val="24"/>
        </w:rPr>
        <w:t xml:space="preserve"> одиниць,</w:t>
      </w:r>
    </w:p>
    <w:p w:rsidR="003C6836" w:rsidRPr="007E51EF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сміттєпроводами </w:t>
      </w:r>
      <w:r w:rsidRPr="007E51EF">
        <w:rPr>
          <w:rFonts w:ascii="Times New Roman" w:hAnsi="Times New Roman"/>
          <w:sz w:val="24"/>
          <w:szCs w:val="24"/>
          <w:u w:val="single"/>
        </w:rPr>
        <w:t>_-_</w:t>
      </w:r>
      <w:r w:rsidRPr="007E51EF">
        <w:rPr>
          <w:rFonts w:ascii="Times New Roman" w:hAnsi="Times New Roman"/>
          <w:sz w:val="24"/>
          <w:szCs w:val="24"/>
        </w:rPr>
        <w:t xml:space="preserve"> одиниць,</w:t>
      </w:r>
    </w:p>
    <w:p w:rsidR="003C6836" w:rsidRPr="007E51EF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7E51EF">
        <w:rPr>
          <w:rFonts w:ascii="Times New Roman" w:hAnsi="Times New Roman"/>
          <w:sz w:val="24"/>
          <w:szCs w:val="24"/>
        </w:rPr>
        <w:t xml:space="preserve">замково-переговорними пристроями </w:t>
      </w:r>
      <w:r w:rsidRPr="007E51EF">
        <w:rPr>
          <w:rFonts w:ascii="Times New Roman" w:hAnsi="Times New Roman"/>
          <w:sz w:val="24"/>
          <w:szCs w:val="24"/>
          <w:u w:val="single"/>
        </w:rPr>
        <w:t>_-_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E51EF">
        <w:rPr>
          <w:rFonts w:ascii="Times New Roman" w:hAnsi="Times New Roman"/>
          <w:sz w:val="24"/>
          <w:szCs w:val="24"/>
        </w:rPr>
        <w:t>під’їздів.</w:t>
      </w:r>
    </w:p>
    <w:p w:rsidR="003C6836" w:rsidRPr="00754143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bookmarkStart w:id="6" w:name="o140"/>
      <w:bookmarkStart w:id="7" w:name="o160"/>
      <w:bookmarkEnd w:id="6"/>
      <w:bookmarkEnd w:id="7"/>
      <w:r w:rsidRPr="00754143">
        <w:rPr>
          <w:rFonts w:ascii="Times New Roman" w:hAnsi="Times New Roman"/>
          <w:sz w:val="24"/>
          <w:szCs w:val="24"/>
        </w:rPr>
        <w:t>4. Вартість активів:</w:t>
      </w:r>
    </w:p>
    <w:p w:rsidR="003C6836" w:rsidRPr="00754143" w:rsidRDefault="003C6836" w:rsidP="00310CE6">
      <w:pPr>
        <w:ind w:firstLine="284"/>
        <w:rPr>
          <w:rFonts w:ascii="Times New Roman" w:hAnsi="Times New Roman"/>
          <w:sz w:val="24"/>
          <w:szCs w:val="24"/>
        </w:rPr>
      </w:pPr>
      <w:r w:rsidRPr="00754143">
        <w:rPr>
          <w:rFonts w:ascii="Times New Roman" w:hAnsi="Times New Roman"/>
          <w:sz w:val="24"/>
          <w:szCs w:val="24"/>
        </w:rPr>
        <w:t>Інвентарний номер,  101332835</w:t>
      </w:r>
    </w:p>
    <w:p w:rsidR="003C6836" w:rsidRPr="004D469E" w:rsidRDefault="003C6836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4D469E">
        <w:rPr>
          <w:rFonts w:ascii="Times New Roman" w:hAnsi="Times New Roman"/>
          <w:sz w:val="24"/>
          <w:szCs w:val="24"/>
        </w:rPr>
        <w:t>Первісна  вартість багатоквартирного будинку 3 982 906,03  гривень.</w:t>
      </w:r>
    </w:p>
    <w:p w:rsidR="003C6836" w:rsidRPr="00602868" w:rsidRDefault="003C6836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02868">
        <w:rPr>
          <w:rFonts w:ascii="Times New Roman" w:hAnsi="Times New Roman"/>
          <w:sz w:val="24"/>
          <w:szCs w:val="24"/>
        </w:rPr>
        <w:t>Знос (амортизація) будинку станом на 03 липня 2024р. 3 290 865,58 гривень.</w:t>
      </w:r>
    </w:p>
    <w:p w:rsidR="003C6836" w:rsidRPr="00B1215A" w:rsidRDefault="003C6836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9" w:name="o257"/>
      <w:bookmarkEnd w:id="9"/>
      <w:r w:rsidRPr="00B1215A">
        <w:rPr>
          <w:rFonts w:ascii="Times New Roman" w:hAnsi="Times New Roman"/>
          <w:sz w:val="24"/>
          <w:szCs w:val="24"/>
        </w:rPr>
        <w:t>5. Інші відомості про багатоквартирний будинок</w:t>
      </w:r>
    </w:p>
    <w:p w:rsidR="003C6836" w:rsidRPr="00940EE3" w:rsidRDefault="003C6836" w:rsidP="0052594A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0EE3">
        <w:rPr>
          <w:rFonts w:ascii="Times New Roman" w:hAnsi="Times New Roman"/>
          <w:b/>
          <w:sz w:val="24"/>
          <w:szCs w:val="24"/>
          <w:u w:val="single"/>
        </w:rPr>
        <w:t xml:space="preserve">Неприватизовані (комунальної форми власності) квартири: №3, загальною площею – </w:t>
      </w:r>
      <w:smartTag w:uri="urn:schemas-microsoft-com:office:smarttags" w:element="metricconverter">
        <w:smartTagPr>
          <w:attr w:name="ProductID" w:val="66,4 кв. метрів"/>
        </w:smartTagPr>
        <w:r w:rsidRPr="00940EE3">
          <w:rPr>
            <w:rFonts w:ascii="Times New Roman" w:hAnsi="Times New Roman"/>
            <w:b/>
            <w:sz w:val="24"/>
            <w:szCs w:val="24"/>
            <w:u w:val="single"/>
          </w:rPr>
          <w:t>66,4 кв.</w:t>
        </w:r>
        <w:r>
          <w:rPr>
            <w:rFonts w:ascii="Times New Roman" w:hAnsi="Times New Roman"/>
            <w:b/>
            <w:sz w:val="24"/>
            <w:szCs w:val="24"/>
            <w:u w:val="single"/>
          </w:rPr>
          <w:t xml:space="preserve"> </w:t>
        </w:r>
        <w:r w:rsidRPr="00940EE3">
          <w:rPr>
            <w:rFonts w:ascii="Times New Roman" w:hAnsi="Times New Roman"/>
            <w:b/>
            <w:sz w:val="24"/>
            <w:szCs w:val="24"/>
            <w:u w:val="single"/>
          </w:rPr>
          <w:t>метрів</w:t>
        </w:r>
      </w:smartTag>
      <w:r w:rsidRPr="00940EE3">
        <w:rPr>
          <w:rFonts w:ascii="Times New Roman" w:hAnsi="Times New Roman"/>
          <w:b/>
          <w:sz w:val="24"/>
          <w:szCs w:val="24"/>
          <w:u w:val="single"/>
        </w:rPr>
        <w:t xml:space="preserve">, первісна вартість – 139714,23 грн., знос – 115438,39 грн.; №21 – загальною площею </w:t>
      </w:r>
      <w:smartTag w:uri="urn:schemas-microsoft-com:office:smarttags" w:element="metricconverter">
        <w:smartTagPr>
          <w:attr w:name="ProductID" w:val="66,4 кв. метрів"/>
        </w:smartTagPr>
        <w:r w:rsidRPr="00940EE3">
          <w:rPr>
            <w:rFonts w:ascii="Times New Roman" w:hAnsi="Times New Roman"/>
            <w:b/>
            <w:sz w:val="24"/>
            <w:szCs w:val="24"/>
            <w:u w:val="single"/>
          </w:rPr>
          <w:t>66,4 кв.</w:t>
        </w:r>
        <w:r>
          <w:rPr>
            <w:rFonts w:ascii="Times New Roman" w:hAnsi="Times New Roman"/>
            <w:b/>
            <w:sz w:val="24"/>
            <w:szCs w:val="24"/>
            <w:u w:val="single"/>
          </w:rPr>
          <w:t xml:space="preserve"> </w:t>
        </w:r>
        <w:r w:rsidRPr="00940EE3">
          <w:rPr>
            <w:rFonts w:ascii="Times New Roman" w:hAnsi="Times New Roman"/>
            <w:b/>
            <w:sz w:val="24"/>
            <w:szCs w:val="24"/>
            <w:u w:val="single"/>
          </w:rPr>
          <w:t>метрів</w:t>
        </w:r>
      </w:smartTag>
      <w:r w:rsidRPr="00940EE3">
        <w:rPr>
          <w:rFonts w:ascii="Times New Roman" w:hAnsi="Times New Roman"/>
          <w:b/>
          <w:sz w:val="24"/>
          <w:szCs w:val="24"/>
          <w:u w:val="single"/>
        </w:rPr>
        <w:t>, первісна вартість – 139714,23 грн., знос – 115438,39 грн.; №27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r w:rsidRPr="00940EE3">
        <w:rPr>
          <w:rFonts w:ascii="Times New Roman" w:hAnsi="Times New Roman"/>
          <w:b/>
          <w:sz w:val="24"/>
          <w:szCs w:val="24"/>
          <w:u w:val="single"/>
        </w:rPr>
        <w:t xml:space="preserve"> загальною площею 66,4 кв.метрів, первісна вартість – 139714,23 грн., знос – 115438,39 грн.; залишити на балансі УЖКГБ ЛМР. </w:t>
      </w:r>
    </w:p>
    <w:p w:rsidR="003C6836" w:rsidRPr="001829B8" w:rsidRDefault="003C6836" w:rsidP="00BD5CE4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29B8">
        <w:rPr>
          <w:rFonts w:ascii="Times New Roman" w:hAnsi="Times New Roman"/>
          <w:b/>
          <w:sz w:val="24"/>
          <w:szCs w:val="24"/>
          <w:u w:val="single"/>
        </w:rPr>
        <w:t>Стосовно місць загального користування (в тому числі підвального приміщення) будинку Лозівська міська територіальна громада залишається співвласником.</w:t>
      </w:r>
    </w:p>
    <w:p w:rsidR="003C6836" w:rsidRPr="00C06300" w:rsidRDefault="003C6836" w:rsidP="005259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C06300">
        <w:rPr>
          <w:rFonts w:ascii="Times New Roman" w:hAnsi="Times New Roman"/>
          <w:sz w:val="24"/>
          <w:szCs w:val="24"/>
        </w:rPr>
        <w:t>6. Перелік документів, що використовувались під час складання акта:</w:t>
      </w:r>
    </w:p>
    <w:p w:rsidR="003C6836" w:rsidRPr="00C06300" w:rsidRDefault="003C6836" w:rsidP="00BD5CE4">
      <w:pPr>
        <w:jc w:val="both"/>
        <w:rPr>
          <w:rFonts w:ascii="Times New Roman" w:hAnsi="Times New Roman"/>
          <w:sz w:val="24"/>
          <w:szCs w:val="24"/>
        </w:rPr>
      </w:pPr>
      <w:r w:rsidRPr="00C06300">
        <w:rPr>
          <w:rFonts w:ascii="Times New Roman" w:hAnsi="Times New Roman"/>
          <w:sz w:val="24"/>
          <w:szCs w:val="24"/>
          <w:u w:val="single"/>
        </w:rPr>
        <w:t>Додаток №2 до Договору про надання послуги з управління багатоквартирним будинком  № 6 від 15.07.2022р</w:t>
      </w:r>
      <w:r w:rsidRPr="00C06300">
        <w:rPr>
          <w:rFonts w:ascii="Times New Roman" w:hAnsi="Times New Roman"/>
          <w:sz w:val="24"/>
          <w:szCs w:val="24"/>
        </w:rPr>
        <w:t>.</w:t>
      </w:r>
      <w:bookmarkStart w:id="10" w:name="o268"/>
      <w:bookmarkEnd w:id="10"/>
    </w:p>
    <w:p w:rsidR="003C6836" w:rsidRPr="006B31A8" w:rsidRDefault="003C6836" w:rsidP="00530853">
      <w:pPr>
        <w:rPr>
          <w:rFonts w:ascii="Times New Roman" w:hAnsi="Times New Roman"/>
          <w:color w:val="FF0000"/>
          <w:sz w:val="24"/>
          <w:szCs w:val="24"/>
        </w:rPr>
      </w:pPr>
      <w:bookmarkStart w:id="11" w:name="o280"/>
      <w:bookmarkEnd w:id="11"/>
    </w:p>
    <w:tbl>
      <w:tblPr>
        <w:tblW w:w="5000" w:type="pct"/>
        <w:jc w:val="center"/>
        <w:tblLook w:val="00A0"/>
      </w:tblPr>
      <w:tblGrid>
        <w:gridCol w:w="3938"/>
        <w:gridCol w:w="2734"/>
        <w:gridCol w:w="2615"/>
      </w:tblGrid>
      <w:tr w:rsidR="003C6836" w:rsidRPr="006B31A8" w:rsidTr="00041D6B">
        <w:trPr>
          <w:trHeight w:val="425"/>
          <w:jc w:val="center"/>
        </w:trPr>
        <w:tc>
          <w:tcPr>
            <w:tcW w:w="2120" w:type="pct"/>
          </w:tcPr>
          <w:p w:rsidR="003C6836" w:rsidRPr="00E14EEB" w:rsidRDefault="003C6836" w:rsidP="00AD4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4EEB">
              <w:rPr>
                <w:rFonts w:ascii="Times New Roman" w:hAnsi="Times New Roman"/>
                <w:b/>
                <w:sz w:val="24"/>
                <w:szCs w:val="24"/>
              </w:rPr>
              <w:t>Голова комісії</w:t>
            </w:r>
          </w:p>
        </w:tc>
        <w:tc>
          <w:tcPr>
            <w:tcW w:w="1472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041D6B">
        <w:trPr>
          <w:trHeight w:val="714"/>
          <w:jc w:val="center"/>
        </w:trPr>
        <w:tc>
          <w:tcPr>
            <w:tcW w:w="2120" w:type="pct"/>
          </w:tcPr>
          <w:p w:rsidR="003C6836" w:rsidRPr="00E14EEB" w:rsidRDefault="003C6836" w:rsidP="00CF1F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Заступник начальника УЖКГБ ЛМР</w:t>
            </w:r>
          </w:p>
        </w:tc>
        <w:tc>
          <w:tcPr>
            <w:tcW w:w="1472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E14EE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08" w:type="pct"/>
          </w:tcPr>
          <w:p w:rsidR="003C6836" w:rsidRPr="00E14EEB" w:rsidRDefault="003C6836" w:rsidP="00B50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B50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УМБАТОВ В.В.</w:t>
            </w:r>
          </w:p>
        </w:tc>
      </w:tr>
      <w:tr w:rsidR="003C6836" w:rsidRPr="006B31A8" w:rsidTr="00041D6B">
        <w:trPr>
          <w:trHeight w:val="412"/>
          <w:jc w:val="center"/>
        </w:trPr>
        <w:tc>
          <w:tcPr>
            <w:tcW w:w="2120" w:type="pct"/>
          </w:tcPr>
          <w:p w:rsidR="003C6836" w:rsidRPr="00E14EEB" w:rsidRDefault="003C6836" w:rsidP="00AD4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o282"/>
            <w:bookmarkEnd w:id="12"/>
            <w:r w:rsidRPr="00E14EEB">
              <w:rPr>
                <w:rFonts w:ascii="Times New Roman" w:hAnsi="Times New Roman"/>
                <w:b/>
                <w:sz w:val="24"/>
                <w:szCs w:val="24"/>
              </w:rPr>
              <w:t>Члени комісії:</w:t>
            </w:r>
          </w:p>
        </w:tc>
        <w:tc>
          <w:tcPr>
            <w:tcW w:w="1472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041D6B">
        <w:trPr>
          <w:trHeight w:val="573"/>
          <w:jc w:val="center"/>
        </w:trPr>
        <w:tc>
          <w:tcPr>
            <w:tcW w:w="2120" w:type="pct"/>
          </w:tcPr>
          <w:p w:rsidR="003C6836" w:rsidRPr="00E14EEB" w:rsidRDefault="003C6836" w:rsidP="00B50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головний бухгалтер </w:t>
            </w:r>
            <w:r w:rsidRPr="00E14EEB">
              <w:rPr>
                <w:rFonts w:ascii="Times New Roman" w:hAnsi="Times New Roman"/>
                <w:sz w:val="24"/>
                <w:szCs w:val="24"/>
                <w:lang w:val="en-US"/>
              </w:rPr>
              <w:t>УЖКГБ ЛМР</w:t>
            </w:r>
          </w:p>
        </w:tc>
        <w:tc>
          <w:tcPr>
            <w:tcW w:w="1472" w:type="pct"/>
          </w:tcPr>
          <w:p w:rsidR="003C6836" w:rsidRPr="00E14EEB" w:rsidRDefault="003C6836" w:rsidP="00B50C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86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C6836" w:rsidRPr="00E14EEB" w:rsidRDefault="003C6836" w:rsidP="0086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3C6836" w:rsidRPr="00E14EEB" w:rsidRDefault="003C6836" w:rsidP="00B50C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86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СКОБЛИКОВА Н.В.</w:t>
            </w:r>
          </w:p>
        </w:tc>
      </w:tr>
      <w:tr w:rsidR="003C6836" w:rsidRPr="006B31A8" w:rsidTr="00041D6B">
        <w:trPr>
          <w:trHeight w:val="411"/>
          <w:jc w:val="center"/>
        </w:trPr>
        <w:tc>
          <w:tcPr>
            <w:tcW w:w="2120" w:type="pct"/>
          </w:tcPr>
          <w:p w:rsidR="003C6836" w:rsidRPr="00E14EEB" w:rsidRDefault="003C6836" w:rsidP="00B50C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начальник відділу матеріально-технічного забезпечення </w:t>
            </w:r>
            <w:r w:rsidRPr="00E14EEB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  <w:p w:rsidR="003C6836" w:rsidRPr="00E14EEB" w:rsidRDefault="003C6836" w:rsidP="00B50C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pct"/>
          </w:tcPr>
          <w:p w:rsidR="003C6836" w:rsidRPr="00E14EEB" w:rsidRDefault="003C6836" w:rsidP="00B50C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C6836" w:rsidRPr="00E14EEB" w:rsidRDefault="003C6836" w:rsidP="00B50C5D">
            <w:pPr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             __________________</w:t>
            </w:r>
          </w:p>
        </w:tc>
        <w:tc>
          <w:tcPr>
            <w:tcW w:w="1408" w:type="pct"/>
          </w:tcPr>
          <w:p w:rsidR="003C6836" w:rsidRPr="00E14EEB" w:rsidRDefault="003C6836" w:rsidP="009617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015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КОПА Д.О.</w:t>
            </w:r>
          </w:p>
        </w:tc>
      </w:tr>
      <w:tr w:rsidR="003C6836" w:rsidRPr="006B31A8" w:rsidTr="00041D6B">
        <w:trPr>
          <w:trHeight w:val="509"/>
          <w:jc w:val="center"/>
        </w:trPr>
        <w:tc>
          <w:tcPr>
            <w:tcW w:w="2120" w:type="pct"/>
          </w:tcPr>
          <w:p w:rsidR="003C6836" w:rsidRPr="00E14EEB" w:rsidRDefault="003C6836" w:rsidP="00B53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 xml:space="preserve">начальник відділу реформування та юридичного супроводу </w:t>
            </w:r>
            <w:r w:rsidRPr="00E14EEB">
              <w:rPr>
                <w:rFonts w:ascii="Times New Roman" w:hAnsi="Times New Roman"/>
                <w:sz w:val="24"/>
                <w:szCs w:val="24"/>
                <w:lang w:val="ru-RU"/>
              </w:rPr>
              <w:t>УЖКГБ ЛМР</w:t>
            </w:r>
          </w:p>
        </w:tc>
        <w:tc>
          <w:tcPr>
            <w:tcW w:w="1472" w:type="pct"/>
          </w:tcPr>
          <w:p w:rsidR="003C6836" w:rsidRPr="00E14EEB" w:rsidRDefault="003C6836" w:rsidP="001000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408" w:type="pct"/>
          </w:tcPr>
          <w:p w:rsidR="003C6836" w:rsidRPr="00E14EEB" w:rsidRDefault="003C6836" w:rsidP="001000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ОСТАПЕНКО О.В.</w:t>
            </w:r>
          </w:p>
        </w:tc>
      </w:tr>
      <w:tr w:rsidR="003C6836" w:rsidRPr="006B31A8" w:rsidTr="00041D6B">
        <w:trPr>
          <w:trHeight w:val="509"/>
          <w:jc w:val="center"/>
        </w:trPr>
        <w:tc>
          <w:tcPr>
            <w:tcW w:w="2120" w:type="pct"/>
          </w:tcPr>
          <w:p w:rsidR="003C6836" w:rsidRPr="00E14EEB" w:rsidRDefault="003C6836" w:rsidP="00100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100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депутат Лозівської міської ради</w:t>
            </w:r>
          </w:p>
        </w:tc>
        <w:tc>
          <w:tcPr>
            <w:tcW w:w="1472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КУТЯ Ю.М.</w:t>
            </w:r>
          </w:p>
        </w:tc>
      </w:tr>
      <w:tr w:rsidR="003C6836" w:rsidRPr="006B31A8" w:rsidTr="00041D6B">
        <w:trPr>
          <w:trHeight w:val="509"/>
          <w:jc w:val="center"/>
        </w:trPr>
        <w:tc>
          <w:tcPr>
            <w:tcW w:w="2120" w:type="pct"/>
          </w:tcPr>
          <w:p w:rsidR="003C6836" w:rsidRPr="0011082C" w:rsidRDefault="003C6836" w:rsidP="00E14E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заступник начальника відділу з питань управління комунальним майном</w:t>
            </w:r>
          </w:p>
          <w:p w:rsidR="003C6836" w:rsidRPr="006B31A8" w:rsidRDefault="003C6836" w:rsidP="0070420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EE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408" w:type="pct"/>
          </w:tcPr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E14EEB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СЕМЕНІХІНА В.О.</w:t>
            </w:r>
          </w:p>
        </w:tc>
      </w:tr>
      <w:tr w:rsidR="003C6836" w:rsidRPr="006B31A8" w:rsidTr="00041D6B">
        <w:trPr>
          <w:trHeight w:val="509"/>
          <w:jc w:val="center"/>
        </w:trPr>
        <w:tc>
          <w:tcPr>
            <w:tcW w:w="2120" w:type="pct"/>
          </w:tcPr>
          <w:p w:rsidR="003C6836" w:rsidRPr="006B31A8" w:rsidRDefault="003C6836" w:rsidP="00A333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6836" w:rsidRPr="0011082C" w:rsidRDefault="003C6836" w:rsidP="001868D6">
            <w:pPr>
              <w:rPr>
                <w:rFonts w:ascii="Times New Roman" w:hAnsi="Times New Roman"/>
                <w:sz w:val="24"/>
                <w:szCs w:val="24"/>
              </w:rPr>
            </w:pPr>
            <w:r w:rsidRPr="0011082C">
              <w:rPr>
                <w:rFonts w:ascii="Times New Roman" w:hAnsi="Times New Roman"/>
                <w:sz w:val="24"/>
                <w:szCs w:val="24"/>
              </w:rPr>
              <w:t>уповноважена особа від співвласників багатоквартирного будинку, співвласник кв.№32</w:t>
            </w:r>
          </w:p>
          <w:p w:rsidR="003C6836" w:rsidRPr="006B31A8" w:rsidRDefault="003C6836" w:rsidP="00A3330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pct"/>
          </w:tcPr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C6836" w:rsidRPr="00866233" w:rsidRDefault="003C6836" w:rsidP="00A33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ЙОГІН М.М.</w:t>
            </w: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836" w:rsidRPr="006B31A8" w:rsidTr="00041D6B">
        <w:trPr>
          <w:trHeight w:val="509"/>
          <w:jc w:val="center"/>
        </w:trPr>
        <w:tc>
          <w:tcPr>
            <w:tcW w:w="2120" w:type="pct"/>
          </w:tcPr>
          <w:p w:rsidR="003C6836" w:rsidRPr="00A513EF" w:rsidRDefault="003C6836" w:rsidP="00186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3EF">
              <w:rPr>
                <w:rFonts w:ascii="Times New Roman" w:hAnsi="Times New Roman"/>
                <w:sz w:val="24"/>
                <w:szCs w:val="24"/>
              </w:rPr>
              <w:t>майстер Орільської                   водоканалізаційної дільниці                                        КП «Тепловодосервіс»</w:t>
            </w:r>
          </w:p>
          <w:p w:rsidR="003C6836" w:rsidRPr="006B31A8" w:rsidRDefault="003C6836" w:rsidP="00AD488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31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2" w:type="pct"/>
          </w:tcPr>
          <w:p w:rsidR="003C6836" w:rsidRPr="00866233" w:rsidRDefault="003C6836" w:rsidP="00AD4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1408" w:type="pct"/>
          </w:tcPr>
          <w:p w:rsidR="003C6836" w:rsidRPr="00866233" w:rsidRDefault="003C6836" w:rsidP="00AD48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866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РЯБЧЕНКО Р.М.</w:t>
            </w:r>
          </w:p>
        </w:tc>
      </w:tr>
      <w:tr w:rsidR="003C6836" w:rsidRPr="00866233" w:rsidTr="00041D6B">
        <w:trPr>
          <w:trHeight w:val="509"/>
          <w:jc w:val="center"/>
        </w:trPr>
        <w:tc>
          <w:tcPr>
            <w:tcW w:w="2120" w:type="pct"/>
          </w:tcPr>
          <w:p w:rsidR="003C6836" w:rsidRPr="00866233" w:rsidRDefault="003C6836" w:rsidP="00AD4883">
            <w:pPr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староста Орільського старостинського округу</w:t>
            </w:r>
          </w:p>
        </w:tc>
        <w:tc>
          <w:tcPr>
            <w:tcW w:w="1472" w:type="pct"/>
          </w:tcPr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</w:tcPr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836" w:rsidRPr="00866233" w:rsidRDefault="003C6836" w:rsidP="00E20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33">
              <w:rPr>
                <w:rFonts w:ascii="Times New Roman" w:hAnsi="Times New Roman"/>
                <w:sz w:val="24"/>
                <w:szCs w:val="24"/>
              </w:rPr>
              <w:t>МОРОЗ С.В.</w:t>
            </w:r>
          </w:p>
        </w:tc>
      </w:tr>
    </w:tbl>
    <w:p w:rsidR="003C6836" w:rsidRPr="00866233" w:rsidRDefault="003C6836" w:rsidP="007E271C">
      <w:pPr>
        <w:jc w:val="both"/>
        <w:rPr>
          <w:rFonts w:ascii="Times New Roman" w:hAnsi="Times New Roman"/>
          <w:sz w:val="20"/>
        </w:rPr>
      </w:pPr>
    </w:p>
    <w:p w:rsidR="003C6836" w:rsidRPr="00866233" w:rsidRDefault="003C6836" w:rsidP="007E271C">
      <w:pPr>
        <w:jc w:val="both"/>
        <w:rPr>
          <w:rFonts w:ascii="Times New Roman" w:hAnsi="Times New Roman"/>
          <w:sz w:val="20"/>
        </w:rPr>
      </w:pPr>
      <w:r w:rsidRPr="00866233">
        <w:rPr>
          <w:rFonts w:ascii="Times New Roman" w:hAnsi="Times New Roman"/>
          <w:sz w:val="20"/>
        </w:rPr>
        <w:t>__________</w:t>
      </w:r>
      <w:r w:rsidRPr="00866233">
        <w:rPr>
          <w:rFonts w:ascii="Times New Roman" w:hAnsi="Times New Roman"/>
          <w:sz w:val="20"/>
        </w:rPr>
        <w:br/>
        <w:t>* Зазначається у разі, коли балансоутримувач належить до сфери управління іншого суб’єкта.</w:t>
      </w:r>
    </w:p>
    <w:p w:rsidR="003C6836" w:rsidRPr="00866233" w:rsidRDefault="003C6836" w:rsidP="007E271C">
      <w:pPr>
        <w:jc w:val="both"/>
        <w:rPr>
          <w:rFonts w:ascii="Times New Roman" w:hAnsi="Times New Roman"/>
          <w:sz w:val="20"/>
        </w:rPr>
      </w:pPr>
      <w:r w:rsidRPr="00866233">
        <w:rPr>
          <w:rFonts w:ascii="Times New Roman" w:hAnsi="Times New Roman"/>
          <w:sz w:val="20"/>
        </w:rPr>
        <w:t>** Відбиток печатки проставляється, якщо балансоутримувач або суб’єкт, до сфери управління якого він належить, провадять свою діяльність із використанням печатки.</w:t>
      </w:r>
    </w:p>
    <w:sectPr w:rsidR="003C6836" w:rsidRPr="00866233" w:rsidSect="004229BA">
      <w:pgSz w:w="11906" w:h="16838" w:code="9"/>
      <w:pgMar w:top="289" w:right="1134" w:bottom="295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36" w:rsidRDefault="003C6836">
      <w:r>
        <w:separator/>
      </w:r>
    </w:p>
  </w:endnote>
  <w:endnote w:type="continuationSeparator" w:id="0">
    <w:p w:rsidR="003C6836" w:rsidRDefault="003C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36" w:rsidRDefault="003C6836">
      <w:r>
        <w:separator/>
      </w:r>
    </w:p>
  </w:footnote>
  <w:footnote w:type="continuationSeparator" w:id="0">
    <w:p w:rsidR="003C6836" w:rsidRDefault="003C6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E30"/>
    <w:rsid w:val="00004C84"/>
    <w:rsid w:val="00014B1F"/>
    <w:rsid w:val="00015F19"/>
    <w:rsid w:val="00022811"/>
    <w:rsid w:val="00041D6B"/>
    <w:rsid w:val="000515BF"/>
    <w:rsid w:val="00065A69"/>
    <w:rsid w:val="000765CD"/>
    <w:rsid w:val="000770B7"/>
    <w:rsid w:val="00091875"/>
    <w:rsid w:val="000B167D"/>
    <w:rsid w:val="000B38BE"/>
    <w:rsid w:val="000B5A11"/>
    <w:rsid w:val="000E1118"/>
    <w:rsid w:val="00100096"/>
    <w:rsid w:val="0011082C"/>
    <w:rsid w:val="0013366F"/>
    <w:rsid w:val="0013795F"/>
    <w:rsid w:val="00141D93"/>
    <w:rsid w:val="0016405E"/>
    <w:rsid w:val="001757FF"/>
    <w:rsid w:val="001829B8"/>
    <w:rsid w:val="001868D6"/>
    <w:rsid w:val="00190D74"/>
    <w:rsid w:val="001A2DA7"/>
    <w:rsid w:val="001C14C7"/>
    <w:rsid w:val="001C1FA4"/>
    <w:rsid w:val="001D355A"/>
    <w:rsid w:val="001F40DB"/>
    <w:rsid w:val="001F6F05"/>
    <w:rsid w:val="0022050B"/>
    <w:rsid w:val="00266714"/>
    <w:rsid w:val="0029792D"/>
    <w:rsid w:val="002D0332"/>
    <w:rsid w:val="002D75E8"/>
    <w:rsid w:val="00310CE6"/>
    <w:rsid w:val="00342133"/>
    <w:rsid w:val="00353154"/>
    <w:rsid w:val="003716F8"/>
    <w:rsid w:val="0037184A"/>
    <w:rsid w:val="003A312B"/>
    <w:rsid w:val="003C5762"/>
    <w:rsid w:val="003C6836"/>
    <w:rsid w:val="003E7929"/>
    <w:rsid w:val="004176EB"/>
    <w:rsid w:val="00420B36"/>
    <w:rsid w:val="004229BA"/>
    <w:rsid w:val="00426621"/>
    <w:rsid w:val="00427686"/>
    <w:rsid w:val="004446CB"/>
    <w:rsid w:val="00464A08"/>
    <w:rsid w:val="004816F6"/>
    <w:rsid w:val="0049796F"/>
    <w:rsid w:val="004B1CB3"/>
    <w:rsid w:val="004D469E"/>
    <w:rsid w:val="0052594A"/>
    <w:rsid w:val="00530853"/>
    <w:rsid w:val="005361C2"/>
    <w:rsid w:val="0053651E"/>
    <w:rsid w:val="0054459B"/>
    <w:rsid w:val="00546BC0"/>
    <w:rsid w:val="0057654B"/>
    <w:rsid w:val="005B4F1C"/>
    <w:rsid w:val="00602868"/>
    <w:rsid w:val="00603D5C"/>
    <w:rsid w:val="00606ED1"/>
    <w:rsid w:val="00633AF3"/>
    <w:rsid w:val="00643DD9"/>
    <w:rsid w:val="00651006"/>
    <w:rsid w:val="00681EBF"/>
    <w:rsid w:val="00687458"/>
    <w:rsid w:val="006A2D01"/>
    <w:rsid w:val="006A4593"/>
    <w:rsid w:val="006B0EE7"/>
    <w:rsid w:val="006B31A8"/>
    <w:rsid w:val="006D0239"/>
    <w:rsid w:val="006D64B3"/>
    <w:rsid w:val="007011AC"/>
    <w:rsid w:val="00704204"/>
    <w:rsid w:val="0071043A"/>
    <w:rsid w:val="007423CB"/>
    <w:rsid w:val="00754143"/>
    <w:rsid w:val="0076345B"/>
    <w:rsid w:val="007D0C06"/>
    <w:rsid w:val="007E271C"/>
    <w:rsid w:val="007E51EF"/>
    <w:rsid w:val="007E6D3A"/>
    <w:rsid w:val="008057BA"/>
    <w:rsid w:val="008114A1"/>
    <w:rsid w:val="00831467"/>
    <w:rsid w:val="00843573"/>
    <w:rsid w:val="00846A93"/>
    <w:rsid w:val="008627DE"/>
    <w:rsid w:val="00866233"/>
    <w:rsid w:val="00873F85"/>
    <w:rsid w:val="00885112"/>
    <w:rsid w:val="00891D72"/>
    <w:rsid w:val="008A527A"/>
    <w:rsid w:val="008B06EC"/>
    <w:rsid w:val="008C719D"/>
    <w:rsid w:val="008D1D32"/>
    <w:rsid w:val="008D7A7C"/>
    <w:rsid w:val="008F65A1"/>
    <w:rsid w:val="0090761F"/>
    <w:rsid w:val="00907A7A"/>
    <w:rsid w:val="009127D7"/>
    <w:rsid w:val="00915D2E"/>
    <w:rsid w:val="00937D71"/>
    <w:rsid w:val="00940EE3"/>
    <w:rsid w:val="00961753"/>
    <w:rsid w:val="00973A46"/>
    <w:rsid w:val="00976C15"/>
    <w:rsid w:val="00990FA8"/>
    <w:rsid w:val="009A0BC1"/>
    <w:rsid w:val="009F3D87"/>
    <w:rsid w:val="009F7CD4"/>
    <w:rsid w:val="00A3330E"/>
    <w:rsid w:val="00A4022F"/>
    <w:rsid w:val="00A513EF"/>
    <w:rsid w:val="00A74219"/>
    <w:rsid w:val="00A974D9"/>
    <w:rsid w:val="00AA23E6"/>
    <w:rsid w:val="00AA6BEA"/>
    <w:rsid w:val="00AD4883"/>
    <w:rsid w:val="00AF7656"/>
    <w:rsid w:val="00B1215A"/>
    <w:rsid w:val="00B21B45"/>
    <w:rsid w:val="00B47CBB"/>
    <w:rsid w:val="00B50189"/>
    <w:rsid w:val="00B50C5D"/>
    <w:rsid w:val="00B538C1"/>
    <w:rsid w:val="00B55618"/>
    <w:rsid w:val="00B90BFE"/>
    <w:rsid w:val="00BD3D22"/>
    <w:rsid w:val="00BD5CE4"/>
    <w:rsid w:val="00BF0D03"/>
    <w:rsid w:val="00BF2E30"/>
    <w:rsid w:val="00BF5B25"/>
    <w:rsid w:val="00C06300"/>
    <w:rsid w:val="00C06A13"/>
    <w:rsid w:val="00C118C7"/>
    <w:rsid w:val="00C451C5"/>
    <w:rsid w:val="00C648FB"/>
    <w:rsid w:val="00C671C9"/>
    <w:rsid w:val="00C7169D"/>
    <w:rsid w:val="00C81BA6"/>
    <w:rsid w:val="00C864EA"/>
    <w:rsid w:val="00CF1F4F"/>
    <w:rsid w:val="00D26096"/>
    <w:rsid w:val="00D72209"/>
    <w:rsid w:val="00D96961"/>
    <w:rsid w:val="00DB1837"/>
    <w:rsid w:val="00DC0A94"/>
    <w:rsid w:val="00DC109B"/>
    <w:rsid w:val="00E14EEB"/>
    <w:rsid w:val="00E2089E"/>
    <w:rsid w:val="00E268A4"/>
    <w:rsid w:val="00E34B8F"/>
    <w:rsid w:val="00E47F85"/>
    <w:rsid w:val="00E93107"/>
    <w:rsid w:val="00EA24DF"/>
    <w:rsid w:val="00EC5D89"/>
    <w:rsid w:val="00EC61D3"/>
    <w:rsid w:val="00F14A2C"/>
    <w:rsid w:val="00F21146"/>
    <w:rsid w:val="00F226C6"/>
    <w:rsid w:val="00F73188"/>
    <w:rsid w:val="00F8154C"/>
    <w:rsid w:val="00F83D06"/>
    <w:rsid w:val="00F90F82"/>
    <w:rsid w:val="00F940F6"/>
    <w:rsid w:val="00FB5FDC"/>
    <w:rsid w:val="00FC13AC"/>
    <w:rsid w:val="00FC5B2F"/>
    <w:rsid w:val="00FC6A95"/>
    <w:rsid w:val="00FF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BF2E30"/>
    <w:rPr>
      <w:rFonts w:ascii="Antiqua" w:eastAsia="Times New Roman" w:hAnsi="Antiqua"/>
      <w:sz w:val="2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E30"/>
    <w:pPr>
      <w:keepNext/>
      <w:spacing w:before="120"/>
      <w:ind w:left="567"/>
      <w:outlineLvl w:val="2"/>
    </w:pPr>
    <w:rPr>
      <w:b/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F2E30"/>
    <w:rPr>
      <w:rFonts w:ascii="Antiqua" w:hAnsi="Antiqua"/>
      <w:b/>
      <w:i/>
      <w:sz w:val="20"/>
      <w:lang w:eastAsia="ru-RU"/>
    </w:rPr>
  </w:style>
  <w:style w:type="paragraph" w:customStyle="1" w:styleId="a">
    <w:name w:val="Нормальний текст"/>
    <w:basedOn w:val="Normal"/>
    <w:uiPriority w:val="99"/>
    <w:rsid w:val="00BF2E30"/>
    <w:pPr>
      <w:spacing w:before="120"/>
      <w:ind w:firstLine="567"/>
    </w:pPr>
  </w:style>
  <w:style w:type="paragraph" w:customStyle="1" w:styleId="a0">
    <w:name w:val="Шапка документу"/>
    <w:basedOn w:val="Normal"/>
    <w:uiPriority w:val="99"/>
    <w:rsid w:val="00BF2E30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uiPriority w:val="99"/>
    <w:rsid w:val="00BF2E3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Normal"/>
    <w:uiPriority w:val="99"/>
    <w:rsid w:val="00BF2E30"/>
    <w:pPr>
      <w:keepNext/>
      <w:keepLines/>
      <w:spacing w:after="240"/>
      <w:ind w:left="3969"/>
      <w:jc w:val="center"/>
    </w:pPr>
  </w:style>
  <w:style w:type="table" w:styleId="TableGrid">
    <w:name w:val="Table Grid"/>
    <w:basedOn w:val="TableNormal"/>
    <w:uiPriority w:val="99"/>
    <w:rsid w:val="009076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595</TotalTime>
  <Pages>3</Pages>
  <Words>3908</Words>
  <Characters>2228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165</cp:revision>
  <cp:lastPrinted>2024-08-15T11:00:00Z</cp:lastPrinted>
  <dcterms:created xsi:type="dcterms:W3CDTF">2024-06-05T10:10:00Z</dcterms:created>
  <dcterms:modified xsi:type="dcterms:W3CDTF">2024-09-05T09:58:00Z</dcterms:modified>
</cp:coreProperties>
</file>