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06" w:type="dxa"/>
        <w:tblLook w:val="00A0"/>
      </w:tblPr>
      <w:tblGrid>
        <w:gridCol w:w="4471"/>
      </w:tblGrid>
      <w:tr w:rsidR="002B4429" w:rsidRPr="00E20ACE" w:rsidTr="0044344C">
        <w:trPr>
          <w:jc w:val="right"/>
        </w:trPr>
        <w:tc>
          <w:tcPr>
            <w:tcW w:w="4471" w:type="dxa"/>
          </w:tcPr>
          <w:p w:rsidR="002B4429" w:rsidRPr="00E20ACE" w:rsidRDefault="002B4429" w:rsidP="004434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0ACE">
              <w:rPr>
                <w:rFonts w:ascii="Times New Roman" w:hAnsi="Times New Roman" w:cs="Times New Roman"/>
              </w:rPr>
              <w:t>Додаток</w:t>
            </w:r>
            <w:r w:rsidRPr="00E20ACE">
              <w:rPr>
                <w:rFonts w:ascii="Times New Roman" w:hAnsi="Times New Roman" w:cs="Times New Roman"/>
                <w:lang w:val="uk-UA"/>
              </w:rPr>
              <w:t xml:space="preserve"> 2</w:t>
            </w:r>
            <w:r w:rsidRPr="00E20A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4429" w:rsidRPr="00E20ACE" w:rsidTr="0044344C">
        <w:trPr>
          <w:jc w:val="right"/>
        </w:trPr>
        <w:tc>
          <w:tcPr>
            <w:tcW w:w="4471" w:type="dxa"/>
          </w:tcPr>
          <w:p w:rsidR="002B4429" w:rsidRPr="00E20ACE" w:rsidRDefault="002B4429" w:rsidP="001E4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0ACE">
              <w:rPr>
                <w:rFonts w:ascii="Times New Roman" w:hAnsi="Times New Roman" w:cs="Times New Roman"/>
              </w:rPr>
              <w:t xml:space="preserve">до  </w:t>
            </w:r>
            <w:r w:rsidRPr="00E20ACE">
              <w:rPr>
                <w:rFonts w:ascii="Times New Roman" w:hAnsi="Times New Roman" w:cs="Times New Roman"/>
                <w:lang w:val="uk-UA"/>
              </w:rPr>
              <w:t xml:space="preserve">Комплексної програми </w:t>
            </w:r>
            <w:r w:rsidRPr="00E20ACE">
              <w:rPr>
                <w:rFonts w:ascii="Times New Roman" w:hAnsi="Times New Roman" w:cs="Times New Roman"/>
                <w:lang w:val="uk-UA" w:eastAsia="ru-RU"/>
              </w:rPr>
              <w:t>«Безпечна громада » на 2018-2020 роки</w:t>
            </w:r>
          </w:p>
        </w:tc>
      </w:tr>
    </w:tbl>
    <w:p w:rsidR="002B4429" w:rsidRPr="00E20ACE" w:rsidRDefault="002B4429" w:rsidP="00302C52">
      <w:pPr>
        <w:pStyle w:val="Heading2"/>
        <w:rPr>
          <w:lang w:val="ru-RU"/>
        </w:rPr>
      </w:pPr>
    </w:p>
    <w:p w:rsidR="002B4429" w:rsidRPr="001E026A" w:rsidRDefault="002B4429" w:rsidP="00302C52">
      <w:pPr>
        <w:pStyle w:val="Heading2"/>
        <w:rPr>
          <w:b/>
          <w:sz w:val="28"/>
          <w:szCs w:val="28"/>
        </w:rPr>
      </w:pPr>
      <w:r w:rsidRPr="001E026A">
        <w:rPr>
          <w:b/>
          <w:sz w:val="28"/>
          <w:szCs w:val="28"/>
        </w:rPr>
        <w:t xml:space="preserve">Напрями діяльності та заходи </w:t>
      </w:r>
    </w:p>
    <w:p w:rsidR="002B4429" w:rsidRPr="001E026A" w:rsidRDefault="002B442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26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E026A">
        <w:rPr>
          <w:rFonts w:ascii="Times New Roman" w:hAnsi="Times New Roman" w:cs="Times New Roman"/>
          <w:b/>
          <w:sz w:val="28"/>
          <w:szCs w:val="28"/>
          <w:lang w:val="uk-UA"/>
        </w:rPr>
        <w:t>громада</w:t>
      </w:r>
      <w:r w:rsidRPr="001E026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1E026A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2018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E026A">
        <w:rPr>
          <w:rFonts w:ascii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E026A">
        <w:rPr>
          <w:rFonts w:ascii="Times New Roman" w:hAnsi="Times New Roman" w:cs="Times New Roman"/>
          <w:b/>
          <w:sz w:val="28"/>
          <w:szCs w:val="28"/>
          <w:lang w:val="uk-UA" w:eastAsia="ru-RU"/>
        </w:rPr>
        <w:t>2020 роки</w:t>
      </w:r>
    </w:p>
    <w:tbl>
      <w:tblPr>
        <w:tblW w:w="153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1600"/>
        <w:gridCol w:w="3543"/>
        <w:gridCol w:w="1418"/>
        <w:gridCol w:w="2256"/>
        <w:gridCol w:w="1815"/>
        <w:gridCol w:w="37"/>
        <w:gridCol w:w="2089"/>
        <w:gridCol w:w="1813"/>
      </w:tblGrid>
      <w:tr w:rsidR="002B4429" w:rsidRPr="00E20ACE" w:rsidTr="000D5362">
        <w:trPr>
          <w:trHeight w:val="1809"/>
        </w:trPr>
        <w:tc>
          <w:tcPr>
            <w:tcW w:w="781" w:type="dxa"/>
          </w:tcPr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20ACE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600" w:type="dxa"/>
          </w:tcPr>
          <w:p w:rsidR="002B4429" w:rsidRPr="00E20ACE" w:rsidRDefault="002B442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2B4429" w:rsidRPr="00E20ACE" w:rsidRDefault="002B442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543" w:type="dxa"/>
          </w:tcPr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52" w:type="dxa"/>
            <w:gridSpan w:val="2"/>
          </w:tcPr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2089" w:type="dxa"/>
          </w:tcPr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13" w:type="dxa"/>
          </w:tcPr>
          <w:p w:rsidR="002B4429" w:rsidRPr="00E20ACE" w:rsidRDefault="002B4429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2B4429" w:rsidRPr="00E20ACE" w:rsidTr="000D5362">
        <w:trPr>
          <w:trHeight w:val="236"/>
          <w:tblHeader/>
        </w:trPr>
        <w:tc>
          <w:tcPr>
            <w:tcW w:w="781" w:type="dxa"/>
          </w:tcPr>
          <w:p w:rsidR="002B4429" w:rsidRPr="00E20ACE" w:rsidRDefault="002B4429" w:rsidP="00D20D4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600" w:type="dxa"/>
          </w:tcPr>
          <w:p w:rsidR="002B4429" w:rsidRPr="00E20ACE" w:rsidRDefault="002B4429" w:rsidP="00D20D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3" w:type="dxa"/>
          </w:tcPr>
          <w:p w:rsidR="002B4429" w:rsidRPr="00E20ACE" w:rsidRDefault="002B4429" w:rsidP="00D20D4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2B4429" w:rsidRPr="00E20ACE" w:rsidRDefault="002B4429" w:rsidP="00D20D4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256" w:type="dxa"/>
          </w:tcPr>
          <w:p w:rsidR="002B4429" w:rsidRPr="00E20ACE" w:rsidRDefault="002B4429" w:rsidP="00D20D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  <w:gridSpan w:val="2"/>
          </w:tcPr>
          <w:p w:rsidR="002B4429" w:rsidRPr="00E20ACE" w:rsidRDefault="002B4429" w:rsidP="00D20D4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2089" w:type="dxa"/>
          </w:tcPr>
          <w:p w:rsidR="002B4429" w:rsidRPr="00E20ACE" w:rsidRDefault="002B4429" w:rsidP="00D20D4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13" w:type="dxa"/>
          </w:tcPr>
          <w:p w:rsidR="002B4429" w:rsidRPr="00E20ACE" w:rsidRDefault="002B4429" w:rsidP="00D20D4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</w:p>
        </w:tc>
      </w:tr>
      <w:tr w:rsidR="002B4429" w:rsidRPr="00E20ACE" w:rsidTr="000D5362">
        <w:trPr>
          <w:trHeight w:val="1110"/>
        </w:trPr>
        <w:tc>
          <w:tcPr>
            <w:tcW w:w="781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1600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3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систем відеоспостереження для забезпечення охорони об’єктів комунальної власності</w:t>
            </w:r>
          </w:p>
          <w:p w:rsidR="002B4429" w:rsidRPr="00E20ACE" w:rsidRDefault="002B4429" w:rsidP="00685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56" w:type="dxa"/>
          </w:tcPr>
          <w:p w:rsidR="002B4429" w:rsidRPr="00E20ACE" w:rsidRDefault="002B4429" w:rsidP="00B90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- 223 шт.</w:t>
            </w:r>
          </w:p>
        </w:tc>
        <w:tc>
          <w:tcPr>
            <w:tcW w:w="1815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227,0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642,4 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654,4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1523,8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192,8</w:t>
            </w:r>
          </w:p>
        </w:tc>
        <w:tc>
          <w:tcPr>
            <w:tcW w:w="1813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2B4429" w:rsidRPr="00E20ACE" w:rsidTr="000D5362">
        <w:trPr>
          <w:trHeight w:val="1739"/>
        </w:trPr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04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65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30,9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212,7 </w:t>
            </w:r>
          </w:p>
          <w:p w:rsidR="002B4429" w:rsidRPr="00E20ACE" w:rsidRDefault="002B4429" w:rsidP="006E2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214,3 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  <w:p w:rsidR="002B4429" w:rsidRPr="00E20ACE" w:rsidRDefault="002B4429" w:rsidP="000450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457,9  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Default="002B4429" w:rsidP="00AA71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71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r w:rsidRPr="00AA7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7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 Харківської області</w:t>
            </w:r>
            <w:r w:rsidRPr="00AA71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</w:p>
          <w:p w:rsidR="002B4429" w:rsidRDefault="002B4429" w:rsidP="00AA71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B4429" w:rsidRDefault="002B4429" w:rsidP="00AA71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B4429" w:rsidRDefault="002B4429" w:rsidP="00AA71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B4429" w:rsidRPr="00AA71E4" w:rsidRDefault="002B4429" w:rsidP="00AA71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 – 88,0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2019 – 62,3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– 62,3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183,8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28,8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2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14,8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11,5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3,0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 питань реєстрації місця проживання фізичних осіб та ведення реєстру громади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–5,7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074FCB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71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r w:rsidRPr="00AA7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7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Комунальний заклад охорони здоров’я «Лозівське територіальне медичне об’єднання»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-34 шт.</w:t>
            </w:r>
          </w:p>
          <w:p w:rsidR="002B4429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56,0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59,3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62,3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148,8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28,8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3.13.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3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систем відеоспостереження на об’єктах комунальної власності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- 223 шт.</w:t>
            </w:r>
          </w:p>
        </w:tc>
        <w:tc>
          <w:tcPr>
            <w:tcW w:w="1815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108,3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 350,7 </w:t>
            </w:r>
          </w:p>
          <w:p w:rsidR="002B4429" w:rsidRPr="00E20ACE" w:rsidRDefault="002B4429" w:rsidP="001F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356,4 </w:t>
            </w:r>
          </w:p>
        </w:tc>
        <w:tc>
          <w:tcPr>
            <w:tcW w:w="1813" w:type="dxa"/>
            <w:vMerge w:val="restart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осла-блення дії кримі-ногенних факторів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B46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65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16,2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 123,2 </w:t>
            </w:r>
          </w:p>
          <w:p w:rsidR="002B4429" w:rsidRPr="00E20ACE" w:rsidRDefault="002B4429" w:rsidP="001F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124,1 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Виконавчий комітет Лозівської міської ради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B28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 –  43,5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2019 –  28,1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–  27,0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2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7,8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5,2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 2,4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 питань реєстрації місця проживання фізичних осіб та ведення реєстру громади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 шт.</w:t>
            </w:r>
          </w:p>
          <w:p w:rsidR="002B4429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6,2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2B282A" w:rsidTr="000D5362">
        <w:tc>
          <w:tcPr>
            <w:tcW w:w="781" w:type="dxa"/>
            <w:tcBorders>
              <w:top w:val="nil"/>
            </w:tcBorders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5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Виконавчий комітет Лозівської міської ради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області.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Комунальний заклад охорони здоров’я «Лозівське територіальне медичне об’єднання»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-34 шт.</w:t>
            </w:r>
          </w:p>
        </w:tc>
        <w:tc>
          <w:tcPr>
            <w:tcW w:w="1815" w:type="dxa"/>
            <w:tcBorders>
              <w:top w:val="nil"/>
            </w:tcBorders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24,3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 25,7</w:t>
            </w:r>
          </w:p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27,0</w:t>
            </w:r>
          </w:p>
        </w:tc>
        <w:tc>
          <w:tcPr>
            <w:tcW w:w="1813" w:type="dxa"/>
            <w:tcBorders>
              <w:top w:val="nil"/>
            </w:tcBorders>
          </w:tcPr>
          <w:p w:rsidR="002B4429" w:rsidRPr="00E20ACE" w:rsidRDefault="002B4429" w:rsidP="000C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4429" w:rsidRPr="00E20ACE" w:rsidTr="000D5362">
        <w:tc>
          <w:tcPr>
            <w:tcW w:w="781" w:type="dxa"/>
            <w:vMerge w:val="restart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600" w:type="dxa"/>
            <w:vMerge w:val="restart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3" w:type="dxa"/>
            <w:vMerge w:val="restart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B282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Моніторинг та технічне обслуговув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ання системи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- 223 шт.</w:t>
            </w:r>
          </w:p>
        </w:tc>
        <w:tc>
          <w:tcPr>
            <w:tcW w:w="1815" w:type="dxa"/>
            <w:vMerge w:val="restart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52,8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464,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871,6 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vMerge w:val="restart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відеоспосте-реження</w:t>
            </w: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65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12,0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,4 </w:t>
            </w:r>
          </w:p>
          <w:p w:rsidR="002B4429" w:rsidRPr="00E20ACE" w:rsidRDefault="002B4429" w:rsidP="005B0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350,0 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Виконавчий комітет Лозівської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B28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 –  28,6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2019 – </w:t>
            </w: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38,6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–  46,5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2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3,6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4,0  </w:t>
            </w: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3,1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4,0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429" w:rsidRPr="00E20ACE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 питань реєстрації місця проживання фізичних осіб та ведення реєстру громади 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1,7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2,0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4429" w:rsidRPr="002B282A" w:rsidTr="000D5362">
        <w:tc>
          <w:tcPr>
            <w:tcW w:w="781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2B4429" w:rsidRPr="002B282A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8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Виконавчий комітет Лозівської міської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2B28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охорони здоров’я «Лозівське територіальне медичне об’єднання»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Харківської області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-34 шт.</w:t>
            </w:r>
          </w:p>
        </w:tc>
        <w:tc>
          <w:tcPr>
            <w:tcW w:w="1815" w:type="dxa"/>
            <w:vMerge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20,2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2B28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29,1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0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36,5</w:t>
            </w: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B4429" w:rsidRPr="00E20ACE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vMerge/>
          </w:tcPr>
          <w:p w:rsidR="002B4429" w:rsidRPr="002B282A" w:rsidRDefault="002B44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B4429" w:rsidRPr="002B282A" w:rsidRDefault="002B4429" w:rsidP="00AD2D0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B4429" w:rsidRPr="001E026A" w:rsidRDefault="002B4429" w:rsidP="001E026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026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міської ради</w:t>
      </w:r>
      <w:r w:rsidRPr="001E026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E026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E026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                                               </w:t>
      </w:r>
      <w:r w:rsidRPr="001E026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1E026A">
        <w:rPr>
          <w:rFonts w:ascii="Times New Roman" w:hAnsi="Times New Roman" w:cs="Times New Roman"/>
          <w:b/>
          <w:bCs/>
          <w:sz w:val="28"/>
          <w:szCs w:val="28"/>
        </w:rPr>
        <w:t>С.О.</w:t>
      </w:r>
      <w:r w:rsidRPr="001E02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1E026A">
        <w:rPr>
          <w:rFonts w:ascii="Times New Roman" w:hAnsi="Times New Roman" w:cs="Times New Roman"/>
          <w:b/>
          <w:bCs/>
          <w:sz w:val="28"/>
          <w:szCs w:val="28"/>
        </w:rPr>
        <w:t>Коба</w:t>
      </w:r>
    </w:p>
    <w:p w:rsidR="002B4429" w:rsidRPr="00DF2CF5" w:rsidRDefault="002B4429" w:rsidP="00E01092">
      <w:pPr>
        <w:rPr>
          <w:rFonts w:ascii="Times New Roman" w:hAnsi="Times New Roman" w:cs="Times New Roman"/>
          <w:lang w:val="uk-UA"/>
        </w:rPr>
      </w:pPr>
      <w:r w:rsidRPr="00DF2CF5">
        <w:rPr>
          <w:rFonts w:ascii="Times New Roman" w:hAnsi="Times New Roman" w:cs="Times New Roman"/>
          <w:bCs/>
        </w:rPr>
        <w:t>Дерев</w:t>
      </w:r>
      <w:r w:rsidRPr="00DF2CF5">
        <w:rPr>
          <w:rFonts w:ascii="Times New Roman" w:hAnsi="Times New Roman" w:cs="Times New Roman"/>
          <w:bCs/>
          <w:lang w:val="uk-UA"/>
        </w:rPr>
        <w:t>’янко, 2-27-05</w:t>
      </w:r>
    </w:p>
    <w:sectPr w:rsidR="002B4429" w:rsidRPr="00DF2CF5" w:rsidSect="00885D5F">
      <w:pgSz w:w="16838" w:h="11906" w:orient="landscape" w:code="9"/>
      <w:pgMar w:top="993" w:right="851" w:bottom="851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4DB7"/>
    <w:rsid w:val="00016627"/>
    <w:rsid w:val="00017A7C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00B"/>
    <w:rsid w:val="00045BEF"/>
    <w:rsid w:val="00046F55"/>
    <w:rsid w:val="00052731"/>
    <w:rsid w:val="000547E5"/>
    <w:rsid w:val="00056F46"/>
    <w:rsid w:val="0006105A"/>
    <w:rsid w:val="00062CDC"/>
    <w:rsid w:val="0007148D"/>
    <w:rsid w:val="00074EAD"/>
    <w:rsid w:val="00074FCB"/>
    <w:rsid w:val="0007571B"/>
    <w:rsid w:val="00083980"/>
    <w:rsid w:val="0008628A"/>
    <w:rsid w:val="000874FC"/>
    <w:rsid w:val="00091C51"/>
    <w:rsid w:val="0009743F"/>
    <w:rsid w:val="000A085A"/>
    <w:rsid w:val="000A171A"/>
    <w:rsid w:val="000B184F"/>
    <w:rsid w:val="000B18CA"/>
    <w:rsid w:val="000B326A"/>
    <w:rsid w:val="000B484B"/>
    <w:rsid w:val="000C149A"/>
    <w:rsid w:val="000C516E"/>
    <w:rsid w:val="000C5881"/>
    <w:rsid w:val="000D11F3"/>
    <w:rsid w:val="000D215F"/>
    <w:rsid w:val="000D5362"/>
    <w:rsid w:val="000D6548"/>
    <w:rsid w:val="000E2AF3"/>
    <w:rsid w:val="000E2DF3"/>
    <w:rsid w:val="000E5B54"/>
    <w:rsid w:val="000F2CF1"/>
    <w:rsid w:val="000F4A66"/>
    <w:rsid w:val="000F4CA1"/>
    <w:rsid w:val="000F6FDC"/>
    <w:rsid w:val="00105A2D"/>
    <w:rsid w:val="0010699C"/>
    <w:rsid w:val="00106C8E"/>
    <w:rsid w:val="00107C52"/>
    <w:rsid w:val="00113678"/>
    <w:rsid w:val="0011525A"/>
    <w:rsid w:val="00115DF2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7C76"/>
    <w:rsid w:val="00141BAC"/>
    <w:rsid w:val="001425D5"/>
    <w:rsid w:val="0015394D"/>
    <w:rsid w:val="00154FF5"/>
    <w:rsid w:val="00156893"/>
    <w:rsid w:val="00160DFC"/>
    <w:rsid w:val="00160F1B"/>
    <w:rsid w:val="00161761"/>
    <w:rsid w:val="001630EC"/>
    <w:rsid w:val="00164CF0"/>
    <w:rsid w:val="00167969"/>
    <w:rsid w:val="00175F57"/>
    <w:rsid w:val="001843A5"/>
    <w:rsid w:val="00184D02"/>
    <w:rsid w:val="00184D2B"/>
    <w:rsid w:val="00187728"/>
    <w:rsid w:val="0019049C"/>
    <w:rsid w:val="0019550E"/>
    <w:rsid w:val="0019602F"/>
    <w:rsid w:val="001A1C71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D13FA"/>
    <w:rsid w:val="001D3ADB"/>
    <w:rsid w:val="001D45CE"/>
    <w:rsid w:val="001E026A"/>
    <w:rsid w:val="001E258A"/>
    <w:rsid w:val="001E4E52"/>
    <w:rsid w:val="001E6317"/>
    <w:rsid w:val="001F07B9"/>
    <w:rsid w:val="001F4C35"/>
    <w:rsid w:val="001F652C"/>
    <w:rsid w:val="00207E58"/>
    <w:rsid w:val="0021177C"/>
    <w:rsid w:val="00213D2C"/>
    <w:rsid w:val="00214186"/>
    <w:rsid w:val="00216860"/>
    <w:rsid w:val="002218E9"/>
    <w:rsid w:val="00227CB8"/>
    <w:rsid w:val="00241C63"/>
    <w:rsid w:val="00243D6E"/>
    <w:rsid w:val="00245231"/>
    <w:rsid w:val="00246B8F"/>
    <w:rsid w:val="0024735A"/>
    <w:rsid w:val="00250AD4"/>
    <w:rsid w:val="00256DCB"/>
    <w:rsid w:val="00257F07"/>
    <w:rsid w:val="00262DCE"/>
    <w:rsid w:val="00263D70"/>
    <w:rsid w:val="00265B4A"/>
    <w:rsid w:val="00276A31"/>
    <w:rsid w:val="0027715F"/>
    <w:rsid w:val="00280C22"/>
    <w:rsid w:val="00285672"/>
    <w:rsid w:val="0028684D"/>
    <w:rsid w:val="00293AAA"/>
    <w:rsid w:val="00293F61"/>
    <w:rsid w:val="0029443C"/>
    <w:rsid w:val="002962BE"/>
    <w:rsid w:val="002A38AE"/>
    <w:rsid w:val="002A7E56"/>
    <w:rsid w:val="002A7FEF"/>
    <w:rsid w:val="002B2031"/>
    <w:rsid w:val="002B232C"/>
    <w:rsid w:val="002B272C"/>
    <w:rsid w:val="002B282A"/>
    <w:rsid w:val="002B29A9"/>
    <w:rsid w:val="002B4429"/>
    <w:rsid w:val="002B4626"/>
    <w:rsid w:val="002B6E78"/>
    <w:rsid w:val="002B747C"/>
    <w:rsid w:val="002B7CFC"/>
    <w:rsid w:val="002C052A"/>
    <w:rsid w:val="002C0E57"/>
    <w:rsid w:val="002C3654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04F45"/>
    <w:rsid w:val="00310DA2"/>
    <w:rsid w:val="00311032"/>
    <w:rsid w:val="0031195F"/>
    <w:rsid w:val="00311F85"/>
    <w:rsid w:val="00321A8E"/>
    <w:rsid w:val="00321BEC"/>
    <w:rsid w:val="00323D19"/>
    <w:rsid w:val="0032615F"/>
    <w:rsid w:val="00326DED"/>
    <w:rsid w:val="003274E1"/>
    <w:rsid w:val="003330F1"/>
    <w:rsid w:val="003335E4"/>
    <w:rsid w:val="0033582C"/>
    <w:rsid w:val="00342DB4"/>
    <w:rsid w:val="00346D04"/>
    <w:rsid w:val="0034704A"/>
    <w:rsid w:val="0035488B"/>
    <w:rsid w:val="00360F88"/>
    <w:rsid w:val="003626D8"/>
    <w:rsid w:val="0036420F"/>
    <w:rsid w:val="00372E85"/>
    <w:rsid w:val="003802B1"/>
    <w:rsid w:val="00381017"/>
    <w:rsid w:val="0038564A"/>
    <w:rsid w:val="0039022C"/>
    <w:rsid w:val="0039104F"/>
    <w:rsid w:val="00392EDD"/>
    <w:rsid w:val="0039409E"/>
    <w:rsid w:val="00395F9D"/>
    <w:rsid w:val="00396033"/>
    <w:rsid w:val="003A21CA"/>
    <w:rsid w:val="003A7241"/>
    <w:rsid w:val="003A75D9"/>
    <w:rsid w:val="003B0B86"/>
    <w:rsid w:val="003B1631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7318"/>
    <w:rsid w:val="003F3C64"/>
    <w:rsid w:val="0040171E"/>
    <w:rsid w:val="00401940"/>
    <w:rsid w:val="004134DA"/>
    <w:rsid w:val="004255B4"/>
    <w:rsid w:val="00427E2B"/>
    <w:rsid w:val="0043146B"/>
    <w:rsid w:val="0043371D"/>
    <w:rsid w:val="00435FDD"/>
    <w:rsid w:val="00441643"/>
    <w:rsid w:val="0044344C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5FB2"/>
    <w:rsid w:val="004B3796"/>
    <w:rsid w:val="004B52BB"/>
    <w:rsid w:val="004B7211"/>
    <w:rsid w:val="004C459A"/>
    <w:rsid w:val="004D01DA"/>
    <w:rsid w:val="004D316C"/>
    <w:rsid w:val="004E4604"/>
    <w:rsid w:val="004E49AA"/>
    <w:rsid w:val="004F2397"/>
    <w:rsid w:val="00511BB0"/>
    <w:rsid w:val="00512A11"/>
    <w:rsid w:val="00513AA9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4B9"/>
    <w:rsid w:val="00541F89"/>
    <w:rsid w:val="00542EC5"/>
    <w:rsid w:val="00543901"/>
    <w:rsid w:val="00543D7B"/>
    <w:rsid w:val="00545021"/>
    <w:rsid w:val="005461A5"/>
    <w:rsid w:val="00551774"/>
    <w:rsid w:val="00555069"/>
    <w:rsid w:val="005566F1"/>
    <w:rsid w:val="0056153F"/>
    <w:rsid w:val="00564E87"/>
    <w:rsid w:val="005661DA"/>
    <w:rsid w:val="00566AF8"/>
    <w:rsid w:val="0057484C"/>
    <w:rsid w:val="00575275"/>
    <w:rsid w:val="00576150"/>
    <w:rsid w:val="00580A42"/>
    <w:rsid w:val="0058224A"/>
    <w:rsid w:val="00582BFA"/>
    <w:rsid w:val="00583080"/>
    <w:rsid w:val="005835C7"/>
    <w:rsid w:val="00591EA7"/>
    <w:rsid w:val="00593073"/>
    <w:rsid w:val="00593BB6"/>
    <w:rsid w:val="00594AB3"/>
    <w:rsid w:val="00595CA4"/>
    <w:rsid w:val="005A04C5"/>
    <w:rsid w:val="005A16F6"/>
    <w:rsid w:val="005A1C87"/>
    <w:rsid w:val="005B036C"/>
    <w:rsid w:val="005B1D71"/>
    <w:rsid w:val="005B360B"/>
    <w:rsid w:val="005B4DDF"/>
    <w:rsid w:val="005C72D6"/>
    <w:rsid w:val="005D51A1"/>
    <w:rsid w:val="005E544F"/>
    <w:rsid w:val="005F41C5"/>
    <w:rsid w:val="005F4751"/>
    <w:rsid w:val="005F5718"/>
    <w:rsid w:val="005F590C"/>
    <w:rsid w:val="005F681E"/>
    <w:rsid w:val="005F7B48"/>
    <w:rsid w:val="00603274"/>
    <w:rsid w:val="00607178"/>
    <w:rsid w:val="0060795C"/>
    <w:rsid w:val="00607E4E"/>
    <w:rsid w:val="0061560E"/>
    <w:rsid w:val="00621683"/>
    <w:rsid w:val="006221FF"/>
    <w:rsid w:val="00622A0B"/>
    <w:rsid w:val="00622D3E"/>
    <w:rsid w:val="00624992"/>
    <w:rsid w:val="006322C0"/>
    <w:rsid w:val="00632ED4"/>
    <w:rsid w:val="0063744A"/>
    <w:rsid w:val="00646984"/>
    <w:rsid w:val="00647188"/>
    <w:rsid w:val="0065133E"/>
    <w:rsid w:val="00661076"/>
    <w:rsid w:val="00674557"/>
    <w:rsid w:val="00675E9F"/>
    <w:rsid w:val="00681B4A"/>
    <w:rsid w:val="00682049"/>
    <w:rsid w:val="00682305"/>
    <w:rsid w:val="0068509F"/>
    <w:rsid w:val="0068584D"/>
    <w:rsid w:val="00686FBD"/>
    <w:rsid w:val="00691222"/>
    <w:rsid w:val="006A53F8"/>
    <w:rsid w:val="006C04A8"/>
    <w:rsid w:val="006C2113"/>
    <w:rsid w:val="006C4D65"/>
    <w:rsid w:val="006D0F5B"/>
    <w:rsid w:val="006D11E3"/>
    <w:rsid w:val="006D1F01"/>
    <w:rsid w:val="006D2502"/>
    <w:rsid w:val="006D493C"/>
    <w:rsid w:val="006D787F"/>
    <w:rsid w:val="006E1DE0"/>
    <w:rsid w:val="006E2596"/>
    <w:rsid w:val="006F05F3"/>
    <w:rsid w:val="006F1D60"/>
    <w:rsid w:val="006F2E96"/>
    <w:rsid w:val="006F4010"/>
    <w:rsid w:val="006F6D01"/>
    <w:rsid w:val="006F7DC5"/>
    <w:rsid w:val="007148F5"/>
    <w:rsid w:val="00717599"/>
    <w:rsid w:val="00722196"/>
    <w:rsid w:val="00727EB9"/>
    <w:rsid w:val="00736306"/>
    <w:rsid w:val="00736CE6"/>
    <w:rsid w:val="00736FA4"/>
    <w:rsid w:val="007404E8"/>
    <w:rsid w:val="00741139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6C3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621"/>
    <w:rsid w:val="00791C94"/>
    <w:rsid w:val="00793111"/>
    <w:rsid w:val="007952A6"/>
    <w:rsid w:val="00795A26"/>
    <w:rsid w:val="00796977"/>
    <w:rsid w:val="007A0052"/>
    <w:rsid w:val="007A2E4A"/>
    <w:rsid w:val="007A4711"/>
    <w:rsid w:val="007A5C6E"/>
    <w:rsid w:val="007A6048"/>
    <w:rsid w:val="007B686C"/>
    <w:rsid w:val="007B69F2"/>
    <w:rsid w:val="007C0A33"/>
    <w:rsid w:val="007C2E6C"/>
    <w:rsid w:val="007C4A47"/>
    <w:rsid w:val="007C573B"/>
    <w:rsid w:val="007C67D8"/>
    <w:rsid w:val="007D7857"/>
    <w:rsid w:val="007E3189"/>
    <w:rsid w:val="007E43E8"/>
    <w:rsid w:val="007E56BB"/>
    <w:rsid w:val="007E5EC7"/>
    <w:rsid w:val="007E6FC9"/>
    <w:rsid w:val="007F3C25"/>
    <w:rsid w:val="007F4794"/>
    <w:rsid w:val="007F4F95"/>
    <w:rsid w:val="007F573C"/>
    <w:rsid w:val="007F6442"/>
    <w:rsid w:val="00804C1E"/>
    <w:rsid w:val="008129FE"/>
    <w:rsid w:val="008249EB"/>
    <w:rsid w:val="0083266E"/>
    <w:rsid w:val="00835EC4"/>
    <w:rsid w:val="00835F42"/>
    <w:rsid w:val="00842600"/>
    <w:rsid w:val="00842C56"/>
    <w:rsid w:val="00843A50"/>
    <w:rsid w:val="00845734"/>
    <w:rsid w:val="0084633C"/>
    <w:rsid w:val="008501F5"/>
    <w:rsid w:val="00850E88"/>
    <w:rsid w:val="0085145B"/>
    <w:rsid w:val="008537A5"/>
    <w:rsid w:val="00854721"/>
    <w:rsid w:val="00855227"/>
    <w:rsid w:val="00861AC7"/>
    <w:rsid w:val="00862508"/>
    <w:rsid w:val="0086387F"/>
    <w:rsid w:val="00863B17"/>
    <w:rsid w:val="00864245"/>
    <w:rsid w:val="00873022"/>
    <w:rsid w:val="00874440"/>
    <w:rsid w:val="00877A23"/>
    <w:rsid w:val="00880616"/>
    <w:rsid w:val="00885D5F"/>
    <w:rsid w:val="00886381"/>
    <w:rsid w:val="00890E24"/>
    <w:rsid w:val="008915A6"/>
    <w:rsid w:val="00893D0C"/>
    <w:rsid w:val="00896E2E"/>
    <w:rsid w:val="008978B4"/>
    <w:rsid w:val="008A0D5F"/>
    <w:rsid w:val="008A1226"/>
    <w:rsid w:val="008A30E9"/>
    <w:rsid w:val="008A4AFB"/>
    <w:rsid w:val="008B1BE8"/>
    <w:rsid w:val="008B3706"/>
    <w:rsid w:val="008B4682"/>
    <w:rsid w:val="008B7117"/>
    <w:rsid w:val="008C3A85"/>
    <w:rsid w:val="008C4E1B"/>
    <w:rsid w:val="008C72E5"/>
    <w:rsid w:val="008D2086"/>
    <w:rsid w:val="008D52EA"/>
    <w:rsid w:val="008E1946"/>
    <w:rsid w:val="008E7FFB"/>
    <w:rsid w:val="008F2109"/>
    <w:rsid w:val="008F28F9"/>
    <w:rsid w:val="008F35FD"/>
    <w:rsid w:val="008F485A"/>
    <w:rsid w:val="008F5115"/>
    <w:rsid w:val="008F73B1"/>
    <w:rsid w:val="0090226A"/>
    <w:rsid w:val="00903A9E"/>
    <w:rsid w:val="00904188"/>
    <w:rsid w:val="009051FB"/>
    <w:rsid w:val="009053E4"/>
    <w:rsid w:val="00907D1F"/>
    <w:rsid w:val="009110DB"/>
    <w:rsid w:val="009118BB"/>
    <w:rsid w:val="009144B5"/>
    <w:rsid w:val="00915A6B"/>
    <w:rsid w:val="00916103"/>
    <w:rsid w:val="00926C9D"/>
    <w:rsid w:val="0093045D"/>
    <w:rsid w:val="00940C2F"/>
    <w:rsid w:val="00941412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506D7"/>
    <w:rsid w:val="00A51062"/>
    <w:rsid w:val="00A526A3"/>
    <w:rsid w:val="00A54516"/>
    <w:rsid w:val="00A577B4"/>
    <w:rsid w:val="00A619CC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6316"/>
    <w:rsid w:val="00A86695"/>
    <w:rsid w:val="00AA0713"/>
    <w:rsid w:val="00AA2019"/>
    <w:rsid w:val="00AA28B8"/>
    <w:rsid w:val="00AA5EEB"/>
    <w:rsid w:val="00AA71E4"/>
    <w:rsid w:val="00AB0958"/>
    <w:rsid w:val="00AB09C8"/>
    <w:rsid w:val="00AB0E55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5619"/>
    <w:rsid w:val="00AD6527"/>
    <w:rsid w:val="00AE2AC4"/>
    <w:rsid w:val="00AE7E6A"/>
    <w:rsid w:val="00AF0B05"/>
    <w:rsid w:val="00AF0B5A"/>
    <w:rsid w:val="00AF2916"/>
    <w:rsid w:val="00AF39F6"/>
    <w:rsid w:val="00AF5750"/>
    <w:rsid w:val="00AF5BE9"/>
    <w:rsid w:val="00AF6468"/>
    <w:rsid w:val="00B01831"/>
    <w:rsid w:val="00B02365"/>
    <w:rsid w:val="00B02A12"/>
    <w:rsid w:val="00B046F0"/>
    <w:rsid w:val="00B05705"/>
    <w:rsid w:val="00B07211"/>
    <w:rsid w:val="00B10652"/>
    <w:rsid w:val="00B1082D"/>
    <w:rsid w:val="00B148E6"/>
    <w:rsid w:val="00B1635C"/>
    <w:rsid w:val="00B17319"/>
    <w:rsid w:val="00B20488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468F3"/>
    <w:rsid w:val="00B54602"/>
    <w:rsid w:val="00B55AF3"/>
    <w:rsid w:val="00B603E1"/>
    <w:rsid w:val="00B6142D"/>
    <w:rsid w:val="00B64E6A"/>
    <w:rsid w:val="00B713FC"/>
    <w:rsid w:val="00B74BAB"/>
    <w:rsid w:val="00B75585"/>
    <w:rsid w:val="00B761D7"/>
    <w:rsid w:val="00B77EB5"/>
    <w:rsid w:val="00B901F0"/>
    <w:rsid w:val="00B92834"/>
    <w:rsid w:val="00BA2D38"/>
    <w:rsid w:val="00BA3814"/>
    <w:rsid w:val="00BA67F1"/>
    <w:rsid w:val="00BB24C7"/>
    <w:rsid w:val="00BB3F53"/>
    <w:rsid w:val="00BB5BEC"/>
    <w:rsid w:val="00BC18E1"/>
    <w:rsid w:val="00BC5500"/>
    <w:rsid w:val="00BC5CB1"/>
    <w:rsid w:val="00BC72D6"/>
    <w:rsid w:val="00BD2D8D"/>
    <w:rsid w:val="00BD750E"/>
    <w:rsid w:val="00BE1A81"/>
    <w:rsid w:val="00BE1C18"/>
    <w:rsid w:val="00BE23BB"/>
    <w:rsid w:val="00BE308C"/>
    <w:rsid w:val="00BF7041"/>
    <w:rsid w:val="00BF7A0D"/>
    <w:rsid w:val="00C0073F"/>
    <w:rsid w:val="00C060A7"/>
    <w:rsid w:val="00C209C2"/>
    <w:rsid w:val="00C2365B"/>
    <w:rsid w:val="00C2490C"/>
    <w:rsid w:val="00C26E39"/>
    <w:rsid w:val="00C32158"/>
    <w:rsid w:val="00C41146"/>
    <w:rsid w:val="00C4171E"/>
    <w:rsid w:val="00C43C9F"/>
    <w:rsid w:val="00C520B5"/>
    <w:rsid w:val="00C56376"/>
    <w:rsid w:val="00C60905"/>
    <w:rsid w:val="00C62233"/>
    <w:rsid w:val="00C73B5C"/>
    <w:rsid w:val="00C74BBD"/>
    <w:rsid w:val="00C81687"/>
    <w:rsid w:val="00C83599"/>
    <w:rsid w:val="00C9448B"/>
    <w:rsid w:val="00C960EA"/>
    <w:rsid w:val="00C96277"/>
    <w:rsid w:val="00C9743A"/>
    <w:rsid w:val="00C97AD3"/>
    <w:rsid w:val="00CA0242"/>
    <w:rsid w:val="00CA1140"/>
    <w:rsid w:val="00CA2B1B"/>
    <w:rsid w:val="00CA319F"/>
    <w:rsid w:val="00CA363D"/>
    <w:rsid w:val="00CA55DD"/>
    <w:rsid w:val="00CA6CF8"/>
    <w:rsid w:val="00CB4D39"/>
    <w:rsid w:val="00CC0547"/>
    <w:rsid w:val="00CC493C"/>
    <w:rsid w:val="00CC4E73"/>
    <w:rsid w:val="00CD12C9"/>
    <w:rsid w:val="00CD1A00"/>
    <w:rsid w:val="00CD33BC"/>
    <w:rsid w:val="00CD3AFA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D005CC"/>
    <w:rsid w:val="00D00A8E"/>
    <w:rsid w:val="00D01A98"/>
    <w:rsid w:val="00D04B70"/>
    <w:rsid w:val="00D05E2F"/>
    <w:rsid w:val="00D07903"/>
    <w:rsid w:val="00D16888"/>
    <w:rsid w:val="00D20D43"/>
    <w:rsid w:val="00D23940"/>
    <w:rsid w:val="00D24D2D"/>
    <w:rsid w:val="00D27B6D"/>
    <w:rsid w:val="00D27BAD"/>
    <w:rsid w:val="00D311C1"/>
    <w:rsid w:val="00D33047"/>
    <w:rsid w:val="00D37FA9"/>
    <w:rsid w:val="00D416B4"/>
    <w:rsid w:val="00D41C78"/>
    <w:rsid w:val="00D5040E"/>
    <w:rsid w:val="00D51043"/>
    <w:rsid w:val="00D54158"/>
    <w:rsid w:val="00D54E8D"/>
    <w:rsid w:val="00D54EEB"/>
    <w:rsid w:val="00D557FD"/>
    <w:rsid w:val="00D62E4C"/>
    <w:rsid w:val="00D63042"/>
    <w:rsid w:val="00D652A5"/>
    <w:rsid w:val="00D701A9"/>
    <w:rsid w:val="00D7102C"/>
    <w:rsid w:val="00D75086"/>
    <w:rsid w:val="00D75865"/>
    <w:rsid w:val="00D767D8"/>
    <w:rsid w:val="00D850F7"/>
    <w:rsid w:val="00DA7FBF"/>
    <w:rsid w:val="00DB00EA"/>
    <w:rsid w:val="00DB0410"/>
    <w:rsid w:val="00DB4A23"/>
    <w:rsid w:val="00DB5CC6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2CF5"/>
    <w:rsid w:val="00DF6E48"/>
    <w:rsid w:val="00DF72C9"/>
    <w:rsid w:val="00E0027A"/>
    <w:rsid w:val="00E00EB1"/>
    <w:rsid w:val="00E01092"/>
    <w:rsid w:val="00E04671"/>
    <w:rsid w:val="00E05A06"/>
    <w:rsid w:val="00E12BD0"/>
    <w:rsid w:val="00E1485C"/>
    <w:rsid w:val="00E17FC3"/>
    <w:rsid w:val="00E20ACE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4EE6"/>
    <w:rsid w:val="00E66F26"/>
    <w:rsid w:val="00E825C9"/>
    <w:rsid w:val="00E85B30"/>
    <w:rsid w:val="00EA108F"/>
    <w:rsid w:val="00EA2141"/>
    <w:rsid w:val="00EA3F7C"/>
    <w:rsid w:val="00EA7B41"/>
    <w:rsid w:val="00EB1F7F"/>
    <w:rsid w:val="00EB24D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FE0"/>
    <w:rsid w:val="00F26AAD"/>
    <w:rsid w:val="00F27A0C"/>
    <w:rsid w:val="00F34967"/>
    <w:rsid w:val="00F36B66"/>
    <w:rsid w:val="00F40D21"/>
    <w:rsid w:val="00F40DCC"/>
    <w:rsid w:val="00F469C5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C55"/>
    <w:rsid w:val="00F8238F"/>
    <w:rsid w:val="00F83290"/>
    <w:rsid w:val="00F83969"/>
    <w:rsid w:val="00F86553"/>
    <w:rsid w:val="00F900EF"/>
    <w:rsid w:val="00F91F24"/>
    <w:rsid w:val="00F94440"/>
    <w:rsid w:val="00FA1792"/>
    <w:rsid w:val="00FB3AC1"/>
    <w:rsid w:val="00FB4BEF"/>
    <w:rsid w:val="00FB631D"/>
    <w:rsid w:val="00FC1EF2"/>
    <w:rsid w:val="00FC28B7"/>
    <w:rsid w:val="00FC49CB"/>
    <w:rsid w:val="00FD216A"/>
    <w:rsid w:val="00FD5B69"/>
    <w:rsid w:val="00FE230F"/>
    <w:rsid w:val="00FE3B42"/>
    <w:rsid w:val="00FE4E62"/>
    <w:rsid w:val="00FE62CF"/>
    <w:rsid w:val="00FF1178"/>
    <w:rsid w:val="00FF1C7E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basedOn w:val="DefaultParagraphFont"/>
    <w:uiPriority w:val="99"/>
    <w:rsid w:val="00ED1A91"/>
    <w:rPr>
      <w:rFonts w:cs="Times New Roman"/>
    </w:rPr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link w:val="BodyText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lang w:eastAsia="en-US"/>
    </w:rPr>
  </w:style>
  <w:style w:type="character" w:customStyle="1" w:styleId="a">
    <w:name w:val="Основной текст Знак"/>
    <w:basedOn w:val="DefaultParagraphFont"/>
    <w:uiPriority w:val="99"/>
    <w:semiHidden/>
    <w:rsid w:val="00A01E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1499</TotalTime>
  <Pages>5</Pages>
  <Words>674</Words>
  <Characters>3847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307</cp:revision>
  <cp:lastPrinted>2019-01-17T06:52:00Z</cp:lastPrinted>
  <dcterms:created xsi:type="dcterms:W3CDTF">2018-02-05T09:24:00Z</dcterms:created>
  <dcterms:modified xsi:type="dcterms:W3CDTF">2019-01-17T06:58:00Z</dcterms:modified>
</cp:coreProperties>
</file>