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22" w:rsidRPr="00E5718B" w:rsidRDefault="00603B22">
      <w:pPr>
        <w:rPr>
          <w:b/>
          <w:sz w:val="32"/>
          <w:szCs w:val="32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margin-left:850.8pt;margin-top:-23.05pt;width:227.3pt;height:8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" stroked="f">
            <v:textbox>
              <w:txbxContent>
                <w:p w:rsidR="00603B22" w:rsidRPr="004530D5" w:rsidRDefault="00603B22" w:rsidP="00933EAA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4530D5">
                    <w:rPr>
                      <w:rFonts w:ascii="Times New Roman" w:hAnsi="Times New Roman"/>
                      <w:lang w:val="ru-RU"/>
                    </w:rPr>
                    <w:t>Додаток</w:t>
                  </w:r>
                  <w:r>
                    <w:rPr>
                      <w:rFonts w:ascii="Times New Roman" w:hAnsi="Times New Roman"/>
                      <w:lang w:val="ru-RU"/>
                    </w:rPr>
                    <w:t>4</w:t>
                  </w:r>
                </w:p>
                <w:p w:rsidR="00603B22" w:rsidRPr="004530D5" w:rsidRDefault="00603B2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>до рішення виконавчого комітету</w:t>
                  </w:r>
                </w:p>
                <w:p w:rsidR="00603B22" w:rsidRPr="004530D5" w:rsidRDefault="00603B2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 xml:space="preserve">Лозівської міської ради Харківської області </w:t>
                  </w:r>
                </w:p>
                <w:p w:rsidR="00603B22" w:rsidRDefault="00603B2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 xml:space="preserve">від </w:t>
                  </w:r>
                  <w:r>
                    <w:rPr>
                      <w:rFonts w:ascii="Times New Roman" w:hAnsi="Times New Roman"/>
                    </w:rPr>
                    <w:t>27.05.</w:t>
                  </w:r>
                  <w:r w:rsidRPr="004530D5">
                    <w:rPr>
                      <w:rFonts w:ascii="Times New Roman" w:hAnsi="Times New Roman"/>
                    </w:rPr>
                    <w:t>2025 №</w:t>
                  </w:r>
                  <w:r>
                    <w:rPr>
                      <w:rFonts w:ascii="Times New Roman" w:hAnsi="Times New Roman"/>
                    </w:rPr>
                    <w:t xml:space="preserve"> 600</w:t>
                  </w:r>
                </w:p>
                <w:p w:rsidR="00603B22" w:rsidRPr="004530D5" w:rsidRDefault="00603B2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 діє з 01.08. 2025)</w:t>
                  </w:r>
                </w:p>
              </w:txbxContent>
            </v:textbox>
          </v:shape>
        </w:pict>
      </w:r>
    </w:p>
    <w:p w:rsidR="00603B22" w:rsidRPr="00E5718B" w:rsidRDefault="00603B22">
      <w:pPr>
        <w:rPr>
          <w:b/>
          <w:sz w:val="32"/>
          <w:szCs w:val="32"/>
        </w:rPr>
      </w:pPr>
      <w:r>
        <w:rPr>
          <w:noProof/>
          <w:lang w:val="en-US"/>
        </w:rPr>
        <w:pict>
          <v:group id="Группа 37" o:spid="_x0000_s1027" style="position:absolute;margin-left:53.55pt;margin-top:31.85pt;width:1032.75pt;height:594.65pt;z-index:251657216" coordsize="131165,75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8" o:spid="_x0000_s1028" type="#_x0000_t32" style="position:absolute;left:57531;top:8001;width:17621;height:42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<v:stroke endarrow="block"/>
            </v:shape>
            <v:group id="Группа 35" o:spid="_x0000_s1029" style="position:absolute;width:131165;height:75526" coordsize="131165,75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Поле 1" o:spid="_x0000_s1030" type="#_x0000_t202" style="position:absolute;left:46291;top:4476;width:21965;height:3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mgcIA&#10;AADaAAAADwAAAGRycy9kb3ducmV2LnhtbERPS2vCQBC+C/0PyxR6CbpRwZY0Gyk+aD14qLX3ITtN&#10;gtnZkN0m23/vCgVPw8f3nHwdTCsG6l1jWcF8loIgLq1uuFJw/tpPX0A4j6yxtUwK/sjBuniY5Jhp&#10;O/InDSdfiRjCLkMFtfddJqUrazLoZrYjjtyP7Q36CPtK6h7HGG5auUjTlTTYcGyosaNNTeXl9GsU&#10;jMthe9yGKjm8756/9wve2SS5KPX0GN5eQXgK/i7+d3/oOB9ur9yu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KaBwgAAANoAAAAPAAAAAAAAAAAAAAAAAJgCAABkcnMvZG93&#10;bnJldi54bWxQSwUGAAAAAAQABAD1AAAAhwMAAAAA&#10;" strokeweight="1.75pt">
                <v:textbox>
                  <w:txbxContent>
                    <w:p w:rsidR="00603B22" w:rsidRPr="00882F51" w:rsidRDefault="00603B22" w:rsidP="005426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2F51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ачальник У</w:t>
                      </w:r>
                      <w:r w:rsidRPr="00882F51">
                        <w:rPr>
                          <w:b/>
                          <w:sz w:val="28"/>
                          <w:szCs w:val="28"/>
                        </w:rPr>
                        <w:t>правління</w:t>
                      </w:r>
                    </w:p>
                  </w:txbxContent>
                </v:textbox>
              </v:shape>
              <v:shape id="Поле 2" o:spid="_x0000_s1031" type="#_x0000_t202" style="position:absolute;left:4476;top:12573;width:19977;height:52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D08AA&#10;AADaAAAADwAAAGRycy9kb3ducmV2LnhtbESPT4vCMBTE78J+h/AWvGm6okupRlkWtnj0L16fzbMp&#10;Ni+libV+eyMIexxm5jfMYtXbWnTU+sqxgq9xAoK4cLriUsFh/zdKQfiArLF2TAoe5GG1/BgsMNPu&#10;zlvqdqEUEcI+QwUmhCaT0heGLPqxa4ijd3GtxRBlW0rd4j3CbS0nSfItLVYcFww29GuouO5uVsHM&#10;nzbT7nGuTJkec5n3djvd50oNP/ufOYhAffgPv9trrWACr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D08AAAADaAAAADwAAAAAAAAAAAAAAAACYAgAAZHJzL2Rvd25y&#10;ZXYueG1sUEsFBgAAAAAEAAQA9QAAAIUDAAAAAA==&#10;" strokeweight="1.5pt">
                <v:textbox>
                  <w:txbxContent>
                    <w:p w:rsidR="00603B22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Заступник 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shape id="Поле 3" o:spid="_x0000_s1032" type="#_x0000_t202" style="position:absolute;left:38004;top:12382;width:17336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<v:textbox>
                  <w:txbxContent>
                    <w:p w:rsidR="00603B22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41F11">
                        <w:rPr>
                          <w:b/>
                        </w:rPr>
                        <w:t>З</w:t>
                      </w:r>
                      <w:r>
                        <w:rPr>
                          <w:b/>
                        </w:rPr>
                        <w:t xml:space="preserve">аступник начальника Управління </w:t>
                      </w:r>
                    </w:p>
                  </w:txbxContent>
                </v:textbox>
              </v:shape>
              <v:shape id="Поле 4" o:spid="_x0000_s1033" type="#_x0000_t202" style="position:absolute;left:65627;top:12382;width:19031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+PMAA&#10;AADaAAAADwAAAGRycy9kb3ducmV2LnhtbESPT4vCMBTE7wt+h/AEb2vq0l2kGkWELR79i9dn82yK&#10;zUtpYq3ffiMIexxm5jfMfNnbWnTU+sqxgsk4AUFcOF1xqeB4+P2cgvABWWPtmBQ8ycNyMfiYY6bd&#10;g3fU7UMpIoR9hgpMCE0mpS8MWfRj1xBH7+paiyHKtpS6xUeE21p+JcmPtFhxXDDY0NpQcdvfrYJv&#10;f96m3fNSmXJ6ymXe2116yJUaDfvVDESgPvyH3+2NVpDC60q8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u+PMAAAADaAAAADwAAAAAAAAAAAAAAAACYAgAAZHJzL2Rvd25y&#10;ZXYueG1sUEsFBgAAAAAEAAQA9QAAAIUDAAAAAA==&#10;" strokeweight="1.5pt">
                <v:textbox>
                  <w:txbxContent>
                    <w:p w:rsidR="00603B22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F44CE">
                        <w:rPr>
                          <w:b/>
                        </w:rPr>
                        <w:t>З</w:t>
                      </w:r>
                      <w:r>
                        <w:rPr>
                          <w:b/>
                        </w:rPr>
                        <w:t>аступник 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rect id="Прямоугольник 5" o:spid="_x0000_s1034" style="position:absolute;left:111728;top:12382;width:19437;height:11798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M6sEA&#10;AADaAAAADwAAAGRycy9kb3ducmV2LnhtbESPT4vCMBTE74LfITxhb5r6Z0WqUUQQ3IuwKnh9Ns+2&#10;2LyUJNb22xthYY/DzPyGWW1aU4mGnC8tKxiPEhDEmdUl5wou5/1wAcIHZI2VZVLQkYfNut9bYart&#10;i3+pOYVcRAj7FBUUIdSplD4ryKAf2Zo4enfrDIYoXS61w1eEm0pOkmQuDZYcFwqsaVdQ9jg9jYJD&#10;fbz9uInpjrPbTHZtNvXN9arU16DdLkEEasN/+K990Aq+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9TOrBAAAA2gAAAA8AAAAAAAAAAAAAAAAAmAIAAGRycy9kb3du&#10;cmV2LnhtbFBLBQYAAAAABAAEAPUAAACGAwAAAAA=&#10;">
                <v:textbox>
                  <w:txbxContent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Сектор управління персоналом та діловодства</w:t>
                      </w:r>
                    </w:p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3 чол.</w:t>
                      </w:r>
                    </w:p>
                    <w:p w:rsidR="00603B22" w:rsidRPr="00C61362" w:rsidRDefault="00603B2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>Завідувач сектору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51E76">
                        <w:rPr>
                          <w:sz w:val="20"/>
                          <w:szCs w:val="20"/>
                        </w:rPr>
                        <w:t>-  1 чол.</w:t>
                      </w:r>
                    </w:p>
                    <w:p w:rsidR="00603B22" w:rsidRDefault="00603B22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</w:t>
                      </w: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- 1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603B22" w:rsidRPr="00BE02D5" w:rsidRDefault="00603B22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Провідний спеціаліст</w:t>
                      </w:r>
                      <w:r w:rsidRPr="00CA6BE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_1 чол.</w:t>
                      </w:r>
                    </w:p>
                    <w:p w:rsidR="00603B22" w:rsidRDefault="00603B22" w:rsidP="005426AB">
                      <w:pPr>
                        <w:ind w:left="-142" w:right="-1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6" o:spid="_x0000_s1035" type="#_x0000_t202" style="position:absolute;left:4000;top:23050;width:23571;height:14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:rsidR="00603B22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 моніторингу та контролю у сфері благоустрою території громади</w:t>
                      </w:r>
                    </w:p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5 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 w:rsidRPr="00E51E76">
                        <w:rPr>
                          <w:sz w:val="20"/>
                          <w:szCs w:val="20"/>
                        </w:rPr>
                        <w:t>–  1 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ind w:right="-117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Інспектор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 чол.</w:t>
                      </w:r>
                    </w:p>
                    <w:p w:rsidR="00603B22" w:rsidRPr="00912AAB" w:rsidRDefault="00603B2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03B22" w:rsidRPr="004F5E49" w:rsidRDefault="00603B22" w:rsidP="005426AB"/>
                  </w:txbxContent>
                </v:textbox>
              </v:shape>
              <v:shape id="Поле 7" o:spid="_x0000_s1036" type="#_x0000_t202" style="position:absolute;left:4000;top:40767;width:22904;height:28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:rsidR="00603B22" w:rsidRPr="00A477C3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477C3">
                        <w:rPr>
                          <w:b/>
                        </w:rPr>
                        <w:t xml:space="preserve">Відділ </w:t>
                      </w:r>
                      <w:r>
                        <w:rPr>
                          <w:b/>
                        </w:rPr>
                        <w:t>інфраструктури, захисту навколишнього середовища та екологічної політики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 w:rsidRPr="00E5718B">
                        <w:rPr>
                          <w:b/>
                        </w:rPr>
                        <w:t xml:space="preserve"> 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утримання і ремонту доріг та інженерних споруд: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  - 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 спеціаліст: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E51E76"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 розвитку та утримання територій і поводження з зеленими насадженнями: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сектору:- </w:t>
                      </w:r>
                      <w:r w:rsidRPr="00E51E76">
                        <w:rPr>
                          <w:sz w:val="20"/>
                          <w:szCs w:val="20"/>
                        </w:rPr>
                        <w:t>1чол.</w:t>
                      </w:r>
                    </w:p>
                    <w:p w:rsidR="00603B22" w:rsidRPr="00E5718B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- 4 чол.</w:t>
                      </w:r>
                    </w:p>
                    <w:p w:rsidR="00603B22" w:rsidRDefault="00603B22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  <w:p w:rsidR="00603B22" w:rsidRPr="00912AAB" w:rsidRDefault="00603B22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9" o:spid="_x0000_s1037" type="#_x0000_t202" style="position:absolute;left:37528;top:23145;width:17437;height:100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<v:textbox>
                  <w:txbxContent>
                    <w:p w:rsidR="00603B22" w:rsidRPr="00905CCF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05CCF">
                        <w:rPr>
                          <w:b/>
                        </w:rPr>
                        <w:t>В</w:t>
                      </w:r>
                      <w:r>
                        <w:rPr>
                          <w:b/>
                        </w:rPr>
                        <w:t>ідділ реформування та  юридичного супроводу</w:t>
                      </w:r>
                    </w:p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</w:rPr>
                        <w:t>3 чол.</w:t>
                      </w:r>
                    </w:p>
                    <w:p w:rsidR="00603B22" w:rsidRPr="009D33BF" w:rsidRDefault="00603B2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-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603B22" w:rsidRPr="009D33BF" w:rsidRDefault="00603B2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603B22" w:rsidRPr="00A24D11" w:rsidRDefault="00603B22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0" o:spid="_x0000_s1038" style="position:absolute;left:36671;top:36957;width:19622;height:10135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V/8MA&#10;AADbAAAADwAAAGRycy9kb3ducmV2LnhtbESPQWvCQBCF7wX/wzKCt7qpSpHoKkUQ9CLUCl7H7DQJ&#10;zc6G3TUm/945CL3N8N68981627tGdRRi7dnAxzQDRVx4W3Np4PKzf1+CignZYuOZDAwUYbsZva0x&#10;t/7B39SdU6kkhGOOBqqU2lzrWFTkME59Syzarw8Ok6yh1DbgQ8Jdo2dZ9qkd1iwNFba0q6j4O9+d&#10;gUN7uh3DzA2nxW2hh76Yx+56NWYy7r9WoBL16d/8uj5YwRd6+UUG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V/8MAAADbAAAADwAAAAAAAAAAAAAAAACYAgAAZHJzL2Rv&#10;d25yZXYueG1sUEsFBgAAAAAEAAQA9QAAAIgDAAAAAA==&#10;">
                <v:textbox>
                  <w:txbxContent>
                    <w:p w:rsidR="00603B22" w:rsidRPr="009F07C4" w:rsidRDefault="00603B22" w:rsidP="008E7DB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</w:t>
                      </w:r>
                      <w:r w:rsidRPr="009F07C4">
                        <w:rPr>
                          <w:b/>
                        </w:rPr>
                        <w:t xml:space="preserve"> ЖКГ та енергоменеджменту</w:t>
                      </w:r>
                    </w:p>
                    <w:p w:rsidR="00603B22" w:rsidRDefault="00603B22" w:rsidP="008E7D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</w:rPr>
                        <w:t>3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603B22" w:rsidRDefault="00603B22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 -</w:t>
                      </w:r>
                      <w:r>
                        <w:rPr>
                          <w:sz w:val="20"/>
                          <w:szCs w:val="20"/>
                        </w:rPr>
                        <w:t xml:space="preserve">  1 чол.</w:t>
                      </w:r>
                    </w:p>
                    <w:p w:rsidR="00603B22" w:rsidRDefault="00603B22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и: 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603B22" w:rsidRDefault="00603B2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11" o:spid="_x0000_s1039" type="#_x0000_t202" style="position:absolute;left:36766;top:54578;width:21723;height:209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<v:textbox>
                  <w:txbxContent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Відділ господарського забезпечення</w:t>
                      </w:r>
                    </w:p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11 чол</w:t>
                      </w:r>
                      <w:r w:rsidRPr="00CA6BE7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603B22" w:rsidRPr="00E015FD" w:rsidRDefault="00603B22" w:rsidP="00E015F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01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 чол.</w:t>
                      </w:r>
                    </w:p>
                    <w:p w:rsidR="00603B22" w:rsidRPr="00B7531D" w:rsidRDefault="00603B22" w:rsidP="00B7531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Водій: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- 2 чол.</w:t>
                      </w:r>
                    </w:p>
                    <w:p w:rsidR="00603B22" w:rsidRPr="00E015FD" w:rsidRDefault="00603B22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Прибиральник службових приміщень</w:t>
                      </w: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-2 чол.</w:t>
                      </w:r>
                    </w:p>
                    <w:p w:rsidR="00603B22" w:rsidRPr="00E015FD" w:rsidRDefault="00603B22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Сторож 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 чол.</w:t>
                      </w:r>
                    </w:p>
                    <w:p w:rsidR="00603B22" w:rsidRDefault="00603B2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42C83">
                        <w:rPr>
                          <w:b/>
                          <w:sz w:val="20"/>
                          <w:szCs w:val="20"/>
                          <w:u w:val="single"/>
                        </w:rPr>
                        <w:t>Робітник з комплексного обслуговування й ремонту будинків:</w:t>
                      </w:r>
                      <w:r w:rsidRPr="00B7531D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603B22" w:rsidRDefault="00603B2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Опалювач</w:t>
                      </w:r>
                      <w:r w:rsidRPr="00F823D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603B22" w:rsidRPr="00F823DF" w:rsidRDefault="00603B22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603B22" w:rsidRPr="002756FC" w:rsidRDefault="00603B2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03B22" w:rsidRPr="00F451B1" w:rsidRDefault="00603B22" w:rsidP="005426AB"/>
                    <w:p w:rsidR="00603B22" w:rsidRDefault="00603B22" w:rsidP="005426AB"/>
                    <w:p w:rsidR="00603B22" w:rsidRPr="00A24D11" w:rsidRDefault="00603B2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2" o:spid="_x0000_s1040" style="position:absolute;left:90201;top:12192;width:17799;height:12052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VWsEA&#10;AADbAAAADwAAAGRycy9kb3ducmV2LnhtbERPTYvCMBC9L/gfwgjeNNXDslajiCAIwkLVZT2OzdhW&#10;m0lpUlv31xtB2Ns83ufMl50pxZ1qV1hWMB5FIIhTqwvOFBwPm+EXCOeRNZaWScGDHCwXvY85xtq2&#10;nNB97zMRQtjFqCD3voqldGlOBt3IVsSBu9jaoA+wzqSusQ3hppSTKPqUBgsODTlWtM4pve0bo2Da&#10;nJLpzrZI5+/O/Nz+rknze1Vq0O9WMxCeOv8vfru3OsyfwOu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MFVrBAAAA2wAAAA8AAAAAAAAAAAAAAAAAmAIAAGRycy9kb3du&#10;cmV2LnhtbFBLBQYAAAAABAAEAPUAAACGAwAAAAA=&#10;">
                <v:textbox>
                  <w:txbxContent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Відділ бухгалтерського обліку, планування та звітності</w:t>
                      </w:r>
                    </w:p>
                    <w:p w:rsidR="00603B22" w:rsidRPr="00BE02D5" w:rsidRDefault="00603B22" w:rsidP="00E015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</w:rPr>
                        <w:t>4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603B22" w:rsidRPr="007562C4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562C4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E51E76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603B22" w:rsidRPr="00CA6BE7" w:rsidRDefault="00603B22" w:rsidP="00CA6BE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-3 чол.</w:t>
                      </w:r>
                    </w:p>
                  </w:txbxContent>
                </v:textbox>
              </v:rect>
              <v:shape id="Поле 13" o:spid="_x0000_s1041" type="#_x0000_t202" style="position:absolute;left:65532;top:22764;width:19640;height:10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<v:textbox>
                  <w:txbxContent>
                    <w:p w:rsidR="00603B22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</w:t>
                      </w:r>
                      <w:r w:rsidRPr="00DF6027">
                        <w:rPr>
                          <w:b/>
                        </w:rPr>
                        <w:t xml:space="preserve">ідділ </w:t>
                      </w:r>
                      <w:r>
                        <w:rPr>
                          <w:b/>
                        </w:rPr>
                        <w:t xml:space="preserve">матеріально-технічного забезпечення </w:t>
                      </w:r>
                    </w:p>
                    <w:p w:rsidR="00603B22" w:rsidRPr="00D50BA7" w:rsidRDefault="00603B22" w:rsidP="00E015FD">
                      <w:pPr>
                        <w:spacing w:after="0" w:line="240" w:lineRule="auto"/>
                        <w:jc w:val="center"/>
                      </w:pPr>
                      <w:r w:rsidRPr="00CA6BE7">
                        <w:rPr>
                          <w:b/>
                        </w:rPr>
                        <w:t>3 чол</w:t>
                      </w:r>
                      <w:r w:rsidRPr="00D50BA7">
                        <w:t>.</w:t>
                      </w:r>
                    </w:p>
                    <w:p w:rsidR="00603B22" w:rsidRPr="00912AAB" w:rsidRDefault="00603B22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</w:t>
                      </w: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у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-1 чол.</w:t>
                      </w:r>
                    </w:p>
                    <w:p w:rsidR="00603B22" w:rsidRPr="00193EF6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B7531D">
                        <w:rPr>
                          <w:sz w:val="20"/>
                          <w:szCs w:val="20"/>
                        </w:rPr>
                        <w:t>2 чол.</w:t>
                      </w:r>
                    </w:p>
                    <w:p w:rsidR="00603B22" w:rsidRDefault="00603B22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14" o:spid="_x0000_s1042" type="#_x0000_t202" style="position:absolute;left:65532;top:37052;width:20307;height:9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:rsidR="00603B22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Будівельно-технічний відділ</w:t>
                      </w:r>
                    </w:p>
                    <w:p w:rsidR="00603B22" w:rsidRPr="00CA6BE7" w:rsidRDefault="00603B2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3 чол.</w:t>
                      </w:r>
                    </w:p>
                    <w:p w:rsidR="00603B22" w:rsidRDefault="00603B22" w:rsidP="00E015FD">
                      <w:pPr>
                        <w:spacing w:after="0" w:line="240" w:lineRule="auto"/>
                        <w:ind w:right="-224"/>
                        <w:rPr>
                          <w:sz w:val="20"/>
                          <w:szCs w:val="20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Начальниквідділ</w:t>
                      </w:r>
                      <w:r w:rsidRPr="00E51E76">
                        <w:rPr>
                          <w:sz w:val="20"/>
                          <w:szCs w:val="20"/>
                          <w:u w:val="single"/>
                        </w:rPr>
                        <w:t>у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-1 чол..</w:t>
                      </w:r>
                    </w:p>
                    <w:p w:rsidR="00603B22" w:rsidRPr="00193EF6" w:rsidRDefault="00603B2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 w:rsidRPr="00E51E76">
                        <w:rPr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B7531D">
                        <w:rPr>
                          <w:sz w:val="20"/>
                          <w:szCs w:val="20"/>
                        </w:rPr>
                        <w:t xml:space="preserve"> - 2чол.</w:t>
                      </w:r>
                    </w:p>
                    <w:p w:rsidR="00603B22" w:rsidRPr="00912AAB" w:rsidRDefault="00603B2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5" o:spid="_x0000_s1043" style="position:absolute;left:65532;top:50196;width:22459;height:10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<v:textbox>
                  <w:txbxContent>
                    <w:p w:rsidR="00603B22" w:rsidRPr="00E5718B" w:rsidRDefault="00603B22" w:rsidP="009F42C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Відділ  ін</w:t>
                      </w:r>
                      <w:r>
                        <w:rPr>
                          <w:b/>
                        </w:rPr>
                        <w:t>вестицій та реалізації проєктів</w:t>
                      </w:r>
                    </w:p>
                    <w:p w:rsidR="00603B22" w:rsidRPr="00E5718B" w:rsidRDefault="00603B22" w:rsidP="009F42C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3 чол.</w:t>
                      </w:r>
                    </w:p>
                    <w:p w:rsidR="00603B22" w:rsidRPr="00CA6BE7" w:rsidRDefault="00603B22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CA6BE7">
                        <w:rPr>
                          <w:sz w:val="20"/>
                          <w:szCs w:val="20"/>
                        </w:rPr>
                        <w:t xml:space="preserve"> - 1чол.</w:t>
                      </w:r>
                    </w:p>
                    <w:p w:rsidR="00603B22" w:rsidRPr="00E5718B" w:rsidRDefault="00603B22" w:rsidP="009F42C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603B22" w:rsidRDefault="00603B22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603B22" w:rsidRPr="002756FC" w:rsidRDefault="00603B22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16" o:spid="_x0000_s1044" type="#_x0000_t32" style="position:absolute;left:13811;top:8001;width:42672;height:432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<v:stroke endarrow="block"/>
              </v:shape>
              <v:shape id="Прямая со стрелкой 17" o:spid="_x0000_s1045" type="#_x0000_t32" style="position:absolute;left:45053;top:8001;width:11430;height:450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<v:stroke endarrow="block"/>
              </v:shape>
              <v:shape id="Прямая со стрелкой 19" o:spid="_x0000_s1046" type="#_x0000_t32" style="position:absolute;left:57531;top:8001;width:40195;height:41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<v:stroke endarrow="block"/>
              </v:shape>
              <v:shape id="Прямая со стрелкой 20" o:spid="_x0000_s1047" type="#_x0000_t32" style="position:absolute;left:58102;top:8001;width:63532;height:44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<v:stroke endarrow="block"/>
              </v:shape>
              <v:shape id="Прямая со стрелкой 21" o:spid="_x0000_s1048" type="#_x0000_t32" style="position:absolute;top:14954;width:6;height:396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v:shape id="Прямая со стрелкой 22" o:spid="_x0000_s1049" type="#_x0000_t32" style="position:absolute;left:33813;top:15049;width:0;height:479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Прямая со стрелкой 23" o:spid="_x0000_s1050" type="#_x0000_t32" style="position:absolute;left:61436;top:14668;width:0;height:557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<v:shape id="Прямая со стрелкой 24" o:spid="_x0000_s1051" type="#_x0000_t32" style="position:absolute;top:15049;width:457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<v:shape id="Прямая со стрелкой 25" o:spid="_x0000_s1052" type="#_x0000_t32" style="position:absolute;left:33909;top:15049;width:4089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<v:shape id="Прямая со стрелкой 26" o:spid="_x0000_s1053" type="#_x0000_t32" style="position:absolute;left:61531;top:14668;width:4096;height:2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2WRsUAAADbAAAADwAAAGRycy9kb3ducmV2LnhtbESPQWvCQBSE70L/w/IKvUjdGFBKdBNC&#10;ilAEsaaFXB/ZZ5KafRuyW03/fbdQ8DjMzDfMNptML640us6yguUiAkFcW91xo+DzY/f8AsJ5ZI29&#10;ZVLwQw6y9GG2xUTbG5/oWvpGBAi7BBW03g+JlK5uyaBb2IE4eGc7GvRBjo3UI94C3PQyjqK1NNhx&#10;WGhxoKKl+lJ+GwX+MN+vvk7HY14yv+bv++qSF5VST49TvgHhafL38H/7TSuI1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2WRsUAAADbAAAADwAAAAAAAAAA&#10;AAAAAAChAgAAZHJzL2Rvd25yZXYueG1sUEsFBgAAAAAEAAQA+QAAAJMDAAAAAA==&#10;"/>
              <v:shape id="Прямая со стрелкой 27" o:spid="_x0000_s1054" type="#_x0000_t32" style="position:absolute;top:29146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<v:stroke endarrow="block"/>
              </v:shape>
              <v:shape id="Прямая со стрелкой 28" o:spid="_x0000_s1055" type="#_x0000_t32" style="position:absolute;top:54578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<v:stroke endarrow="block"/>
              </v:shape>
              <v:shape id="Прямая со стрелкой 29" o:spid="_x0000_s1056" type="#_x0000_t32" style="position:absolute;left:34004;top:28289;width:352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  <v:stroke endarrow="block"/>
              </v:shape>
              <v:shape id="Прямая со стрелкой 30" o:spid="_x0000_s1057" type="#_x0000_t32" style="position:absolute;left:34004;top:41814;width:276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<v:stroke endarrow="block"/>
              </v:shape>
              <v:shape id="Прямая со стрелкой 31" o:spid="_x0000_s1058" type="#_x0000_t32" style="position:absolute;left:33909;top:62960;width:2762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poMMAAADbAAAADwAAAGRycy9kb3ducmV2LnhtbESPT2sCMRTE7wW/Q3hCb92sl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D6aDDAAAA2wAAAA8AAAAAAAAAAAAA&#10;AAAAoQIAAGRycy9kb3ducmV2LnhtbFBLBQYAAAAABAAEAPkAAACRAwAAAAA=&#10;">
                <v:stroke endarrow="block"/>
              </v:shape>
              <v:shape id="Прямая со стрелкой 32" o:spid="_x0000_s1059" type="#_x0000_t32" style="position:absolute;left:61436;top:28194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<v:stroke endarrow="block"/>
              </v:shape>
              <v:shape id="Прямая со стрелкой 33" o:spid="_x0000_s1060" type="#_x0000_t32" style="position:absolute;left:61436;top:41814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<v:stroke endarrow="block"/>
              </v:shape>
              <v:shape id="Прямая со стрелкой 34" o:spid="_x0000_s1061" type="#_x0000_t32" style="position:absolute;left:61436;top:55626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<v:stroke endarrow="block"/>
              </v:shape>
              <v:shape id="Поле 8" o:spid="_x0000_s1062" type="#_x0000_t202" style="position:absolute;left:10096;width:105156;height:3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PHMEA&#10;AADaAAAADwAAAGRycy9kb3ducmV2LnhtbERPTWuDQBC9F/Iflin0InWNgaZYNyEkhqaHHGLb++BO&#10;VeLOirtV+++zh0CPj/edb2fTiZEG11pWsIwTEMSV1S3XCr4+j8+vIJxH1thZJgV/5GC7WTzkmGk7&#10;8YXG0tcihLDLUEHjfZ9J6aqGDLrY9sSB+7GDQR/gUEs94BTCTSfTJHmRBlsODQ32tG+oupa/RsG0&#10;Gg/nw1xHH+/F+vuYcmGj6KrU0+O8ewPhafb/4rv7pBWEreFKuAF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mDxzBAAAA2gAAAA8AAAAAAAAAAAAAAAAAmAIAAGRycy9kb3du&#10;cmV2LnhtbFBLBQYAAAAABAAEAPUAAACGAwAAAAA=&#10;" strokeweight="1.75pt">
                <v:textbox>
                  <w:txbxContent>
                    <w:p w:rsidR="00603B22" w:rsidRPr="00882F51" w:rsidRDefault="00603B22" w:rsidP="00363A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Управління житлово-комунального господарства та будівництва Лозівської міської ради Харківської області</w:t>
                      </w:r>
                    </w:p>
                  </w:txbxContent>
                </v:textbox>
              </v:shape>
              <v:rect id="Прямоугольник 36" o:spid="_x0000_s1063" style="position:absolute;left:65627;top:64484;width:22930;height:106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<v:textbox>
                  <w:txbxContent>
                    <w:p w:rsidR="00603B22" w:rsidRPr="00E5718B" w:rsidRDefault="00603B22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Відділ  публічних за</w:t>
                      </w:r>
                      <w:r>
                        <w:rPr>
                          <w:b/>
                        </w:rPr>
                        <w:t>купівель та договірних відносин</w:t>
                      </w:r>
                    </w:p>
                    <w:p w:rsidR="00603B22" w:rsidRPr="00E5718B" w:rsidRDefault="00603B22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3 чол.</w:t>
                      </w:r>
                    </w:p>
                    <w:p w:rsidR="00603B22" w:rsidRPr="00E5718B" w:rsidRDefault="00603B22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1чол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603B22" w:rsidRPr="00E5718B" w:rsidRDefault="00603B22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спеціаліс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т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603B22" w:rsidRPr="002756FC" w:rsidRDefault="00603B22" w:rsidP="00E5718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38" o:spid="_x0000_s1064" type="#_x0000_t32" style="position:absolute;left:61531;top:70389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<v:stroke endarrow="block"/>
              </v:shape>
            </v:group>
          </v:group>
        </w:pict>
      </w:r>
    </w:p>
    <w:p w:rsidR="00603B22" w:rsidRPr="00E5718B" w:rsidRDefault="00603B22">
      <w:pPr>
        <w:rPr>
          <w:b/>
          <w:sz w:val="32"/>
          <w:szCs w:val="32"/>
        </w:rPr>
      </w:pPr>
    </w:p>
    <w:p w:rsidR="00603B22" w:rsidRPr="00E5718B" w:rsidRDefault="00603B22">
      <w:pPr>
        <w:rPr>
          <w:b/>
          <w:sz w:val="32"/>
          <w:szCs w:val="32"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>
      <w:pPr>
        <w:rPr>
          <w:b/>
        </w:rPr>
      </w:pPr>
    </w:p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Pr="00E5718B" w:rsidRDefault="00603B22" w:rsidP="00E5718B"/>
    <w:p w:rsidR="00603B22" w:rsidRDefault="00603B22" w:rsidP="00E5718B"/>
    <w:p w:rsidR="00603B22" w:rsidRPr="004530D5" w:rsidRDefault="00603B22" w:rsidP="004530D5"/>
    <w:p w:rsidR="00603B22" w:rsidRPr="004530D5" w:rsidRDefault="00603B22" w:rsidP="004530D5"/>
    <w:p w:rsidR="00603B22" w:rsidRDefault="00603B22" w:rsidP="004530D5"/>
    <w:p w:rsidR="00603B22" w:rsidRDefault="00603B22" w:rsidP="004530D5"/>
    <w:p w:rsidR="00603B22" w:rsidRPr="004530D5" w:rsidRDefault="00603B22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Керуючий справами виконавчого </w:t>
      </w:r>
    </w:p>
    <w:p w:rsidR="00603B22" w:rsidRDefault="00603B22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комітету міської ради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Тетяна ЗАПОРОЖЕЦЬ</w:t>
      </w:r>
    </w:p>
    <w:p w:rsidR="00603B22" w:rsidRPr="00AC7D39" w:rsidRDefault="00603B22" w:rsidP="004530D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D39">
        <w:rPr>
          <w:rFonts w:ascii="Times New Roman" w:hAnsi="Times New Roman"/>
          <w:sz w:val="24"/>
          <w:szCs w:val="24"/>
        </w:rPr>
        <w:t>Валерій Умбатов</w:t>
      </w:r>
    </w:p>
    <w:sectPr w:rsidR="00603B22" w:rsidRPr="00AC7D39" w:rsidSect="004530D5">
      <w:pgSz w:w="23814" w:h="16840" w:orient="landscape" w:code="8"/>
      <w:pgMar w:top="709" w:right="1134" w:bottom="709" w:left="1134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5FD"/>
    <w:rsid w:val="000073A9"/>
    <w:rsid w:val="00017539"/>
    <w:rsid w:val="00036BC3"/>
    <w:rsid w:val="00051D1A"/>
    <w:rsid w:val="00055994"/>
    <w:rsid w:val="000720FA"/>
    <w:rsid w:val="0007228B"/>
    <w:rsid w:val="00075A12"/>
    <w:rsid w:val="00084F11"/>
    <w:rsid w:val="000A57A6"/>
    <w:rsid w:val="000B4EAE"/>
    <w:rsid w:val="000C1723"/>
    <w:rsid w:val="000E001E"/>
    <w:rsid w:val="000E7FAA"/>
    <w:rsid w:val="000F16A9"/>
    <w:rsid w:val="00107D8F"/>
    <w:rsid w:val="00110234"/>
    <w:rsid w:val="0012343D"/>
    <w:rsid w:val="0012498A"/>
    <w:rsid w:val="00125B91"/>
    <w:rsid w:val="001318DC"/>
    <w:rsid w:val="0013325D"/>
    <w:rsid w:val="00133AD4"/>
    <w:rsid w:val="00142526"/>
    <w:rsid w:val="0015188C"/>
    <w:rsid w:val="00151978"/>
    <w:rsid w:val="00152FF5"/>
    <w:rsid w:val="001558E7"/>
    <w:rsid w:val="00157555"/>
    <w:rsid w:val="00165958"/>
    <w:rsid w:val="001748D2"/>
    <w:rsid w:val="00183A68"/>
    <w:rsid w:val="0019397A"/>
    <w:rsid w:val="00193EF6"/>
    <w:rsid w:val="001965F9"/>
    <w:rsid w:val="0019669C"/>
    <w:rsid w:val="001A6576"/>
    <w:rsid w:val="001B24E7"/>
    <w:rsid w:val="001C3F0F"/>
    <w:rsid w:val="001C5FC4"/>
    <w:rsid w:val="001D6717"/>
    <w:rsid w:val="001D6E73"/>
    <w:rsid w:val="001E0A06"/>
    <w:rsid w:val="001E1792"/>
    <w:rsid w:val="001E55C6"/>
    <w:rsid w:val="001E6308"/>
    <w:rsid w:val="001E7524"/>
    <w:rsid w:val="001F72BE"/>
    <w:rsid w:val="00200101"/>
    <w:rsid w:val="002006A7"/>
    <w:rsid w:val="002044A7"/>
    <w:rsid w:val="00213D1F"/>
    <w:rsid w:val="00221B84"/>
    <w:rsid w:val="00224B78"/>
    <w:rsid w:val="002362A6"/>
    <w:rsid w:val="002446D7"/>
    <w:rsid w:val="0024667F"/>
    <w:rsid w:val="002506B1"/>
    <w:rsid w:val="002756FC"/>
    <w:rsid w:val="0028274C"/>
    <w:rsid w:val="0028381A"/>
    <w:rsid w:val="00283FCE"/>
    <w:rsid w:val="002A755E"/>
    <w:rsid w:val="002B1F08"/>
    <w:rsid w:val="002B2056"/>
    <w:rsid w:val="002B68BB"/>
    <w:rsid w:val="002C45E3"/>
    <w:rsid w:val="002C4BBD"/>
    <w:rsid w:val="002C77FB"/>
    <w:rsid w:val="002D1579"/>
    <w:rsid w:val="002D307A"/>
    <w:rsid w:val="002E1FF9"/>
    <w:rsid w:val="002F1EBB"/>
    <w:rsid w:val="002F53EC"/>
    <w:rsid w:val="0030504D"/>
    <w:rsid w:val="003052BF"/>
    <w:rsid w:val="00306DB7"/>
    <w:rsid w:val="0030782D"/>
    <w:rsid w:val="00313ED3"/>
    <w:rsid w:val="00321013"/>
    <w:rsid w:val="00324167"/>
    <w:rsid w:val="0032582B"/>
    <w:rsid w:val="0032763B"/>
    <w:rsid w:val="0033126C"/>
    <w:rsid w:val="003353AB"/>
    <w:rsid w:val="00336AA8"/>
    <w:rsid w:val="00342193"/>
    <w:rsid w:val="00343628"/>
    <w:rsid w:val="0034433F"/>
    <w:rsid w:val="00347A86"/>
    <w:rsid w:val="00347EF5"/>
    <w:rsid w:val="003579DC"/>
    <w:rsid w:val="00363A79"/>
    <w:rsid w:val="00373350"/>
    <w:rsid w:val="00386FD3"/>
    <w:rsid w:val="003B03D7"/>
    <w:rsid w:val="003C57FE"/>
    <w:rsid w:val="003D0427"/>
    <w:rsid w:val="003D36CE"/>
    <w:rsid w:val="003F022B"/>
    <w:rsid w:val="003F1266"/>
    <w:rsid w:val="003F3D80"/>
    <w:rsid w:val="00406042"/>
    <w:rsid w:val="004077FF"/>
    <w:rsid w:val="0043038F"/>
    <w:rsid w:val="00441234"/>
    <w:rsid w:val="004457BA"/>
    <w:rsid w:val="004457F1"/>
    <w:rsid w:val="004479F8"/>
    <w:rsid w:val="00450BAE"/>
    <w:rsid w:val="004530D5"/>
    <w:rsid w:val="004538E6"/>
    <w:rsid w:val="004712F2"/>
    <w:rsid w:val="00472F6F"/>
    <w:rsid w:val="0047673D"/>
    <w:rsid w:val="004767B8"/>
    <w:rsid w:val="0048273D"/>
    <w:rsid w:val="00486D7B"/>
    <w:rsid w:val="00490B97"/>
    <w:rsid w:val="00496B61"/>
    <w:rsid w:val="004A1721"/>
    <w:rsid w:val="004D23AE"/>
    <w:rsid w:val="004D2A8A"/>
    <w:rsid w:val="004E30E9"/>
    <w:rsid w:val="004E3647"/>
    <w:rsid w:val="004E4D64"/>
    <w:rsid w:val="004F5E49"/>
    <w:rsid w:val="004F6D31"/>
    <w:rsid w:val="00505955"/>
    <w:rsid w:val="00523C4A"/>
    <w:rsid w:val="0052531A"/>
    <w:rsid w:val="0052767F"/>
    <w:rsid w:val="005379F4"/>
    <w:rsid w:val="00541F11"/>
    <w:rsid w:val="005426AB"/>
    <w:rsid w:val="00546DD2"/>
    <w:rsid w:val="00553A21"/>
    <w:rsid w:val="00570E67"/>
    <w:rsid w:val="00572BCD"/>
    <w:rsid w:val="005745C5"/>
    <w:rsid w:val="005829C1"/>
    <w:rsid w:val="0059711D"/>
    <w:rsid w:val="005A52F7"/>
    <w:rsid w:val="005B783C"/>
    <w:rsid w:val="005C02D5"/>
    <w:rsid w:val="005C313B"/>
    <w:rsid w:val="005D5D8C"/>
    <w:rsid w:val="005D636A"/>
    <w:rsid w:val="005D68B0"/>
    <w:rsid w:val="005D7E4A"/>
    <w:rsid w:val="005E7F82"/>
    <w:rsid w:val="005F19A9"/>
    <w:rsid w:val="005F4BF5"/>
    <w:rsid w:val="006023DD"/>
    <w:rsid w:val="00603B22"/>
    <w:rsid w:val="0060516C"/>
    <w:rsid w:val="00611687"/>
    <w:rsid w:val="006232D8"/>
    <w:rsid w:val="0062368F"/>
    <w:rsid w:val="00627B3F"/>
    <w:rsid w:val="00636A35"/>
    <w:rsid w:val="00640AC6"/>
    <w:rsid w:val="00641754"/>
    <w:rsid w:val="00642461"/>
    <w:rsid w:val="006506D8"/>
    <w:rsid w:val="006532F1"/>
    <w:rsid w:val="0065726D"/>
    <w:rsid w:val="00671354"/>
    <w:rsid w:val="00682482"/>
    <w:rsid w:val="0068286B"/>
    <w:rsid w:val="00683DAA"/>
    <w:rsid w:val="006848EB"/>
    <w:rsid w:val="006857E0"/>
    <w:rsid w:val="006876A6"/>
    <w:rsid w:val="006A0711"/>
    <w:rsid w:val="006A2ECD"/>
    <w:rsid w:val="006B0098"/>
    <w:rsid w:val="006B01EC"/>
    <w:rsid w:val="006B2FA5"/>
    <w:rsid w:val="006B6712"/>
    <w:rsid w:val="006C26DF"/>
    <w:rsid w:val="006E394B"/>
    <w:rsid w:val="006F391F"/>
    <w:rsid w:val="0070016F"/>
    <w:rsid w:val="00704574"/>
    <w:rsid w:val="00713E53"/>
    <w:rsid w:val="00716F81"/>
    <w:rsid w:val="00723541"/>
    <w:rsid w:val="00753E88"/>
    <w:rsid w:val="007562C4"/>
    <w:rsid w:val="0075783E"/>
    <w:rsid w:val="00757CBA"/>
    <w:rsid w:val="007851FB"/>
    <w:rsid w:val="00787E33"/>
    <w:rsid w:val="007B4113"/>
    <w:rsid w:val="007B4865"/>
    <w:rsid w:val="007B6659"/>
    <w:rsid w:val="007D51E2"/>
    <w:rsid w:val="007E18BF"/>
    <w:rsid w:val="007F21BC"/>
    <w:rsid w:val="007F6B97"/>
    <w:rsid w:val="007F7042"/>
    <w:rsid w:val="00802260"/>
    <w:rsid w:val="00806B7F"/>
    <w:rsid w:val="00826038"/>
    <w:rsid w:val="00855D02"/>
    <w:rsid w:val="00856F05"/>
    <w:rsid w:val="00857785"/>
    <w:rsid w:val="00865262"/>
    <w:rsid w:val="00880CA0"/>
    <w:rsid w:val="00882F51"/>
    <w:rsid w:val="00886258"/>
    <w:rsid w:val="00892058"/>
    <w:rsid w:val="00895264"/>
    <w:rsid w:val="00897550"/>
    <w:rsid w:val="008A6B18"/>
    <w:rsid w:val="008C2F26"/>
    <w:rsid w:val="008C41BD"/>
    <w:rsid w:val="008D1483"/>
    <w:rsid w:val="008E55A1"/>
    <w:rsid w:val="008E6D95"/>
    <w:rsid w:val="008E7DBD"/>
    <w:rsid w:val="008F44CE"/>
    <w:rsid w:val="008F6524"/>
    <w:rsid w:val="00905CCF"/>
    <w:rsid w:val="00906623"/>
    <w:rsid w:val="00912AAB"/>
    <w:rsid w:val="00913449"/>
    <w:rsid w:val="0092573A"/>
    <w:rsid w:val="00933EAA"/>
    <w:rsid w:val="009362E0"/>
    <w:rsid w:val="009439B2"/>
    <w:rsid w:val="009444D4"/>
    <w:rsid w:val="00946AF8"/>
    <w:rsid w:val="00947D14"/>
    <w:rsid w:val="009507F7"/>
    <w:rsid w:val="00956932"/>
    <w:rsid w:val="00961B32"/>
    <w:rsid w:val="00990B1F"/>
    <w:rsid w:val="009916EC"/>
    <w:rsid w:val="009B3512"/>
    <w:rsid w:val="009B6919"/>
    <w:rsid w:val="009B6E48"/>
    <w:rsid w:val="009D3082"/>
    <w:rsid w:val="009D33BF"/>
    <w:rsid w:val="009D3FC3"/>
    <w:rsid w:val="009F07C4"/>
    <w:rsid w:val="009F42CC"/>
    <w:rsid w:val="009F42EC"/>
    <w:rsid w:val="00A04742"/>
    <w:rsid w:val="00A13577"/>
    <w:rsid w:val="00A24D11"/>
    <w:rsid w:val="00A32F1D"/>
    <w:rsid w:val="00A34606"/>
    <w:rsid w:val="00A36294"/>
    <w:rsid w:val="00A40C19"/>
    <w:rsid w:val="00A46B00"/>
    <w:rsid w:val="00A477C3"/>
    <w:rsid w:val="00A6472E"/>
    <w:rsid w:val="00A779FA"/>
    <w:rsid w:val="00A84AF8"/>
    <w:rsid w:val="00A86ACD"/>
    <w:rsid w:val="00A96DAF"/>
    <w:rsid w:val="00AB255B"/>
    <w:rsid w:val="00AC2442"/>
    <w:rsid w:val="00AC7D39"/>
    <w:rsid w:val="00AD00B2"/>
    <w:rsid w:val="00AD0290"/>
    <w:rsid w:val="00AD1623"/>
    <w:rsid w:val="00AD3B10"/>
    <w:rsid w:val="00AE4B8E"/>
    <w:rsid w:val="00AE5223"/>
    <w:rsid w:val="00AE76F7"/>
    <w:rsid w:val="00AF3FA4"/>
    <w:rsid w:val="00B03E0B"/>
    <w:rsid w:val="00B053EB"/>
    <w:rsid w:val="00B155E1"/>
    <w:rsid w:val="00B16805"/>
    <w:rsid w:val="00B1781A"/>
    <w:rsid w:val="00B17ECE"/>
    <w:rsid w:val="00B20DF3"/>
    <w:rsid w:val="00B249DF"/>
    <w:rsid w:val="00B26F14"/>
    <w:rsid w:val="00B40533"/>
    <w:rsid w:val="00B42C83"/>
    <w:rsid w:val="00B43FBF"/>
    <w:rsid w:val="00B52B9F"/>
    <w:rsid w:val="00B63F22"/>
    <w:rsid w:val="00B660EC"/>
    <w:rsid w:val="00B6781D"/>
    <w:rsid w:val="00B7531D"/>
    <w:rsid w:val="00B95E1C"/>
    <w:rsid w:val="00BA2E29"/>
    <w:rsid w:val="00BA39EE"/>
    <w:rsid w:val="00BB04DD"/>
    <w:rsid w:val="00BB3AFE"/>
    <w:rsid w:val="00BB6C9F"/>
    <w:rsid w:val="00BE02D5"/>
    <w:rsid w:val="00BE276C"/>
    <w:rsid w:val="00BE6458"/>
    <w:rsid w:val="00BF5E0D"/>
    <w:rsid w:val="00C0742A"/>
    <w:rsid w:val="00C13161"/>
    <w:rsid w:val="00C14027"/>
    <w:rsid w:val="00C17F36"/>
    <w:rsid w:val="00C24629"/>
    <w:rsid w:val="00C24DFB"/>
    <w:rsid w:val="00C31A3B"/>
    <w:rsid w:val="00C31E8F"/>
    <w:rsid w:val="00C53631"/>
    <w:rsid w:val="00C61362"/>
    <w:rsid w:val="00C616FC"/>
    <w:rsid w:val="00C61C75"/>
    <w:rsid w:val="00C659D1"/>
    <w:rsid w:val="00C67A78"/>
    <w:rsid w:val="00C71CFF"/>
    <w:rsid w:val="00C75B10"/>
    <w:rsid w:val="00C80239"/>
    <w:rsid w:val="00C83CB6"/>
    <w:rsid w:val="00C87340"/>
    <w:rsid w:val="00CA002C"/>
    <w:rsid w:val="00CA21AF"/>
    <w:rsid w:val="00CA618A"/>
    <w:rsid w:val="00CA6BE7"/>
    <w:rsid w:val="00CA7F9E"/>
    <w:rsid w:val="00CB228D"/>
    <w:rsid w:val="00CC0156"/>
    <w:rsid w:val="00D01627"/>
    <w:rsid w:val="00D06E44"/>
    <w:rsid w:val="00D1418D"/>
    <w:rsid w:val="00D232D8"/>
    <w:rsid w:val="00D259BE"/>
    <w:rsid w:val="00D4088B"/>
    <w:rsid w:val="00D42786"/>
    <w:rsid w:val="00D50BA7"/>
    <w:rsid w:val="00D51505"/>
    <w:rsid w:val="00D549D9"/>
    <w:rsid w:val="00D63637"/>
    <w:rsid w:val="00D65EE7"/>
    <w:rsid w:val="00D67A9B"/>
    <w:rsid w:val="00D73C4A"/>
    <w:rsid w:val="00D73E08"/>
    <w:rsid w:val="00D7452F"/>
    <w:rsid w:val="00D81692"/>
    <w:rsid w:val="00D8354D"/>
    <w:rsid w:val="00D854BC"/>
    <w:rsid w:val="00D8592A"/>
    <w:rsid w:val="00D86F9D"/>
    <w:rsid w:val="00D93477"/>
    <w:rsid w:val="00DA1399"/>
    <w:rsid w:val="00DA2728"/>
    <w:rsid w:val="00DA3A91"/>
    <w:rsid w:val="00DA4A2A"/>
    <w:rsid w:val="00DA6A72"/>
    <w:rsid w:val="00DA7E60"/>
    <w:rsid w:val="00DC49FE"/>
    <w:rsid w:val="00DD3559"/>
    <w:rsid w:val="00DD63D6"/>
    <w:rsid w:val="00DE5195"/>
    <w:rsid w:val="00DE7B05"/>
    <w:rsid w:val="00DF5B89"/>
    <w:rsid w:val="00DF6027"/>
    <w:rsid w:val="00E015FD"/>
    <w:rsid w:val="00E156CE"/>
    <w:rsid w:val="00E21823"/>
    <w:rsid w:val="00E23588"/>
    <w:rsid w:val="00E347CA"/>
    <w:rsid w:val="00E43451"/>
    <w:rsid w:val="00E44D81"/>
    <w:rsid w:val="00E51705"/>
    <w:rsid w:val="00E51E76"/>
    <w:rsid w:val="00E5718B"/>
    <w:rsid w:val="00E845F2"/>
    <w:rsid w:val="00E84659"/>
    <w:rsid w:val="00E8764E"/>
    <w:rsid w:val="00E9238A"/>
    <w:rsid w:val="00E93878"/>
    <w:rsid w:val="00E9430E"/>
    <w:rsid w:val="00EA2289"/>
    <w:rsid w:val="00EA3E58"/>
    <w:rsid w:val="00EA63B8"/>
    <w:rsid w:val="00EB1C79"/>
    <w:rsid w:val="00EC1838"/>
    <w:rsid w:val="00ED1C76"/>
    <w:rsid w:val="00ED389E"/>
    <w:rsid w:val="00ED4FC0"/>
    <w:rsid w:val="00ED6878"/>
    <w:rsid w:val="00EE3EF4"/>
    <w:rsid w:val="00EE4DC2"/>
    <w:rsid w:val="00EF04CB"/>
    <w:rsid w:val="00EF3636"/>
    <w:rsid w:val="00EF445C"/>
    <w:rsid w:val="00EF6C97"/>
    <w:rsid w:val="00F01883"/>
    <w:rsid w:val="00F0249A"/>
    <w:rsid w:val="00F02C80"/>
    <w:rsid w:val="00F05B64"/>
    <w:rsid w:val="00F11DAB"/>
    <w:rsid w:val="00F127A6"/>
    <w:rsid w:val="00F13955"/>
    <w:rsid w:val="00F207F3"/>
    <w:rsid w:val="00F31610"/>
    <w:rsid w:val="00F32B16"/>
    <w:rsid w:val="00F349B3"/>
    <w:rsid w:val="00F351D7"/>
    <w:rsid w:val="00F40271"/>
    <w:rsid w:val="00F451B1"/>
    <w:rsid w:val="00F46DCA"/>
    <w:rsid w:val="00F51C86"/>
    <w:rsid w:val="00F52D0B"/>
    <w:rsid w:val="00F559E2"/>
    <w:rsid w:val="00F6701D"/>
    <w:rsid w:val="00F823DF"/>
    <w:rsid w:val="00F82A3C"/>
    <w:rsid w:val="00F82F7A"/>
    <w:rsid w:val="00F86826"/>
    <w:rsid w:val="00F91A1C"/>
    <w:rsid w:val="00FC0A31"/>
    <w:rsid w:val="00FC26F0"/>
    <w:rsid w:val="00FD15D9"/>
    <w:rsid w:val="00FE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08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45</Words>
  <Characters>259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2025-05-21T08:08:00Z</cp:lastPrinted>
  <dcterms:created xsi:type="dcterms:W3CDTF">2025-05-13T08:35:00Z</dcterms:created>
  <dcterms:modified xsi:type="dcterms:W3CDTF">2025-05-30T07:59:00Z</dcterms:modified>
</cp:coreProperties>
</file>