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74" w:rsidRDefault="00D45B7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D45B74" w:rsidRPr="00BF0EE8" w:rsidRDefault="00D45B7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D45B74" w:rsidRPr="00BF0EE8" w:rsidRDefault="00D45B7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 . 11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.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D45B74" w:rsidRPr="00A91C96" w:rsidRDefault="00D45B74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D45B74" w:rsidRPr="00C83CB5" w:rsidTr="007227F8">
        <w:tc>
          <w:tcPr>
            <w:tcW w:w="4471" w:type="dxa"/>
          </w:tcPr>
          <w:p w:rsidR="00D45B74" w:rsidRPr="001577C9" w:rsidRDefault="00D45B74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B74" w:rsidRPr="00C83CB5" w:rsidTr="007227F8">
        <w:tc>
          <w:tcPr>
            <w:tcW w:w="4471" w:type="dxa"/>
          </w:tcPr>
          <w:p w:rsidR="00D45B74" w:rsidRPr="001577C9" w:rsidRDefault="00D45B74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D45B74" w:rsidRPr="00A91C96" w:rsidRDefault="00D45B74" w:rsidP="00302C52">
      <w:pPr>
        <w:pStyle w:val="Heading2"/>
        <w:rPr>
          <w:sz w:val="12"/>
          <w:szCs w:val="12"/>
        </w:rPr>
      </w:pPr>
    </w:p>
    <w:p w:rsidR="00D45B74" w:rsidRPr="00C83CB5" w:rsidRDefault="00D45B74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D45B74" w:rsidRPr="00C83CB5" w:rsidRDefault="00D45B74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D45B74" w:rsidRPr="00A91C96" w:rsidRDefault="00D45B74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D45B74" w:rsidRPr="00C83CB5" w:rsidTr="009720A2">
        <w:trPr>
          <w:trHeight w:val="1809"/>
        </w:trPr>
        <w:tc>
          <w:tcPr>
            <w:tcW w:w="640" w:type="dxa"/>
            <w:gridSpan w:val="2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D45B74" w:rsidRPr="00C83CB5" w:rsidRDefault="00D45B7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D45B74" w:rsidRPr="00C83CB5" w:rsidRDefault="00D45B7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D45B74" w:rsidRPr="00C83CB5" w:rsidRDefault="00D45B7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D45B74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D45B74" w:rsidRPr="00C83CB5" w:rsidRDefault="00D45B74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D45B74" w:rsidRPr="00C83CB5" w:rsidRDefault="00D45B74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D45B74" w:rsidRPr="00C83CB5" w:rsidRDefault="00D45B7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D45B74" w:rsidRPr="00C83CB5" w:rsidTr="007D35E2">
        <w:trPr>
          <w:trHeight w:val="236"/>
        </w:trPr>
        <w:tc>
          <w:tcPr>
            <w:tcW w:w="640" w:type="dxa"/>
            <w:gridSpan w:val="2"/>
          </w:tcPr>
          <w:p w:rsidR="00D45B74" w:rsidRPr="00C83CB5" w:rsidRDefault="00D45B7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D45B74" w:rsidRPr="00C83CB5" w:rsidRDefault="00D45B74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D45B74" w:rsidRPr="00C83CB5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D45B74" w:rsidRPr="000122F5" w:rsidRDefault="00D45B7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D45B74" w:rsidRPr="000122F5" w:rsidRDefault="00D45B7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D45B74" w:rsidRPr="00C83CB5" w:rsidTr="009720A2">
        <w:trPr>
          <w:trHeight w:val="2453"/>
        </w:trPr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D45B74" w:rsidRPr="000122F5" w:rsidRDefault="00D45B7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D45B74" w:rsidRPr="00C83CB5" w:rsidTr="0091002E">
        <w:tc>
          <w:tcPr>
            <w:tcW w:w="15665" w:type="dxa"/>
            <w:gridSpan w:val="9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D45B74" w:rsidRPr="00C83CB5" w:rsidTr="007D35E2">
        <w:tc>
          <w:tcPr>
            <w:tcW w:w="640" w:type="dxa"/>
            <w:gridSpan w:val="2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D45B74" w:rsidRPr="00424A20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D45B74" w:rsidRPr="000122F5" w:rsidRDefault="00D45B74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83CB5" w:rsidTr="0091002E">
        <w:tc>
          <w:tcPr>
            <w:tcW w:w="15665" w:type="dxa"/>
            <w:gridSpan w:val="9"/>
          </w:tcPr>
          <w:p w:rsidR="00D45B74" w:rsidRPr="00C83CB5" w:rsidRDefault="00D45B74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D45B74" w:rsidRPr="00C83CB5" w:rsidTr="009720A2">
        <w:tc>
          <w:tcPr>
            <w:tcW w:w="640" w:type="dxa"/>
            <w:gridSpan w:val="2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D45B74" w:rsidRPr="000122F5" w:rsidRDefault="00D45B7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D45B74" w:rsidRPr="000122F5" w:rsidRDefault="00D45B74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D45B74" w:rsidRPr="000122F5" w:rsidRDefault="00D45B74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D45B74" w:rsidRPr="000122F5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D45B74" w:rsidRPr="000122F5" w:rsidRDefault="00D45B7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5B74" w:rsidRPr="000122F5" w:rsidRDefault="00D45B7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D45B74" w:rsidRPr="000122F5" w:rsidRDefault="00D45B7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D45B74" w:rsidRPr="000122F5" w:rsidRDefault="00D45B7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D45B74" w:rsidRPr="000122F5" w:rsidRDefault="00D45B7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D45B74" w:rsidRPr="000122F5" w:rsidRDefault="00D45B74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D45B74" w:rsidRPr="000122F5" w:rsidRDefault="00D45B7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D45B74" w:rsidRPr="000122F5" w:rsidRDefault="00D45B7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D45B74" w:rsidRPr="00DF782B" w:rsidTr="009720A2">
        <w:tc>
          <w:tcPr>
            <w:tcW w:w="640" w:type="dxa"/>
            <w:gridSpan w:val="2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D45B74" w:rsidRPr="000122F5" w:rsidRDefault="00D45B7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D45B74" w:rsidRPr="000122F5" w:rsidRDefault="00D45B74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0122F5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D45B74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D45B74" w:rsidRPr="00F643CB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D45B74" w:rsidRPr="00F643CB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F4158D" w:rsidRDefault="00D45B7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D45B74" w:rsidRPr="00F4158D" w:rsidRDefault="00D45B7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D45B74" w:rsidRPr="000122F5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F643CB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F643CB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F4158D" w:rsidRDefault="00D45B7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F4158D" w:rsidRDefault="00D45B7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D45B74" w:rsidRPr="00F4158D" w:rsidRDefault="00D45B7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D45B74" w:rsidRPr="00F4158D" w:rsidRDefault="00D45B7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D45B74" w:rsidRPr="00F4158D" w:rsidRDefault="00D45B7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F643CB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F643CB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246,1</w:t>
            </w:r>
          </w:p>
          <w:p w:rsidR="00D45B74" w:rsidRPr="00F4158D" w:rsidRDefault="00D45B74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  <w:p w:rsidR="00D45B74" w:rsidRPr="00F4158D" w:rsidRDefault="00D45B7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D45B74" w:rsidRPr="00F4158D" w:rsidRDefault="00D45B74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D45B74" w:rsidRPr="00F4158D" w:rsidRDefault="00D45B74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D45B74" w:rsidRPr="000122F5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 w:val="restart"/>
          </w:tcPr>
          <w:p w:rsidR="00D45B74" w:rsidRPr="000122F5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D45B74" w:rsidRPr="00F4158D" w:rsidRDefault="00D45B7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D45B74" w:rsidRPr="00F4158D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D45B74" w:rsidRPr="000122F5" w:rsidRDefault="00D45B7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F4158D" w:rsidRDefault="00D45B7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F4158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D45B74" w:rsidRPr="00F4158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D45B74" w:rsidRPr="00F4158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D45B74" w:rsidRPr="00F4158D" w:rsidRDefault="00D45B7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D45B74" w:rsidRPr="00C83CB5" w:rsidRDefault="00D45B7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16146" w:rsidTr="009720A2">
        <w:tc>
          <w:tcPr>
            <w:tcW w:w="640" w:type="dxa"/>
            <w:gridSpan w:val="2"/>
            <w:vMerge/>
          </w:tcPr>
          <w:p w:rsidR="00D45B74" w:rsidRPr="000122F5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0122F5" w:rsidRDefault="00D45B7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F4158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F4158D" w:rsidRDefault="00D45B7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F4158D" w:rsidRDefault="00D45B7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F4158D" w:rsidRDefault="00D45B7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D45B74" w:rsidRPr="00F4158D" w:rsidRDefault="00D45B7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D45B74" w:rsidRPr="00F4158D" w:rsidRDefault="00D45B7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D45B74" w:rsidRPr="00F4158D" w:rsidRDefault="00D45B7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D45B74" w:rsidRPr="00F4158D" w:rsidRDefault="00D45B74" w:rsidP="00A73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16146" w:rsidTr="009720A2">
        <w:tc>
          <w:tcPr>
            <w:tcW w:w="640" w:type="dxa"/>
            <w:gridSpan w:val="2"/>
            <w:vMerge w:val="restart"/>
          </w:tcPr>
          <w:p w:rsidR="00D45B74" w:rsidRPr="000122F5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D45B74" w:rsidRPr="000122F5" w:rsidRDefault="00D45B7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0122F5" w:rsidRDefault="00D45B7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D45B74" w:rsidRPr="000122F5" w:rsidRDefault="00D45B7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9327BD" w:rsidRDefault="00D45B7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D45B74" w:rsidRPr="009327BD" w:rsidRDefault="00D45B7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D45B74" w:rsidRPr="009327BD" w:rsidRDefault="00D45B7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D45B74" w:rsidRPr="009327BD" w:rsidRDefault="00D45B7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D45B74" w:rsidRPr="00C16146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0122F5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0122F5" w:rsidRDefault="00D45B7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0122F5" w:rsidRDefault="00D45B7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D45B74" w:rsidRPr="009327BD" w:rsidRDefault="00D45B7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D45B74" w:rsidRPr="009327BD" w:rsidRDefault="00D45B7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D45B74" w:rsidRPr="009327BD" w:rsidRDefault="00D45B7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D45B74" w:rsidRPr="009327B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D45B74" w:rsidRPr="009327BD" w:rsidRDefault="00D45B7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D45B74" w:rsidRPr="009327BD" w:rsidRDefault="00D45B7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D45B74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D45B74" w:rsidRPr="000122F5" w:rsidRDefault="00D45B74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D45B74" w:rsidRPr="009327BD" w:rsidRDefault="00D45B7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D45B74" w:rsidRPr="009327BD" w:rsidRDefault="00D45B74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D45B74" w:rsidRPr="009327BD" w:rsidRDefault="00D45B74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D45B74" w:rsidRPr="009327BD" w:rsidRDefault="00D45B7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D45B74" w:rsidRPr="009327BD" w:rsidRDefault="00D45B7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45B74" w:rsidRPr="003A25F3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5B74" w:rsidRPr="003A25F3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3A25F3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0122F5" w:rsidRDefault="00D45B7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0122F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 w:val="restart"/>
          </w:tcPr>
          <w:p w:rsidR="00D45B74" w:rsidRPr="00A45358" w:rsidRDefault="00D45B7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A45358" w:rsidRDefault="00D45B7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D45B74" w:rsidRPr="00A45358" w:rsidRDefault="00D45B7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9327BD" w:rsidRDefault="00D45B7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D45B74" w:rsidRPr="00A45358" w:rsidRDefault="00D45B74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5B74" w:rsidRPr="00A45358" w:rsidRDefault="00D45B7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D45B74" w:rsidRPr="009327BD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D45B74" w:rsidRPr="009327BD" w:rsidRDefault="00D45B7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 w:val="restart"/>
          </w:tcPr>
          <w:p w:rsidR="00D45B74" w:rsidRPr="00A45358" w:rsidRDefault="00D45B7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D45B74" w:rsidRPr="00A45358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A45358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D45B74" w:rsidRPr="00A45358" w:rsidRDefault="00D45B7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D45B74" w:rsidRPr="009327BD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D45B74" w:rsidRPr="009327BD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D45B74" w:rsidRDefault="00D45B7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D45B74" w:rsidRPr="009327BD" w:rsidRDefault="00D45B7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A45358" w:rsidRDefault="00D45B74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D45B74" w:rsidRPr="009327BD" w:rsidRDefault="00D45B7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D45B74" w:rsidRPr="009327BD" w:rsidRDefault="00D45B7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A45358" w:rsidRDefault="00D45B7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D45B74" w:rsidRPr="009327BD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D45B74" w:rsidRPr="009327BD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D45B74" w:rsidRPr="009327BD" w:rsidRDefault="00D45B7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D45B74" w:rsidRPr="00A45358" w:rsidRDefault="00D45B7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D45B74" w:rsidRPr="009327BD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D45B74" w:rsidRPr="009327BD" w:rsidRDefault="00D45B7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D45B74" w:rsidRPr="00C83CB5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74" w:rsidRPr="00C83CB5" w:rsidTr="009720A2">
        <w:tc>
          <w:tcPr>
            <w:tcW w:w="640" w:type="dxa"/>
            <w:gridSpan w:val="2"/>
          </w:tcPr>
          <w:p w:rsidR="00D45B74" w:rsidRPr="00A45358" w:rsidRDefault="00D45B7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D45B74" w:rsidRPr="00A45358" w:rsidRDefault="00D45B74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D45B74" w:rsidRPr="00A45358" w:rsidRDefault="00D45B74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A45358" w:rsidRDefault="00D45B7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D45B74" w:rsidRPr="00A45358" w:rsidRDefault="00D45B7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A45358" w:rsidRDefault="00D45B74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9327BD" w:rsidRDefault="00D45B7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D45B74" w:rsidRPr="009327BD" w:rsidRDefault="00D45B7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D45B74" w:rsidRPr="009327BD" w:rsidRDefault="00D45B7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D45B74" w:rsidRPr="00A45358" w:rsidRDefault="00D45B74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D45B74" w:rsidRPr="00396033" w:rsidTr="0091002E">
        <w:tc>
          <w:tcPr>
            <w:tcW w:w="15665" w:type="dxa"/>
            <w:gridSpan w:val="9"/>
          </w:tcPr>
          <w:p w:rsidR="00D45B74" w:rsidRPr="00F4158D" w:rsidRDefault="00D45B74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10 567,0 тис. грн.</w:t>
            </w:r>
          </w:p>
          <w:p w:rsidR="00D45B74" w:rsidRPr="00F4158D" w:rsidRDefault="00D45B74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D45B74" w:rsidRPr="00F4158D" w:rsidRDefault="00D45B74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Загальний фонд – 9 890,6 тис. грн.</w:t>
            </w:r>
          </w:p>
          <w:p w:rsidR="00D45B74" w:rsidRPr="00396033" w:rsidRDefault="00D45B74" w:rsidP="0057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– 676,4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D45B74" w:rsidRPr="00396033" w:rsidTr="007D35E2">
        <w:tc>
          <w:tcPr>
            <w:tcW w:w="640" w:type="dxa"/>
            <w:gridSpan w:val="2"/>
          </w:tcPr>
          <w:p w:rsidR="00D45B74" w:rsidRPr="00396033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D45B74" w:rsidRPr="00396033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D45B74" w:rsidRPr="009B340D" w:rsidTr="009720A2">
        <w:tc>
          <w:tcPr>
            <w:tcW w:w="640" w:type="dxa"/>
            <w:gridSpan w:val="2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D45B74" w:rsidRPr="00A45358" w:rsidRDefault="00D45B74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A45358" w:rsidRDefault="00D45B7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D45B74" w:rsidRPr="00A45358" w:rsidRDefault="00D45B7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D45B74" w:rsidRPr="00A45358" w:rsidRDefault="00D45B7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D45B74" w:rsidRPr="00A45358" w:rsidRDefault="00D45B7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5B74" w:rsidRPr="00A45358" w:rsidRDefault="00D45B7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D45B74" w:rsidRPr="00A45358" w:rsidRDefault="00D45B74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D45B74" w:rsidRPr="00A45358" w:rsidRDefault="00D45B7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A45358" w:rsidRDefault="00D45B74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D45B74" w:rsidRPr="00396033" w:rsidTr="009720A2">
        <w:tc>
          <w:tcPr>
            <w:tcW w:w="640" w:type="dxa"/>
            <w:gridSpan w:val="2"/>
          </w:tcPr>
          <w:p w:rsidR="00D45B74" w:rsidRPr="00A45358" w:rsidRDefault="00D45B7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D45B74" w:rsidRPr="00A45358" w:rsidRDefault="00D45B74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A45358" w:rsidRDefault="00D45B74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45358" w:rsidRDefault="00D45B7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D45B74" w:rsidRPr="00A45358" w:rsidRDefault="00D45B7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D45B74" w:rsidRPr="00A45358" w:rsidRDefault="00D45B7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D45B74" w:rsidRPr="00A45358" w:rsidRDefault="00D45B7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D45B74" w:rsidRPr="00A45358" w:rsidRDefault="00D45B74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D45B74" w:rsidRPr="00A45358" w:rsidRDefault="00D45B74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D45B74" w:rsidRPr="00A45358" w:rsidRDefault="00D45B74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D45B74" w:rsidRPr="00396033" w:rsidTr="0091002E">
        <w:tc>
          <w:tcPr>
            <w:tcW w:w="15665" w:type="dxa"/>
            <w:gridSpan w:val="9"/>
          </w:tcPr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D45B74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D45B74" w:rsidRPr="00396033" w:rsidTr="007D35E2">
        <w:tc>
          <w:tcPr>
            <w:tcW w:w="640" w:type="dxa"/>
            <w:gridSpan w:val="2"/>
          </w:tcPr>
          <w:p w:rsidR="00D45B74" w:rsidRPr="0074177A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D45B74" w:rsidRPr="0074177A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D45B74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D45B74" w:rsidRPr="00E636A9" w:rsidRDefault="00D45B74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D45B74" w:rsidRPr="00A45358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A45358" w:rsidRDefault="00D45B74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45358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D45B74" w:rsidRPr="00A45358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D45B74" w:rsidRPr="00A45358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D45B74" w:rsidRPr="00A45358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D45B74" w:rsidRPr="00A45358" w:rsidRDefault="00D45B74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D45B74" w:rsidRPr="00A45358" w:rsidRDefault="00D45B74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D45B74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A45358" w:rsidRDefault="00D45B7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D45B74" w:rsidRPr="00396033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D45B74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D45B74" w:rsidRPr="00396033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D45B74" w:rsidRPr="00396033" w:rsidRDefault="00D45B7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D45B74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D45B74" w:rsidRPr="00A45358" w:rsidRDefault="00D45B7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D45B74" w:rsidRPr="00A45358" w:rsidRDefault="00D45B7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D45B74" w:rsidRPr="00A45358" w:rsidRDefault="00D45B7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D45B74" w:rsidRPr="00A45358" w:rsidRDefault="00D45B7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D45B74" w:rsidRPr="00A45358" w:rsidRDefault="00D45B7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D45B74" w:rsidRPr="00A45358" w:rsidRDefault="00D45B7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D45B74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A45358" w:rsidRDefault="00D45B7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D45B74" w:rsidRPr="00A45358" w:rsidRDefault="00D45B7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A45358" w:rsidRDefault="00D45B7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D45B74" w:rsidRPr="00A45358" w:rsidRDefault="00D45B74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D45B74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D45B74" w:rsidRPr="00080589" w:rsidRDefault="00D45B7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D45B74" w:rsidRPr="00A45358" w:rsidRDefault="00D45B7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D45B74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D45B74" w:rsidRPr="00553D4A" w:rsidRDefault="00D45B7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D45B74" w:rsidRPr="00553D4A" w:rsidRDefault="00D45B7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D45B74" w:rsidRPr="00080589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D45B74" w:rsidRPr="00553D4A" w:rsidRDefault="00D45B7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D45B74" w:rsidRPr="00553D4A" w:rsidRDefault="00D45B7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D45B74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A45358" w:rsidRDefault="00D45B7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D45B74" w:rsidRPr="00A45358" w:rsidRDefault="00D45B74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D45B74" w:rsidRPr="00A45358" w:rsidRDefault="00D45B74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D45B74" w:rsidRPr="00CF7358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D45B74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D45B74" w:rsidRPr="00AA0E1C" w:rsidRDefault="00D45B7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D45B74" w:rsidRPr="00AA0E1C" w:rsidRDefault="00D45B7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D45B74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AA0E1C" w:rsidRDefault="00D45B7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D45B74" w:rsidRPr="0031476D" w:rsidRDefault="00D45B74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D45B74" w:rsidRPr="00AA0E1C" w:rsidRDefault="00D45B7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D45B74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A45358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D45B74" w:rsidRPr="00A45358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31476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D45B74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D45B74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D45B74" w:rsidRPr="0031476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D45B74" w:rsidRPr="00DF782B" w:rsidTr="00AA0E1C">
        <w:trPr>
          <w:gridBefore w:val="1"/>
          <w:wBefore w:w="6" w:type="dxa"/>
        </w:trPr>
        <w:tc>
          <w:tcPr>
            <w:tcW w:w="634" w:type="dxa"/>
          </w:tcPr>
          <w:p w:rsidR="00D45B74" w:rsidRPr="00A91C96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D45B74" w:rsidRPr="00A91C96" w:rsidRDefault="00D45B74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D45B74" w:rsidRPr="00A91C96" w:rsidRDefault="00D45B74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D45B74" w:rsidRPr="00A91C96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Default="00D45B7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D45B74" w:rsidRPr="00A91C96" w:rsidRDefault="00D45B7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D45B74" w:rsidRPr="00A91C96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D45B74" w:rsidRPr="00A91C96" w:rsidRDefault="00D45B7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D45B74" w:rsidRPr="00540978" w:rsidRDefault="00D45B7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D45B74" w:rsidRPr="00540978" w:rsidRDefault="00D45B74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D45B74" w:rsidRPr="00A91C96" w:rsidRDefault="00D45B74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A91C96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D45B74" w:rsidRPr="00633872" w:rsidTr="005C6061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540978" w:rsidRDefault="00D45B7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D45B74" w:rsidRPr="00540978" w:rsidRDefault="00D45B7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540978" w:rsidRDefault="00D45B7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D45B74" w:rsidRDefault="00D45B7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D45B74" w:rsidRPr="00A91C96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45B74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D45B74" w:rsidRPr="005C6061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7"/>
          </w:tcPr>
          <w:p w:rsidR="00D45B74" w:rsidRPr="005C6061" w:rsidRDefault="00D45B7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D45B74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D45B74" w:rsidRPr="005C6061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D45B74" w:rsidRPr="005C6061" w:rsidRDefault="00D45B74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D45B74" w:rsidRPr="005C6061" w:rsidRDefault="00D45B74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D45B74" w:rsidRPr="005C6061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D45B74" w:rsidRPr="005C6061" w:rsidRDefault="00D45B74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45B74" w:rsidRPr="005C6061" w:rsidRDefault="00D45B7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</w:tcPr>
          <w:p w:rsidR="00D45B74" w:rsidRPr="005C6061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D45B74" w:rsidRPr="005C6061" w:rsidRDefault="00D45B74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D45B74" w:rsidRPr="005C6061" w:rsidRDefault="00D45B74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D45B74" w:rsidRPr="005C6061" w:rsidRDefault="00D45B74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5B74" w:rsidRPr="005C6061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D45B74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F4158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    99,00 грн.</w:t>
            </w:r>
          </w:p>
          <w:p w:rsidR="00D45B74" w:rsidRPr="00F4158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F4158D" w:rsidRDefault="00D45B74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D45B74" w:rsidRPr="00F4158D" w:rsidRDefault="00D45B74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45B74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D45B74" w:rsidRPr="00F4158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22 085,49 тис. грн.,</w:t>
            </w:r>
          </w:p>
          <w:p w:rsidR="00D45B74" w:rsidRPr="00F4158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D45B74" w:rsidRPr="00F4158D" w:rsidRDefault="00D45B7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–11 933,29 тис. грн.</w:t>
            </w:r>
          </w:p>
          <w:p w:rsidR="00D45B74" w:rsidRPr="00F4158D" w:rsidRDefault="00D45B74" w:rsidP="00921A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–10 152,2 тис. грн.</w:t>
            </w:r>
          </w:p>
        </w:tc>
      </w:tr>
    </w:tbl>
    <w:p w:rsidR="00D45B74" w:rsidRDefault="00D45B74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D45B74" w:rsidRPr="00A91C96" w:rsidRDefault="00D45B74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D45B74" w:rsidRDefault="00D45B74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D45B74" w:rsidTr="005D3C17">
        <w:tc>
          <w:tcPr>
            <w:tcW w:w="4644" w:type="dxa"/>
          </w:tcPr>
          <w:p w:rsidR="00D45B74" w:rsidRPr="00A91C96" w:rsidRDefault="00D45B74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5B74" w:rsidRPr="0079312E" w:rsidRDefault="00D45B7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5B74" w:rsidRDefault="00D45B74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45B74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2377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969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5B74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DF782B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3586</TotalTime>
  <Pages>13</Pages>
  <Words>16664</Words>
  <Characters>9500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380</cp:revision>
  <cp:lastPrinted>2024-10-31T08:40:00Z</cp:lastPrinted>
  <dcterms:created xsi:type="dcterms:W3CDTF">2018-02-05T09:24:00Z</dcterms:created>
  <dcterms:modified xsi:type="dcterms:W3CDTF">2024-11-01T10:06:00Z</dcterms:modified>
</cp:coreProperties>
</file>