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D46576" w:rsidRPr="00AC6494" w:rsidTr="006A381C">
        <w:tc>
          <w:tcPr>
            <w:tcW w:w="3508" w:type="dxa"/>
          </w:tcPr>
          <w:p w:rsidR="00D46576" w:rsidRPr="00ED69E3" w:rsidRDefault="00D46576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D46576" w:rsidRPr="00AC6494" w:rsidTr="006A381C">
        <w:tc>
          <w:tcPr>
            <w:tcW w:w="3508" w:type="dxa"/>
          </w:tcPr>
          <w:p w:rsidR="00D46576" w:rsidRDefault="00D46576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D46576" w:rsidRPr="00055322" w:rsidRDefault="00D46576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05.12.2024 № 2281</w:t>
            </w:r>
          </w:p>
        </w:tc>
      </w:tr>
      <w:tr w:rsidR="00D46576" w:rsidRPr="00F467AA" w:rsidTr="006A381C">
        <w:tc>
          <w:tcPr>
            <w:tcW w:w="3508" w:type="dxa"/>
          </w:tcPr>
          <w:p w:rsidR="00D46576" w:rsidRPr="00842D2F" w:rsidRDefault="00D46576" w:rsidP="008B1800">
            <w:pPr>
              <w:ind w:right="-394"/>
              <w:rPr>
                <w:lang w:val="uk-UA"/>
              </w:rPr>
            </w:pPr>
          </w:p>
        </w:tc>
      </w:tr>
    </w:tbl>
    <w:p w:rsidR="00D46576" w:rsidRPr="00F467AA" w:rsidRDefault="00D46576" w:rsidP="005963A0">
      <w:pPr>
        <w:pStyle w:val="Heading1"/>
        <w:jc w:val="right"/>
      </w:pPr>
      <w:r>
        <w:t xml:space="preserve">        </w:t>
      </w:r>
    </w:p>
    <w:p w:rsidR="00D46576" w:rsidRPr="00F467AA" w:rsidRDefault="00D46576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D46576" w:rsidRDefault="00D46576" w:rsidP="005963A0">
      <w:pPr>
        <w:rPr>
          <w:lang w:val="uk-UA"/>
        </w:rPr>
      </w:pPr>
    </w:p>
    <w:p w:rsidR="00D46576" w:rsidRDefault="00D46576" w:rsidP="005963A0">
      <w:pPr>
        <w:rPr>
          <w:lang w:val="uk-UA"/>
        </w:rPr>
      </w:pPr>
    </w:p>
    <w:p w:rsidR="00D46576" w:rsidRDefault="00D46576" w:rsidP="005963A0">
      <w:pPr>
        <w:rPr>
          <w:lang w:val="uk-UA"/>
        </w:rPr>
      </w:pPr>
    </w:p>
    <w:p w:rsidR="00D46576" w:rsidRPr="00055322" w:rsidRDefault="00D46576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D46576" w:rsidRPr="00055322" w:rsidRDefault="00D46576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D46576" w:rsidRPr="00055322" w:rsidRDefault="00D46576" w:rsidP="00621909">
      <w:pPr>
        <w:jc w:val="center"/>
        <w:rPr>
          <w:sz w:val="28"/>
          <w:szCs w:val="28"/>
          <w:lang w:val="uk-UA"/>
        </w:rPr>
      </w:pPr>
    </w:p>
    <w:p w:rsidR="00D46576" w:rsidRPr="00055322" w:rsidRDefault="00D46576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D46576" w:rsidRPr="009D390D" w:rsidRDefault="00D46576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D46576" w:rsidRPr="009D390D" w:rsidTr="00CC3990">
        <w:trPr>
          <w:trHeight w:val="20"/>
        </w:trPr>
        <w:tc>
          <w:tcPr>
            <w:tcW w:w="709" w:type="dxa"/>
          </w:tcPr>
          <w:p w:rsidR="00D46576" w:rsidRPr="009D390D" w:rsidRDefault="00D46576" w:rsidP="00CC3990">
            <w:r w:rsidRPr="009D390D">
              <w:t>1.</w:t>
            </w:r>
          </w:p>
        </w:tc>
        <w:tc>
          <w:tcPr>
            <w:tcW w:w="4430" w:type="dxa"/>
          </w:tcPr>
          <w:p w:rsidR="00D46576" w:rsidRPr="00EC6179" w:rsidRDefault="00D46576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D46576" w:rsidRPr="009D390D" w:rsidRDefault="00D46576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D46576" w:rsidRPr="009D390D" w:rsidRDefault="00D46576" w:rsidP="00CC3990">
            <w:pPr>
              <w:jc w:val="both"/>
              <w:rPr>
                <w:lang w:val="uk-UA"/>
              </w:rPr>
            </w:pPr>
          </w:p>
        </w:tc>
      </w:tr>
      <w:tr w:rsidR="00D46576" w:rsidRPr="00C02FF2" w:rsidTr="00CC3990">
        <w:trPr>
          <w:trHeight w:val="20"/>
        </w:trPr>
        <w:tc>
          <w:tcPr>
            <w:tcW w:w="709" w:type="dxa"/>
          </w:tcPr>
          <w:p w:rsidR="00D46576" w:rsidRPr="009D390D" w:rsidRDefault="00D46576" w:rsidP="00CC3990">
            <w:r w:rsidRPr="009D390D">
              <w:t>2.</w:t>
            </w:r>
          </w:p>
        </w:tc>
        <w:tc>
          <w:tcPr>
            <w:tcW w:w="4430" w:type="dxa"/>
          </w:tcPr>
          <w:p w:rsidR="00D46576" w:rsidRPr="009D390D" w:rsidRDefault="00D46576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D46576" w:rsidRPr="00F33EBA" w:rsidRDefault="00D46576" w:rsidP="00CC3990">
            <w:pPr>
              <w:jc w:val="both"/>
            </w:pPr>
            <w:r w:rsidRPr="00F33EBA">
              <w:t>- Бюджетний кодекс України;</w:t>
            </w:r>
          </w:p>
          <w:p w:rsidR="00D46576" w:rsidRPr="00F33EBA" w:rsidRDefault="00D46576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D46576" w:rsidRPr="00F33EBA" w:rsidRDefault="00D46576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D46576" w:rsidRPr="00F33EBA" w:rsidRDefault="00D46576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D46576" w:rsidRPr="00040F2E" w:rsidRDefault="00D46576" w:rsidP="00CC3990">
            <w:pPr>
              <w:jc w:val="both"/>
              <w:rPr>
                <w:lang w:val="uk-UA"/>
              </w:rPr>
            </w:pPr>
          </w:p>
        </w:tc>
      </w:tr>
      <w:tr w:rsidR="00D46576" w:rsidRPr="006161F7" w:rsidTr="00CC3990">
        <w:trPr>
          <w:trHeight w:val="20"/>
        </w:trPr>
        <w:tc>
          <w:tcPr>
            <w:tcW w:w="709" w:type="dxa"/>
          </w:tcPr>
          <w:p w:rsidR="00D46576" w:rsidRPr="009D390D" w:rsidRDefault="00D46576" w:rsidP="00CC3990">
            <w:r w:rsidRPr="009D390D">
              <w:t>3.</w:t>
            </w:r>
          </w:p>
        </w:tc>
        <w:tc>
          <w:tcPr>
            <w:tcW w:w="4430" w:type="dxa"/>
          </w:tcPr>
          <w:p w:rsidR="00D46576" w:rsidRPr="009D390D" w:rsidRDefault="00D46576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D46576" w:rsidRPr="009D390D" w:rsidRDefault="00D46576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D46576" w:rsidRPr="006161F7" w:rsidTr="00CC3990">
        <w:trPr>
          <w:trHeight w:val="20"/>
        </w:trPr>
        <w:tc>
          <w:tcPr>
            <w:tcW w:w="709" w:type="dxa"/>
          </w:tcPr>
          <w:p w:rsidR="00D46576" w:rsidRPr="009D390D" w:rsidRDefault="00D46576" w:rsidP="00CC3990">
            <w:r w:rsidRPr="009D390D">
              <w:t>4.</w:t>
            </w:r>
          </w:p>
        </w:tc>
        <w:tc>
          <w:tcPr>
            <w:tcW w:w="4430" w:type="dxa"/>
          </w:tcPr>
          <w:p w:rsidR="00D46576" w:rsidRPr="009D390D" w:rsidRDefault="00D46576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D46576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D46576" w:rsidRDefault="00D46576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D46576" w:rsidRPr="003923F9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D46576" w:rsidRPr="003923F9" w:rsidRDefault="00D46576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D46576" w:rsidRDefault="00D4657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D46576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D46576" w:rsidRPr="00C02FF2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D46576" w:rsidRDefault="00D46576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D46576" w:rsidRPr="00657B9E" w:rsidRDefault="00D46576" w:rsidP="00657B9E">
            <w:pPr>
              <w:rPr>
                <w:lang w:val="uk-UA"/>
              </w:rPr>
            </w:pPr>
          </w:p>
        </w:tc>
      </w:tr>
      <w:tr w:rsidR="00D46576" w:rsidRPr="006161F7" w:rsidTr="00CC3990">
        <w:trPr>
          <w:trHeight w:val="20"/>
        </w:trPr>
        <w:tc>
          <w:tcPr>
            <w:tcW w:w="709" w:type="dxa"/>
          </w:tcPr>
          <w:p w:rsidR="00D46576" w:rsidRPr="009D390D" w:rsidRDefault="00D46576" w:rsidP="00CC3990">
            <w:r w:rsidRPr="009D390D">
              <w:t>5.</w:t>
            </w:r>
          </w:p>
        </w:tc>
        <w:tc>
          <w:tcPr>
            <w:tcW w:w="4430" w:type="dxa"/>
          </w:tcPr>
          <w:p w:rsidR="00D46576" w:rsidRPr="009D390D" w:rsidRDefault="00D46576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D46576" w:rsidRDefault="00D46576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D46576" w:rsidRPr="009D390D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D46576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D46576" w:rsidRDefault="00D4657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D46576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D46576" w:rsidRPr="003E735D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D46576" w:rsidRPr="009D390D" w:rsidRDefault="00D46576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D46576" w:rsidRPr="006161F7" w:rsidTr="00CC3990">
        <w:trPr>
          <w:trHeight w:val="20"/>
        </w:trPr>
        <w:tc>
          <w:tcPr>
            <w:tcW w:w="709" w:type="dxa"/>
          </w:tcPr>
          <w:p w:rsidR="00D46576" w:rsidRPr="009D390D" w:rsidRDefault="00D46576" w:rsidP="00CC3990">
            <w:r w:rsidRPr="009D390D">
              <w:t>6.</w:t>
            </w:r>
          </w:p>
        </w:tc>
        <w:tc>
          <w:tcPr>
            <w:tcW w:w="4430" w:type="dxa"/>
          </w:tcPr>
          <w:p w:rsidR="00D46576" w:rsidRPr="009D390D" w:rsidRDefault="00D46576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D46576" w:rsidRPr="00AC6494" w:rsidRDefault="00D46576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D46576" w:rsidRPr="00A13C98" w:rsidRDefault="00D46576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D46576" w:rsidRPr="00A13C98" w:rsidRDefault="00D46576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D46576" w:rsidRPr="00E46D87" w:rsidRDefault="00D46576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D46576" w:rsidRDefault="00D46576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D46576" w:rsidRPr="009D390D" w:rsidRDefault="00D46576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D46576" w:rsidRPr="006161F7" w:rsidTr="00CC3990">
        <w:trPr>
          <w:trHeight w:val="20"/>
        </w:trPr>
        <w:tc>
          <w:tcPr>
            <w:tcW w:w="709" w:type="dxa"/>
          </w:tcPr>
          <w:p w:rsidR="00D46576" w:rsidRPr="009D390D" w:rsidRDefault="00D46576" w:rsidP="00CC3990">
            <w:r w:rsidRPr="009D390D">
              <w:t>7.</w:t>
            </w:r>
          </w:p>
        </w:tc>
        <w:tc>
          <w:tcPr>
            <w:tcW w:w="4430" w:type="dxa"/>
          </w:tcPr>
          <w:p w:rsidR="00D46576" w:rsidRPr="009D390D" w:rsidRDefault="00D46576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D46576" w:rsidRPr="00C85127" w:rsidRDefault="00D46576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D46576" w:rsidRPr="00A13C98" w:rsidRDefault="00D4657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D46576" w:rsidRPr="00A13C98" w:rsidRDefault="00D4657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D46576" w:rsidRPr="00A13C98" w:rsidRDefault="00D4657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D46576" w:rsidRPr="00E46D87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D46576" w:rsidRPr="00A13C98" w:rsidRDefault="00D4657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D46576" w:rsidRPr="009D390D" w:rsidRDefault="00D46576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D46576" w:rsidRPr="00A13C98" w:rsidRDefault="00D46576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D46576" w:rsidRPr="00E27F70" w:rsidRDefault="00D46576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D46576" w:rsidRPr="00E27F70" w:rsidRDefault="00D46576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D46576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D46576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D46576" w:rsidRPr="00E27F70" w:rsidRDefault="00D46576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D46576" w:rsidRPr="009D390D" w:rsidRDefault="00D46576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D46576" w:rsidRPr="00F467AA" w:rsidTr="00CC3990">
        <w:trPr>
          <w:trHeight w:val="20"/>
        </w:trPr>
        <w:tc>
          <w:tcPr>
            <w:tcW w:w="709" w:type="dxa"/>
          </w:tcPr>
          <w:p w:rsidR="00D46576" w:rsidRPr="00F467AA" w:rsidRDefault="00D46576" w:rsidP="00CC3990">
            <w:r w:rsidRPr="00F467AA">
              <w:t>8.</w:t>
            </w:r>
          </w:p>
        </w:tc>
        <w:tc>
          <w:tcPr>
            <w:tcW w:w="4430" w:type="dxa"/>
          </w:tcPr>
          <w:p w:rsidR="00D46576" w:rsidRPr="00F467AA" w:rsidRDefault="00D46576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D46576" w:rsidRPr="00F467AA" w:rsidRDefault="00D46576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D46576" w:rsidRPr="00F467AA" w:rsidRDefault="00D46576" w:rsidP="00CC3990">
            <w:pPr>
              <w:jc w:val="center"/>
              <w:rPr>
                <w:lang w:val="uk-UA"/>
              </w:rPr>
            </w:pPr>
          </w:p>
        </w:tc>
      </w:tr>
      <w:tr w:rsidR="00D46576" w:rsidRPr="00F467AA" w:rsidTr="00CC3990">
        <w:trPr>
          <w:trHeight w:val="20"/>
        </w:trPr>
        <w:tc>
          <w:tcPr>
            <w:tcW w:w="709" w:type="dxa"/>
          </w:tcPr>
          <w:p w:rsidR="00D46576" w:rsidRPr="00F467AA" w:rsidRDefault="00D46576" w:rsidP="00CC3990">
            <w:r w:rsidRPr="00F467AA">
              <w:t>8.1.</w:t>
            </w:r>
          </w:p>
        </w:tc>
        <w:tc>
          <w:tcPr>
            <w:tcW w:w="4430" w:type="dxa"/>
          </w:tcPr>
          <w:p w:rsidR="00D46576" w:rsidRPr="00F467AA" w:rsidRDefault="00D46576" w:rsidP="00CC3990">
            <w:r w:rsidRPr="00F467AA">
              <w:t>Етапи виконання Комплексної програми</w:t>
            </w:r>
          </w:p>
          <w:p w:rsidR="00D46576" w:rsidRPr="00F467AA" w:rsidRDefault="00D46576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D46576" w:rsidRPr="00F467AA" w:rsidRDefault="00D46576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D46576" w:rsidRPr="006161F7" w:rsidTr="00CC3990">
        <w:trPr>
          <w:trHeight w:val="20"/>
        </w:trPr>
        <w:tc>
          <w:tcPr>
            <w:tcW w:w="709" w:type="dxa"/>
          </w:tcPr>
          <w:p w:rsidR="00D46576" w:rsidRPr="00F467AA" w:rsidRDefault="00D46576" w:rsidP="00CC3990">
            <w:r w:rsidRPr="00F467AA">
              <w:t>9.</w:t>
            </w:r>
          </w:p>
        </w:tc>
        <w:tc>
          <w:tcPr>
            <w:tcW w:w="4430" w:type="dxa"/>
          </w:tcPr>
          <w:p w:rsidR="00D46576" w:rsidRPr="00F467AA" w:rsidRDefault="00D46576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D46576" w:rsidRPr="00633541" w:rsidRDefault="00D46576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D46576" w:rsidRPr="00DE70E7" w:rsidTr="00CC3990">
        <w:trPr>
          <w:trHeight w:val="20"/>
        </w:trPr>
        <w:tc>
          <w:tcPr>
            <w:tcW w:w="709" w:type="dxa"/>
          </w:tcPr>
          <w:p w:rsidR="00D46576" w:rsidRPr="00F467AA" w:rsidRDefault="00D46576" w:rsidP="00CC3990">
            <w:r w:rsidRPr="00F467AA">
              <w:t>10.</w:t>
            </w:r>
          </w:p>
        </w:tc>
        <w:tc>
          <w:tcPr>
            <w:tcW w:w="4430" w:type="dxa"/>
          </w:tcPr>
          <w:p w:rsidR="00D46576" w:rsidRPr="00F467AA" w:rsidRDefault="00D46576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D46576" w:rsidRPr="00F467AA" w:rsidRDefault="00D46576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D46576" w:rsidRPr="00F467AA" w:rsidRDefault="00D46576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D46576" w:rsidRPr="00F467AA" w:rsidRDefault="00D46576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D46576" w:rsidRPr="00F467AA" w:rsidRDefault="00D46576" w:rsidP="00CC3990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D46576" w:rsidRPr="0028562C" w:rsidRDefault="00D46576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D46576" w:rsidRPr="0028562C" w:rsidRDefault="00D46576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D46576" w:rsidRPr="00570B52" w:rsidRDefault="00D46576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22 085,49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D46576" w:rsidRPr="0028562C" w:rsidRDefault="00D46576" w:rsidP="00CC3990">
            <w:pPr>
              <w:jc w:val="center"/>
              <w:rPr>
                <w:highlight w:val="yellow"/>
                <w:lang w:val="uk-UA"/>
              </w:rPr>
            </w:pPr>
          </w:p>
          <w:p w:rsidR="00D46576" w:rsidRPr="001300CA" w:rsidRDefault="00D46576" w:rsidP="00C1001D">
            <w:pPr>
              <w:jc w:val="center"/>
              <w:rPr>
                <w:lang w:val="uk-UA"/>
              </w:rPr>
            </w:pPr>
            <w:r w:rsidRPr="001300CA">
              <w:rPr>
                <w:lang w:val="uk-UA"/>
              </w:rPr>
              <w:t>1</w:t>
            </w:r>
            <w:r>
              <w:rPr>
                <w:lang w:val="uk-UA"/>
              </w:rPr>
              <w:t>2 056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59</w:t>
            </w:r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</w:p>
          <w:p w:rsidR="00D46576" w:rsidRPr="0028562C" w:rsidRDefault="00D46576" w:rsidP="00866A4C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10 028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90</w:t>
            </w:r>
            <w:bookmarkStart w:id="0" w:name="_GoBack"/>
            <w:bookmarkEnd w:id="0"/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  <w:r w:rsidRPr="0068648E">
              <w:rPr>
                <w:highlight w:val="yellow"/>
                <w:lang w:val="uk-UA"/>
              </w:rPr>
              <w:t xml:space="preserve"> </w:t>
            </w:r>
          </w:p>
        </w:tc>
      </w:tr>
      <w:tr w:rsidR="00D46576" w:rsidRPr="00DE70E7" w:rsidTr="00CC3990">
        <w:trPr>
          <w:trHeight w:val="20"/>
        </w:trPr>
        <w:tc>
          <w:tcPr>
            <w:tcW w:w="709" w:type="dxa"/>
          </w:tcPr>
          <w:p w:rsidR="00D46576" w:rsidRPr="00CF046C" w:rsidRDefault="00D46576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D46576" w:rsidRPr="00150DDF" w:rsidRDefault="00D46576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D46576" w:rsidRPr="00570B52" w:rsidRDefault="00D46576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22 085,49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D46576" w:rsidRPr="0028562C" w:rsidRDefault="00D46576" w:rsidP="00CC399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46576" w:rsidRPr="00DE70E7" w:rsidTr="00CC3990">
        <w:trPr>
          <w:trHeight w:val="20"/>
        </w:trPr>
        <w:tc>
          <w:tcPr>
            <w:tcW w:w="709" w:type="dxa"/>
          </w:tcPr>
          <w:p w:rsidR="00D46576" w:rsidRPr="00CF046C" w:rsidRDefault="00D46576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D46576" w:rsidRPr="00CF046C" w:rsidRDefault="00D46576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D46576" w:rsidRPr="00F467AA" w:rsidRDefault="00D46576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D46576" w:rsidRDefault="00D46576" w:rsidP="00621909">
      <w:pPr>
        <w:rPr>
          <w:lang w:val="uk-UA"/>
        </w:rPr>
      </w:pPr>
    </w:p>
    <w:p w:rsidR="00D46576" w:rsidRDefault="00D46576" w:rsidP="00621909">
      <w:pPr>
        <w:rPr>
          <w:lang w:val="uk-UA"/>
        </w:rPr>
      </w:pPr>
    </w:p>
    <w:p w:rsidR="00D46576" w:rsidRDefault="00D46576" w:rsidP="00621909">
      <w:pPr>
        <w:rPr>
          <w:lang w:val="uk-UA"/>
        </w:rPr>
      </w:pPr>
    </w:p>
    <w:p w:rsidR="00D46576" w:rsidRPr="0083199B" w:rsidRDefault="00D46576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D46576" w:rsidRDefault="00D46576" w:rsidP="002B28E2">
      <w:pPr>
        <w:rPr>
          <w:b/>
          <w:bCs/>
          <w:sz w:val="28"/>
          <w:szCs w:val="28"/>
          <w:lang w:val="uk-UA"/>
        </w:rPr>
      </w:pPr>
    </w:p>
    <w:p w:rsidR="00D46576" w:rsidRPr="00055322" w:rsidRDefault="00D46576" w:rsidP="002B28E2">
      <w:pPr>
        <w:rPr>
          <w:lang w:val="uk-UA"/>
        </w:rPr>
      </w:pPr>
      <w:r>
        <w:rPr>
          <w:bCs/>
          <w:lang w:val="uk-UA"/>
        </w:rPr>
        <w:t>Олексій Юдін</w:t>
      </w:r>
    </w:p>
    <w:sectPr w:rsidR="00D46576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576" w:rsidRDefault="00D46576" w:rsidP="00ED69E3">
      <w:r>
        <w:separator/>
      </w:r>
    </w:p>
  </w:endnote>
  <w:endnote w:type="continuationSeparator" w:id="0">
    <w:p w:rsidR="00D46576" w:rsidRDefault="00D46576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576" w:rsidRDefault="00D46576" w:rsidP="00ED69E3">
      <w:r>
        <w:separator/>
      </w:r>
    </w:p>
  </w:footnote>
  <w:footnote w:type="continuationSeparator" w:id="0">
    <w:p w:rsidR="00D46576" w:rsidRDefault="00D46576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5322"/>
    <w:rsid w:val="000618B6"/>
    <w:rsid w:val="00063D2F"/>
    <w:rsid w:val="00070C6A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1CDE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77105"/>
    <w:rsid w:val="0028562C"/>
    <w:rsid w:val="00287E0A"/>
    <w:rsid w:val="00290443"/>
    <w:rsid w:val="002946F8"/>
    <w:rsid w:val="0029735C"/>
    <w:rsid w:val="002A1954"/>
    <w:rsid w:val="002B1DFE"/>
    <w:rsid w:val="002B28E2"/>
    <w:rsid w:val="002B4EDE"/>
    <w:rsid w:val="002C0445"/>
    <w:rsid w:val="002C186A"/>
    <w:rsid w:val="002C1A5D"/>
    <w:rsid w:val="002C273F"/>
    <w:rsid w:val="002C3F26"/>
    <w:rsid w:val="002C6FB1"/>
    <w:rsid w:val="002D193F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1BBB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161F7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12AF4"/>
    <w:rsid w:val="00921F82"/>
    <w:rsid w:val="00927385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0D1E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46576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C4043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CCB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2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889</TotalTime>
  <Pages>3</Pages>
  <Words>3301</Words>
  <Characters>1882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234</cp:revision>
  <cp:lastPrinted>2024-12-04T14:14:00Z</cp:lastPrinted>
  <dcterms:created xsi:type="dcterms:W3CDTF">2018-02-05T14:47:00Z</dcterms:created>
  <dcterms:modified xsi:type="dcterms:W3CDTF">2024-12-04T14:14:00Z</dcterms:modified>
</cp:coreProperties>
</file>