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FD" w:rsidRPr="00B806F0" w:rsidRDefault="00304DFD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304DFD" w:rsidRPr="000A38B5" w:rsidTr="00D54983">
        <w:tc>
          <w:tcPr>
            <w:tcW w:w="4643" w:type="dxa"/>
          </w:tcPr>
          <w:p w:rsidR="00304DFD" w:rsidRPr="006A3B24" w:rsidRDefault="00304DF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304DFD" w:rsidRPr="000A38B5" w:rsidTr="00D54983">
        <w:tc>
          <w:tcPr>
            <w:tcW w:w="4643" w:type="dxa"/>
          </w:tcPr>
          <w:p w:rsidR="00304DFD" w:rsidRPr="000F3A4D" w:rsidRDefault="00304DFD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304DFD" w:rsidRPr="000A38B5" w:rsidTr="00D54983">
        <w:tc>
          <w:tcPr>
            <w:tcW w:w="4643" w:type="dxa"/>
          </w:tcPr>
          <w:p w:rsidR="00304DFD" w:rsidRPr="006A3B24" w:rsidRDefault="00304DFD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 w:rsidRPr="00E47A0C">
              <w:rPr>
                <w:sz w:val="28"/>
                <w:szCs w:val="28"/>
              </w:rPr>
              <w:t>27</w:t>
            </w:r>
            <w:r w:rsidRPr="006A3B24">
              <w:rPr>
                <w:sz w:val="28"/>
                <w:szCs w:val="28"/>
              </w:rPr>
              <w:t>.</w:t>
            </w:r>
            <w:r w:rsidRPr="00E47A0C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  <w:lang w:val="uk-UA"/>
              </w:rPr>
              <w:t>.</w:t>
            </w:r>
            <w:r w:rsidRPr="006A3B2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304DFD" w:rsidRPr="000A38B5" w:rsidTr="00D54983">
        <w:tc>
          <w:tcPr>
            <w:tcW w:w="4643" w:type="dxa"/>
          </w:tcPr>
          <w:p w:rsidR="00304DFD" w:rsidRPr="00D54983" w:rsidRDefault="00304DFD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04DFD" w:rsidRDefault="00304DFD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304DFD" w:rsidRDefault="00304DF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304DFD" w:rsidRPr="00B806F0" w:rsidRDefault="00304DFD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304DFD" w:rsidRPr="000F3A4D" w:rsidRDefault="00304DFD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304DFD" w:rsidRPr="0092262E" w:rsidRDefault="00304DFD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304DFD" w:rsidRPr="00527DE1" w:rsidRDefault="00304DFD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304DFD" w:rsidRPr="0019377D" w:rsidTr="00167E86"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304DFD" w:rsidRPr="0019377D" w:rsidRDefault="00304DFD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04DFD" w:rsidRPr="0019377D" w:rsidRDefault="00304DFD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України.</w:t>
            </w:r>
          </w:p>
        </w:tc>
      </w:tr>
      <w:tr w:rsidR="00304DFD" w:rsidRPr="00EB5736" w:rsidTr="00167E86"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304DFD" w:rsidRPr="00EB5736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304DFD" w:rsidRPr="0074330E" w:rsidTr="00167E86"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304DFD" w:rsidRPr="0074330E" w:rsidRDefault="00304DFD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304DFD" w:rsidRPr="0019377D" w:rsidTr="00167E86"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04DFD" w:rsidRDefault="00304DF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04DFD" w:rsidRDefault="00304DF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04DFD" w:rsidRDefault="00304DFD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04DFD" w:rsidRDefault="00304DFD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304DFD" w:rsidRDefault="00304DF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304DFD" w:rsidRDefault="00304DF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304DFD" w:rsidRPr="00922683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04DFD" w:rsidRPr="0019377D" w:rsidTr="00167E86"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304DFD" w:rsidRPr="0019377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304DFD" w:rsidRPr="00467E4E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04DFD" w:rsidRDefault="00304DF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04DFD" w:rsidRDefault="00304DF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04DFD" w:rsidRDefault="00304DFD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04DFD" w:rsidRDefault="00304DFD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304DFD" w:rsidRDefault="00304DF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304DFD" w:rsidRDefault="00304DF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304DFD" w:rsidRPr="00724EAF" w:rsidRDefault="00304DF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</w:tc>
      </w:tr>
      <w:tr w:rsidR="00304DFD" w:rsidRPr="0019377D" w:rsidTr="00167E86">
        <w:trPr>
          <w:trHeight w:val="891"/>
        </w:trPr>
        <w:tc>
          <w:tcPr>
            <w:tcW w:w="709" w:type="dxa"/>
          </w:tcPr>
          <w:p w:rsidR="00304DFD" w:rsidRPr="00EB5736" w:rsidRDefault="00304DF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04DFD" w:rsidRPr="0074330E" w:rsidRDefault="00304DFD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304DFD" w:rsidRDefault="00304DFD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04DFD" w:rsidRDefault="00304DF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А4462 Міністерства оборони України;</w:t>
            </w:r>
          </w:p>
          <w:p w:rsidR="00304DFD" w:rsidRDefault="00304DF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304DFD" w:rsidRPr="00DF5853" w:rsidRDefault="00304DF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</w:tc>
      </w:tr>
      <w:tr w:rsidR="00304DFD" w:rsidRPr="0019377D" w:rsidTr="00167E86">
        <w:tc>
          <w:tcPr>
            <w:tcW w:w="709" w:type="dxa"/>
          </w:tcPr>
          <w:p w:rsidR="00304DFD" w:rsidRPr="00EB5736" w:rsidRDefault="00304DF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04DFD" w:rsidRDefault="00304DFD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04DFD" w:rsidRDefault="00304DF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04DFD" w:rsidRDefault="00304DFD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04DFD" w:rsidRDefault="00304DFD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04DFD" w:rsidRDefault="00304DFD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304DFD" w:rsidRDefault="00304DFD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304DFD" w:rsidRDefault="00304DF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304DFD" w:rsidRDefault="00304DF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304DFD" w:rsidRDefault="00304DF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304DFD" w:rsidRPr="00724EAF" w:rsidRDefault="00304DF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</w:tc>
      </w:tr>
      <w:tr w:rsidR="00304DFD" w:rsidRPr="00B806F0" w:rsidTr="00167E86">
        <w:tc>
          <w:tcPr>
            <w:tcW w:w="709" w:type="dxa"/>
          </w:tcPr>
          <w:p w:rsidR="00304DFD" w:rsidRPr="00EB5736" w:rsidRDefault="00304DF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304DFD" w:rsidRPr="00B806F0" w:rsidRDefault="00304DFD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4DFD" w:rsidRPr="00541FE7" w:rsidTr="00167E86"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304DFD" w:rsidRPr="00541FE7" w:rsidRDefault="00304DFD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304DFD" w:rsidRPr="00FD32A9" w:rsidTr="00167E86">
        <w:tc>
          <w:tcPr>
            <w:tcW w:w="709" w:type="dxa"/>
          </w:tcPr>
          <w:p w:rsidR="00304DFD" w:rsidRPr="00EB5736" w:rsidRDefault="00304DF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04DFD" w:rsidRPr="00FD32A9" w:rsidRDefault="00304DFD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304DFD" w:rsidRPr="00FD32A9" w:rsidRDefault="00304DFD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304DFD" w:rsidRPr="001A7819" w:rsidTr="00BB36BA">
        <w:tc>
          <w:tcPr>
            <w:tcW w:w="709" w:type="dxa"/>
          </w:tcPr>
          <w:p w:rsidR="00304DFD" w:rsidRPr="00EB5736" w:rsidRDefault="00304DFD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304DFD" w:rsidRPr="0074330E" w:rsidRDefault="00304DFD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304DFD" w:rsidRPr="0074330E" w:rsidRDefault="00304DFD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304DFD" w:rsidRPr="0074330E" w:rsidRDefault="00304DFD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34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01,9 тис. грн.</w:t>
            </w: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29,2 тис. грн.</w:t>
            </w: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672,7 тис. грн.</w:t>
            </w:r>
          </w:p>
        </w:tc>
      </w:tr>
      <w:tr w:rsidR="00304DFD" w:rsidRPr="0074330E" w:rsidTr="00BB36BA">
        <w:trPr>
          <w:trHeight w:val="600"/>
        </w:trPr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34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01,9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304DFD" w:rsidRPr="00424388" w:rsidRDefault="00304DFD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04DFD" w:rsidRPr="0074330E" w:rsidTr="00167E86">
        <w:trPr>
          <w:trHeight w:val="600"/>
        </w:trPr>
        <w:tc>
          <w:tcPr>
            <w:tcW w:w="709" w:type="dxa"/>
          </w:tcPr>
          <w:p w:rsidR="00304DFD" w:rsidRPr="0074330E" w:rsidRDefault="00304DFD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304DFD" w:rsidRPr="0074330E" w:rsidRDefault="00304DFD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304DFD" w:rsidRPr="00424388" w:rsidRDefault="00304DFD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:rsidR="00304DFD" w:rsidRDefault="00304DFD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304DFD" w:rsidRPr="00736A48" w:rsidRDefault="00304DFD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304DFD" w:rsidRPr="000814DF" w:rsidRDefault="00304DFD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304DFD" w:rsidRDefault="00304DFD" w:rsidP="00411DE6">
      <w:pPr>
        <w:jc w:val="both"/>
        <w:rPr>
          <w:lang w:val="uk-UA"/>
        </w:rPr>
      </w:pPr>
    </w:p>
    <w:p w:rsidR="00304DFD" w:rsidRDefault="00304DFD" w:rsidP="00411DE6">
      <w:pPr>
        <w:jc w:val="both"/>
        <w:rPr>
          <w:lang w:val="uk-UA"/>
        </w:rPr>
      </w:pPr>
    </w:p>
    <w:p w:rsidR="00304DFD" w:rsidRPr="001405C2" w:rsidRDefault="00304DFD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304DFD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FD" w:rsidRDefault="00304DFD">
      <w:r>
        <w:separator/>
      </w:r>
    </w:p>
  </w:endnote>
  <w:endnote w:type="continuationSeparator" w:id="0">
    <w:p w:rsidR="00304DFD" w:rsidRDefault="00304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FD" w:rsidRDefault="00304DFD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DFD" w:rsidRDefault="00304DFD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FD" w:rsidRDefault="00304DFD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FD" w:rsidRDefault="00304DFD">
      <w:r>
        <w:separator/>
      </w:r>
    </w:p>
  </w:footnote>
  <w:footnote w:type="continuationSeparator" w:id="0">
    <w:p w:rsidR="00304DFD" w:rsidRDefault="00304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FD" w:rsidRDefault="00304DFD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DFD" w:rsidRDefault="00304D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04DFD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0401F"/>
    <w:rsid w:val="009110F9"/>
    <w:rsid w:val="0091272F"/>
    <w:rsid w:val="0091393E"/>
    <w:rsid w:val="00921F82"/>
    <w:rsid w:val="0092262E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A5939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47A0C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387</TotalTime>
  <Pages>4</Pages>
  <Words>3315</Words>
  <Characters>1891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106</cp:revision>
  <cp:lastPrinted>2025-01-14T11:59:00Z</cp:lastPrinted>
  <dcterms:created xsi:type="dcterms:W3CDTF">2022-07-23T10:38:00Z</dcterms:created>
  <dcterms:modified xsi:type="dcterms:W3CDTF">2025-02-26T11:21:00Z</dcterms:modified>
</cp:coreProperties>
</file>