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6D" w:rsidRDefault="005A136D" w:rsidP="00500AC4">
      <w:pPr>
        <w:spacing w:line="240" w:lineRule="auto"/>
        <w:ind w:left="50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5533C">
        <w:rPr>
          <w:rFonts w:ascii="Times New Roman" w:hAnsi="Times New Roman"/>
          <w:sz w:val="24"/>
          <w:szCs w:val="24"/>
        </w:rPr>
        <w:t>Додаток</w:t>
      </w:r>
      <w:r>
        <w:rPr>
          <w:rFonts w:ascii="Times New Roman" w:hAnsi="Times New Roman"/>
          <w:sz w:val="24"/>
          <w:szCs w:val="24"/>
        </w:rPr>
        <w:t xml:space="preserve"> 2</w:t>
      </w:r>
      <w:r w:rsidRPr="0055533C">
        <w:rPr>
          <w:rFonts w:ascii="Times New Roman" w:hAnsi="Times New Roman"/>
          <w:sz w:val="24"/>
          <w:szCs w:val="24"/>
        </w:rPr>
        <w:t xml:space="preserve"> </w:t>
      </w:r>
    </w:p>
    <w:p w:rsidR="005A136D" w:rsidRPr="0055533C" w:rsidRDefault="005A136D" w:rsidP="00E83025">
      <w:pPr>
        <w:spacing w:line="240" w:lineRule="auto"/>
        <w:ind w:left="50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5533C">
        <w:rPr>
          <w:rFonts w:ascii="Times New Roman" w:hAnsi="Times New Roman"/>
          <w:sz w:val="24"/>
          <w:szCs w:val="24"/>
        </w:rPr>
        <w:t>до рішення міської ради</w:t>
      </w:r>
    </w:p>
    <w:p w:rsidR="005A136D" w:rsidRPr="0055533C" w:rsidRDefault="005A136D" w:rsidP="00D01026">
      <w:pPr>
        <w:spacing w:line="240" w:lineRule="auto"/>
        <w:ind w:left="50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5533C">
        <w:rPr>
          <w:rFonts w:ascii="Times New Roman" w:hAnsi="Times New Roman"/>
          <w:sz w:val="24"/>
          <w:szCs w:val="24"/>
        </w:rPr>
        <w:t xml:space="preserve">від </w:t>
      </w:r>
      <w:r w:rsidRPr="00E830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29.02.</w:t>
      </w:r>
      <w:r w:rsidRPr="0055533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55533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1740</w:t>
      </w:r>
    </w:p>
    <w:p w:rsidR="005A136D" w:rsidRPr="0055533C" w:rsidRDefault="005A136D" w:rsidP="00D01026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5A136D" w:rsidRPr="0055533C" w:rsidRDefault="005A136D" w:rsidP="00D01026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5A136D" w:rsidRDefault="005A136D" w:rsidP="00CA3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</w:t>
      </w:r>
    </w:p>
    <w:p w:rsidR="005A136D" w:rsidRPr="0055533C" w:rsidRDefault="005A136D" w:rsidP="00CA3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 гранична чисельність працівників пожежно-рятувального підрозділу (пожежно-рятувальної дільниці) для забезпечення місцевої пожежної охорони на території Лозівської міської територіальної громади</w:t>
      </w:r>
    </w:p>
    <w:p w:rsidR="005A136D" w:rsidRDefault="005A136D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384"/>
        <w:gridCol w:w="3115"/>
      </w:tblGrid>
      <w:tr w:rsidR="005A136D" w:rsidRPr="001F4760" w:rsidTr="001F4760">
        <w:trPr>
          <w:trHeight w:val="431"/>
        </w:trPr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Найменування посади</w:t>
            </w:r>
          </w:p>
        </w:tc>
        <w:tc>
          <w:tcPr>
            <w:tcW w:w="3115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Чисельність</w:t>
            </w:r>
          </w:p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особового складу, од.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 xml:space="preserve">Начальник підрозділу пожежно-рятувального 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1</w:t>
            </w:r>
          </w:p>
        </w:tc>
      </w:tr>
      <w:tr w:rsidR="005A136D" w:rsidRPr="001F4760" w:rsidTr="001F4760">
        <w:trPr>
          <w:trHeight w:val="254"/>
        </w:trPr>
        <w:tc>
          <w:tcPr>
            <w:tcW w:w="9345" w:type="dxa"/>
            <w:gridSpan w:val="3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Орільської 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5A136D" w:rsidRPr="001F4760" w:rsidTr="001F4760">
        <w:tc>
          <w:tcPr>
            <w:tcW w:w="9345" w:type="dxa"/>
            <w:gridSpan w:val="3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Миколаївської 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5A136D" w:rsidRPr="001F4760" w:rsidTr="001F4760">
        <w:tc>
          <w:tcPr>
            <w:tcW w:w="9345" w:type="dxa"/>
            <w:gridSpan w:val="3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Чернігівської 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5A136D" w:rsidRPr="001F4760" w:rsidTr="001F4760">
        <w:tc>
          <w:tcPr>
            <w:tcW w:w="9345" w:type="dxa"/>
            <w:gridSpan w:val="3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Надеждівської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5A136D" w:rsidRPr="001F4760" w:rsidTr="001F4760">
        <w:tc>
          <w:tcPr>
            <w:tcW w:w="846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3115" w:type="dxa"/>
            <w:vAlign w:val="center"/>
          </w:tcPr>
          <w:p w:rsidR="005A136D" w:rsidRPr="001F4760" w:rsidRDefault="005A136D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49</w:t>
            </w:r>
          </w:p>
        </w:tc>
      </w:tr>
    </w:tbl>
    <w:p w:rsidR="005A136D" w:rsidRDefault="005A136D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5A136D" w:rsidRPr="00A7164D" w:rsidRDefault="005A136D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5A136D" w:rsidRPr="00A7164D" w:rsidRDefault="005A136D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sz w:val="28"/>
          <w:szCs w:val="28"/>
        </w:rPr>
      </w:pPr>
      <w:r w:rsidRPr="00A7164D">
        <w:rPr>
          <w:b/>
          <w:bCs/>
          <w:sz w:val="28"/>
          <w:szCs w:val="28"/>
        </w:rPr>
        <w:t>Секретар міської ради</w:t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  <w:t>Юрій КУШНІР</w:t>
      </w:r>
    </w:p>
    <w:p w:rsidR="005A136D" w:rsidRPr="00A16BEA" w:rsidRDefault="005A136D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</w:rPr>
      </w:pPr>
    </w:p>
    <w:p w:rsidR="005A136D" w:rsidRPr="00A16BEA" w:rsidRDefault="005A136D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</w:rPr>
      </w:pPr>
    </w:p>
    <w:p w:rsidR="005A136D" w:rsidRPr="0055533C" w:rsidRDefault="005A136D" w:rsidP="00693355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A16BEA">
        <w:t>Володимир Дерев’янко</w:t>
      </w:r>
      <w:r>
        <w:t>, 22705</w:t>
      </w:r>
    </w:p>
    <w:sectPr w:rsidR="005A136D" w:rsidRPr="0055533C" w:rsidSect="00B6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6D" w:rsidRDefault="005A136D">
      <w:pPr>
        <w:spacing w:after="0" w:line="240" w:lineRule="auto"/>
      </w:pPr>
      <w:r>
        <w:separator/>
      </w:r>
    </w:p>
  </w:endnote>
  <w:endnote w:type="continuationSeparator" w:id="0">
    <w:p w:rsidR="005A136D" w:rsidRDefault="005A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6D" w:rsidRDefault="005A136D">
      <w:pPr>
        <w:spacing w:after="0" w:line="240" w:lineRule="auto"/>
      </w:pPr>
      <w:r>
        <w:separator/>
      </w:r>
    </w:p>
  </w:footnote>
  <w:footnote w:type="continuationSeparator" w:id="0">
    <w:p w:rsidR="005A136D" w:rsidRDefault="005A1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2ED"/>
    <w:rsid w:val="0003251E"/>
    <w:rsid w:val="00056641"/>
    <w:rsid w:val="00060B79"/>
    <w:rsid w:val="000A343B"/>
    <w:rsid w:val="000B7260"/>
    <w:rsid w:val="000E19CA"/>
    <w:rsid w:val="00157958"/>
    <w:rsid w:val="0018265F"/>
    <w:rsid w:val="00190315"/>
    <w:rsid w:val="0019101A"/>
    <w:rsid w:val="0019519F"/>
    <w:rsid w:val="001A0075"/>
    <w:rsid w:val="001B2C14"/>
    <w:rsid w:val="001B3271"/>
    <w:rsid w:val="001C038F"/>
    <w:rsid w:val="001D3157"/>
    <w:rsid w:val="001E137A"/>
    <w:rsid w:val="001E5661"/>
    <w:rsid w:val="001F4760"/>
    <w:rsid w:val="00237D52"/>
    <w:rsid w:val="00260501"/>
    <w:rsid w:val="002847A4"/>
    <w:rsid w:val="00295411"/>
    <w:rsid w:val="002A6227"/>
    <w:rsid w:val="002D035E"/>
    <w:rsid w:val="002D7F96"/>
    <w:rsid w:val="00306970"/>
    <w:rsid w:val="00320179"/>
    <w:rsid w:val="00323C1E"/>
    <w:rsid w:val="00351962"/>
    <w:rsid w:val="003D0DBC"/>
    <w:rsid w:val="003E581F"/>
    <w:rsid w:val="00402407"/>
    <w:rsid w:val="00414C98"/>
    <w:rsid w:val="00450497"/>
    <w:rsid w:val="00467861"/>
    <w:rsid w:val="00473421"/>
    <w:rsid w:val="004743A6"/>
    <w:rsid w:val="004971E2"/>
    <w:rsid w:val="004C6E44"/>
    <w:rsid w:val="00500AC4"/>
    <w:rsid w:val="00503613"/>
    <w:rsid w:val="00525634"/>
    <w:rsid w:val="00535D19"/>
    <w:rsid w:val="00536416"/>
    <w:rsid w:val="0055533C"/>
    <w:rsid w:val="005566A1"/>
    <w:rsid w:val="00587AF3"/>
    <w:rsid w:val="005A136D"/>
    <w:rsid w:val="005B7430"/>
    <w:rsid w:val="005D7A16"/>
    <w:rsid w:val="00600D74"/>
    <w:rsid w:val="00621F0C"/>
    <w:rsid w:val="00637C2A"/>
    <w:rsid w:val="0065412C"/>
    <w:rsid w:val="00661E82"/>
    <w:rsid w:val="00671456"/>
    <w:rsid w:val="0068655C"/>
    <w:rsid w:val="00693355"/>
    <w:rsid w:val="006A0105"/>
    <w:rsid w:val="006B395B"/>
    <w:rsid w:val="006D0E90"/>
    <w:rsid w:val="006D7F51"/>
    <w:rsid w:val="00711C71"/>
    <w:rsid w:val="0074624D"/>
    <w:rsid w:val="007647BD"/>
    <w:rsid w:val="00780093"/>
    <w:rsid w:val="00790E60"/>
    <w:rsid w:val="00795DF8"/>
    <w:rsid w:val="0079633F"/>
    <w:rsid w:val="007A0BFD"/>
    <w:rsid w:val="007C401C"/>
    <w:rsid w:val="007F1F25"/>
    <w:rsid w:val="007F2C5D"/>
    <w:rsid w:val="00803ECD"/>
    <w:rsid w:val="00805F36"/>
    <w:rsid w:val="0080732D"/>
    <w:rsid w:val="00821D3F"/>
    <w:rsid w:val="00837204"/>
    <w:rsid w:val="0084024E"/>
    <w:rsid w:val="00863C94"/>
    <w:rsid w:val="00864F53"/>
    <w:rsid w:val="008A1334"/>
    <w:rsid w:val="008A21B9"/>
    <w:rsid w:val="0093212C"/>
    <w:rsid w:val="00943816"/>
    <w:rsid w:val="00964EF6"/>
    <w:rsid w:val="009913A3"/>
    <w:rsid w:val="009918BF"/>
    <w:rsid w:val="009A4C8B"/>
    <w:rsid w:val="009B5BFD"/>
    <w:rsid w:val="009D4611"/>
    <w:rsid w:val="009E2652"/>
    <w:rsid w:val="00A16BEA"/>
    <w:rsid w:val="00A6184B"/>
    <w:rsid w:val="00A7164D"/>
    <w:rsid w:val="00A7378B"/>
    <w:rsid w:val="00B10E07"/>
    <w:rsid w:val="00B129CE"/>
    <w:rsid w:val="00B16DAF"/>
    <w:rsid w:val="00B62076"/>
    <w:rsid w:val="00BB0118"/>
    <w:rsid w:val="00BB4D04"/>
    <w:rsid w:val="00BC0682"/>
    <w:rsid w:val="00BC7F72"/>
    <w:rsid w:val="00BE58D2"/>
    <w:rsid w:val="00C24441"/>
    <w:rsid w:val="00C40B25"/>
    <w:rsid w:val="00C502AC"/>
    <w:rsid w:val="00C654B8"/>
    <w:rsid w:val="00C746E0"/>
    <w:rsid w:val="00C859C6"/>
    <w:rsid w:val="00CA3579"/>
    <w:rsid w:val="00CA6CA9"/>
    <w:rsid w:val="00CB1F74"/>
    <w:rsid w:val="00CF3A14"/>
    <w:rsid w:val="00CF5443"/>
    <w:rsid w:val="00D01026"/>
    <w:rsid w:val="00D12FA2"/>
    <w:rsid w:val="00D148B7"/>
    <w:rsid w:val="00D23832"/>
    <w:rsid w:val="00D32510"/>
    <w:rsid w:val="00D51F77"/>
    <w:rsid w:val="00D62A16"/>
    <w:rsid w:val="00D63762"/>
    <w:rsid w:val="00D938EB"/>
    <w:rsid w:val="00D94DF3"/>
    <w:rsid w:val="00DB3BDC"/>
    <w:rsid w:val="00DC12ED"/>
    <w:rsid w:val="00DE0A7F"/>
    <w:rsid w:val="00DF7659"/>
    <w:rsid w:val="00E06563"/>
    <w:rsid w:val="00E12FE5"/>
    <w:rsid w:val="00E1348A"/>
    <w:rsid w:val="00E15D7C"/>
    <w:rsid w:val="00E626B6"/>
    <w:rsid w:val="00E66572"/>
    <w:rsid w:val="00E8112D"/>
    <w:rsid w:val="00E83025"/>
    <w:rsid w:val="00E831FF"/>
    <w:rsid w:val="00E84A2E"/>
    <w:rsid w:val="00E915DA"/>
    <w:rsid w:val="00EB0315"/>
    <w:rsid w:val="00ED5FC7"/>
    <w:rsid w:val="00EF5C53"/>
    <w:rsid w:val="00F04E6D"/>
    <w:rsid w:val="00F23137"/>
    <w:rsid w:val="00F466C1"/>
    <w:rsid w:val="00F47C49"/>
    <w:rsid w:val="00F54D95"/>
    <w:rsid w:val="00F70862"/>
    <w:rsid w:val="00FD0C98"/>
    <w:rsid w:val="00FD53AE"/>
    <w:rsid w:val="00FE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D01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010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1026"/>
    <w:pPr>
      <w:ind w:left="720"/>
      <w:contextualSpacing/>
    </w:pPr>
  </w:style>
  <w:style w:type="paragraph" w:styleId="NormalWeb">
    <w:name w:val="Normal (Web)"/>
    <w:basedOn w:val="Normal"/>
    <w:uiPriority w:val="99"/>
    <w:rsid w:val="00840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semiHidden/>
    <w:rsid w:val="0093212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212C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CA35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1479</TotalTime>
  <Pages>1</Pages>
  <Words>617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Kab-34-3</dc:creator>
  <cp:keywords/>
  <dc:description/>
  <cp:lastModifiedBy>User</cp:lastModifiedBy>
  <cp:revision>95</cp:revision>
  <cp:lastPrinted>2023-11-22T12:39:00Z</cp:lastPrinted>
  <dcterms:created xsi:type="dcterms:W3CDTF">2023-06-19T12:06:00Z</dcterms:created>
  <dcterms:modified xsi:type="dcterms:W3CDTF">2024-02-28T07:40:00Z</dcterms:modified>
</cp:coreProperties>
</file>