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EA" w:rsidRDefault="005415EA">
      <w:pPr>
        <w:rPr>
          <w:b/>
          <w:sz w:val="32"/>
          <w:szCs w:val="32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margin-left:918.3pt;margin-top:-22.85pt;width:205.2pt;height:92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" stroked="f">
            <v:textbox>
              <w:txbxContent>
                <w:p w:rsidR="005415EA" w:rsidRPr="004530D5" w:rsidRDefault="005415EA" w:rsidP="00933EAA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4530D5">
                    <w:rPr>
                      <w:rFonts w:ascii="Times New Roman" w:hAnsi="Times New Roman"/>
                      <w:lang w:val="ru-RU"/>
                    </w:rPr>
                    <w:t>Додаток</w:t>
                  </w:r>
                  <w:r>
                    <w:rPr>
                      <w:rFonts w:ascii="Times New Roman" w:hAnsi="Times New Roman"/>
                      <w:lang w:val="ru-RU"/>
                    </w:rPr>
                    <w:t>4</w:t>
                  </w:r>
                </w:p>
                <w:p w:rsidR="005415EA" w:rsidRPr="004530D5" w:rsidRDefault="005415EA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>до рішення виконавчого комітету</w:t>
                  </w:r>
                </w:p>
                <w:p w:rsidR="005415EA" w:rsidRPr="004530D5" w:rsidRDefault="005415EA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Лозівської міської ради Харківської області </w:t>
                  </w:r>
                </w:p>
                <w:p w:rsidR="005415EA" w:rsidRDefault="005415EA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від 12.05.2026</w:t>
                  </w:r>
                  <w:r w:rsidRPr="004530D5">
                    <w:rPr>
                      <w:rFonts w:ascii="Times New Roman" w:hAnsi="Times New Roman"/>
                    </w:rPr>
                    <w:t xml:space="preserve"> № </w:t>
                  </w:r>
                  <w:r>
                    <w:rPr>
                      <w:rFonts w:ascii="Times New Roman" w:hAnsi="Times New Roman"/>
                    </w:rPr>
                    <w:t>639</w:t>
                  </w:r>
                </w:p>
                <w:p w:rsidR="005415EA" w:rsidRPr="004530D5" w:rsidRDefault="005415EA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5415EA" w:rsidRPr="00E5718B" w:rsidRDefault="005415EA">
      <w:pPr>
        <w:rPr>
          <w:b/>
          <w:sz w:val="32"/>
          <w:szCs w:val="32"/>
        </w:rPr>
      </w:pPr>
    </w:p>
    <w:p w:rsidR="005415EA" w:rsidRPr="00E5718B" w:rsidRDefault="005415EA">
      <w:pPr>
        <w:rPr>
          <w:b/>
          <w:sz w:val="32"/>
          <w:szCs w:val="32"/>
        </w:rPr>
      </w:pPr>
      <w:r>
        <w:rPr>
          <w:noProof/>
          <w:lang w:val="en-US"/>
        </w:rPr>
        <w:pict>
          <v:group id="Группа 37" o:spid="_x0000_s1027" style="position:absolute;margin-left:52.5pt;margin-top:4.65pt;width:1041.6pt;height:571.55pt;z-index:251654144" coordsize="131165,7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8" o:spid="_x0000_s1028" type="#_x0000_t32" style="position:absolute;left:57531;top:8001;width:17621;height:42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group id="Группа 35" o:spid="_x0000_s1029" style="position:absolute;width:131165;height:73844" coordsize="131165,73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Поле 1" o:spid="_x0000_s1030" type="#_x0000_t202" style="position:absolute;left:46291;top:4476;width:21965;height:3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mgcIA&#10;AADaAAAADwAAAGRycy9kb3ducmV2LnhtbERPS2vCQBC+C/0PyxR6CbpRwZY0Gyk+aD14qLX3ITtN&#10;gtnZkN0m23/vCgVPw8f3nHwdTCsG6l1jWcF8loIgLq1uuFJw/tpPX0A4j6yxtUwK/sjBuniY5Jhp&#10;O/InDSdfiRjCLkMFtfddJqUrazLoZrYjjtyP7Q36CPtK6h7HGG5auUjTlTTYcGyosaNNTeXl9GsU&#10;jMthe9yGKjm8756/9wve2SS5KPX0GN5eQXgK/i7+d3/oOB9ur9yu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KaBwgAAANoAAAAPAAAAAAAAAAAAAAAAAJgCAABkcnMvZG93&#10;bnJldi54bWxQSwUGAAAAAAQABAD1AAAAhwMAAAAA&#10;" strokeweight="1.75pt">
                <v:textbox>
                  <w:txbxContent>
                    <w:p w:rsidR="005415EA" w:rsidRPr="00882F51" w:rsidRDefault="005415EA" w:rsidP="005426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2F51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ачальник У</w:t>
                      </w:r>
                      <w:r w:rsidRPr="00882F51">
                        <w:rPr>
                          <w:b/>
                          <w:sz w:val="28"/>
                          <w:szCs w:val="28"/>
                        </w:rPr>
                        <w:t>правління</w:t>
                      </w:r>
                    </w:p>
                  </w:txbxContent>
                </v:textbox>
              </v:shape>
              <v:shape id="Поле 2" o:spid="_x0000_s1031" type="#_x0000_t202" style="position:absolute;left:4476;top:12572;width:17737;height:5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<v:textbox>
                  <w:txbxContent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Заступник </w:t>
                      </w:r>
                    </w:p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shape id="Поле 4" o:spid="_x0000_s1032" type="#_x0000_t202" style="position:absolute;left:67303;top:12666;width:19031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+PMAA&#10;AADaAAAADwAAAGRycy9kb3ducmV2LnhtbESPT4vCMBTE7wt+h/AEb2vq0l2kGkWELR79i9dn82yK&#10;zUtpYq3ffiMIexxm5jfMfNnbWnTU+sqxgsk4AUFcOF1xqeB4+P2cgvABWWPtmBQ8ycNyMfiYY6bd&#10;g3fU7UMpIoR9hgpMCE0mpS8MWfRj1xBH7+paiyHKtpS6xUeE21p+JcmPtFhxXDDY0NpQcdvfrYJv&#10;f96m3fNSmXJ6ymXe2116yJUaDfvVDESgPvyH3+2NVpDC60q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u+PMAAAADaAAAADwAAAAAAAAAAAAAAAACYAgAAZHJzL2Rvd25y&#10;ZXYueG1sUEsFBgAAAAAEAAQA9QAAAIUDAAAAAA==&#10;" strokeweight="1.5pt">
                <v:textbox>
                  <w:txbxContent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F44CE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>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rect id="Прямоугольник 5" o:spid="_x0000_s1033" style="position:absolute;left:111728;top:12382;width:19437;height:1179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<v:textbox>
                  <w:txbxContent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Сектор управління персоналом та діловодства</w:t>
                      </w:r>
                    </w:p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 чол.</w:t>
                      </w:r>
                    </w:p>
                    <w:p w:rsidR="005415EA" w:rsidRPr="00C61362" w:rsidRDefault="005415EA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51E76">
                        <w:rPr>
                          <w:sz w:val="20"/>
                          <w:szCs w:val="20"/>
                        </w:rPr>
                        <w:t>-  1 чол.</w:t>
                      </w:r>
                    </w:p>
                    <w:p w:rsidR="005415EA" w:rsidRDefault="005415EA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</w:t>
                      </w: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- 1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5415EA" w:rsidRPr="00BE02D5" w:rsidRDefault="005415EA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Провідний спеціаліст</w:t>
                      </w:r>
                      <w:r w:rsidRPr="00CA6BE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_1 чол.</w:t>
                      </w:r>
                    </w:p>
                    <w:p w:rsidR="005415EA" w:rsidRDefault="005415EA" w:rsidP="005426AB">
                      <w:pPr>
                        <w:ind w:left="-142" w:right="-1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6" o:spid="_x0000_s1034" type="#_x0000_t202" style="position:absolute;left:4000;top:23050;width:23571;height:14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моніторингу та контролю у сфері благоустрою території громади</w:t>
                      </w:r>
                    </w:p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5 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E51E76">
                        <w:rPr>
                          <w:sz w:val="20"/>
                          <w:szCs w:val="20"/>
                        </w:rPr>
                        <w:t>–  1 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ind w:right="-117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Інспектор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5415EA" w:rsidRPr="00912AAB" w:rsidRDefault="005415EA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415EA" w:rsidRPr="004F5E49" w:rsidRDefault="005415EA" w:rsidP="005426AB"/>
                  </w:txbxContent>
                </v:textbox>
              </v:shape>
              <v:shape id="Поле 7" o:spid="_x0000_s1035" type="#_x0000_t202" style="position:absolute;left:4000;top:40767;width:22904;height:28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5415EA" w:rsidRPr="00A477C3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77C3">
                        <w:rPr>
                          <w:b/>
                        </w:rPr>
                        <w:t xml:space="preserve">Відділ </w:t>
                      </w:r>
                      <w:r>
                        <w:rPr>
                          <w:b/>
                        </w:rPr>
                        <w:t>інфраструктури, захисту навколишнього середовища та екологічної політики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8</w:t>
                      </w:r>
                      <w:r w:rsidRPr="00E5718B">
                        <w:rPr>
                          <w:b/>
                        </w:rPr>
                        <w:t>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утримання і ремонту доріг та інженерних споруд: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  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 розвитку та утримання територій і поводження з зеленими насадженнями: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5415EA" w:rsidRPr="00E5718B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- 4чол.</w:t>
                      </w:r>
                    </w:p>
                    <w:p w:rsidR="005415EA" w:rsidRDefault="005415EA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  <w:p w:rsidR="005415EA" w:rsidRPr="00912AAB" w:rsidRDefault="005415EA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9" o:spid="_x0000_s1036" type="#_x0000_t202" style="position:absolute;left:31167;top:21781;width:15124;height:14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5415EA" w:rsidRPr="00905CCF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05CCF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>ідділ реформування та  юридичного супроводу</w:t>
                      </w:r>
                    </w:p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чол.</w:t>
                      </w:r>
                    </w:p>
                    <w:p w:rsidR="005415EA" w:rsidRPr="009D33BF" w:rsidRDefault="005415EA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5415EA" w:rsidRPr="009D33BF" w:rsidRDefault="005415EA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- 2чол.</w:t>
                      </w:r>
                    </w:p>
                    <w:p w:rsidR="005415EA" w:rsidRPr="00A24D11" w:rsidRDefault="005415EA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0" o:spid="_x0000_s1037" style="position:absolute;left:32615;top:41814;width:16917;height:1114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/8MA&#10;AADbAAAADwAAAGRycy9kb3ducmV2LnhtbESPQWvCQBCF7wX/wzKCt7qpSpHoKkUQ9CLUCl7H7DQJ&#10;zc6G3TUm/945CL3N8N68981627tGdRRi7dnAxzQDRVx4W3Np4PKzf1+CignZYuOZDAwUYbsZva0x&#10;t/7B39SdU6kkhGOOBqqU2lzrWFTkME59Syzarw8Ok6yh1DbgQ8Jdo2dZ9qkd1iwNFba0q6j4O9+d&#10;gUN7uh3DzA2nxW2hh76Yx+56NWYy7r9WoBL16d/8uj5Y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V/8MAAADbAAAADwAAAAAAAAAAAAAAAACYAgAAZHJzL2Rv&#10;d25yZXYueG1sUEsFBgAAAAAEAAQA9QAAAIgDAAAAAA==&#10;">
                <v:textbox>
                  <w:txbxContent>
                    <w:p w:rsidR="005415EA" w:rsidRPr="009F07C4" w:rsidRDefault="005415EA" w:rsidP="008E7DB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</w:t>
                      </w:r>
                      <w:r w:rsidRPr="009F07C4">
                        <w:rPr>
                          <w:b/>
                        </w:rPr>
                        <w:t xml:space="preserve"> ЖКГ та енергоменеджменту</w:t>
                      </w:r>
                    </w:p>
                    <w:p w:rsidR="005415EA" w:rsidRDefault="005415EA" w:rsidP="008E7D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415EA" w:rsidRDefault="005415EA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 -</w:t>
                      </w:r>
                      <w:r>
                        <w:rPr>
                          <w:sz w:val="20"/>
                          <w:szCs w:val="20"/>
                        </w:rPr>
                        <w:t xml:space="preserve">  1 чол.</w:t>
                      </w:r>
                    </w:p>
                    <w:p w:rsidR="005415EA" w:rsidRDefault="005415EA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и: 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5415EA" w:rsidRDefault="005415EA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11" o:spid="_x0000_s1038" type="#_x0000_t202" style="position:absolute;left:32615;top:54578;width:22251;height:19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Відділ господарського забезпечення</w:t>
                      </w:r>
                    </w:p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11 чол</w:t>
                      </w:r>
                      <w:r w:rsidRPr="00CA6BE7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5415EA" w:rsidRPr="00E015FD" w:rsidRDefault="005415EA" w:rsidP="00E015F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01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чол.</w:t>
                      </w:r>
                    </w:p>
                    <w:p w:rsidR="005415EA" w:rsidRPr="00B7531D" w:rsidRDefault="005415EA" w:rsidP="00B7531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Водій: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- 2 чол.</w:t>
                      </w:r>
                    </w:p>
                    <w:p w:rsidR="005415EA" w:rsidRPr="00E015FD" w:rsidRDefault="005415EA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Прибиральник службових приміщень</w:t>
                      </w: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-2 чол.</w:t>
                      </w:r>
                    </w:p>
                    <w:p w:rsidR="005415EA" w:rsidRPr="00E015FD" w:rsidRDefault="005415EA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Сторож 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 чол.</w:t>
                      </w:r>
                    </w:p>
                    <w:p w:rsidR="005415EA" w:rsidRDefault="005415EA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42C83">
                        <w:rPr>
                          <w:b/>
                          <w:sz w:val="20"/>
                          <w:szCs w:val="20"/>
                          <w:u w:val="single"/>
                        </w:rPr>
                        <w:t>Робітник з комплексного обслуговування й ремонту будинків:</w:t>
                      </w:r>
                      <w:r w:rsidRPr="00B7531D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5415EA" w:rsidRDefault="005415EA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Опалювач</w:t>
                      </w:r>
                      <w:r w:rsidRPr="00F823D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5415EA" w:rsidRPr="00F823DF" w:rsidRDefault="005415EA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415EA" w:rsidRPr="002756FC" w:rsidRDefault="005415EA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415EA" w:rsidRPr="00F451B1" w:rsidRDefault="005415EA" w:rsidP="005426AB"/>
                    <w:p w:rsidR="005415EA" w:rsidRDefault="005415EA" w:rsidP="005426AB"/>
                    <w:p w:rsidR="005415EA" w:rsidRPr="00A24D11" w:rsidRDefault="005415EA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2" o:spid="_x0000_s1039" style="position:absolute;left:90591;top:12191;width:17409;height:1323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WsEA&#10;AADbAAAADwAAAGRycy9kb3ducmV2LnhtbERPTYvCMBC9L/gfwgjeNNXDslajiCAIwkLVZT2OzdhW&#10;m0lpUlv31xtB2Ns83ufMl50pxZ1qV1hWMB5FIIhTqwvOFBwPm+EXCOeRNZaWScGDHCwXvY85xtq2&#10;nNB97zMRQtjFqCD3voqldGlOBt3IVsSBu9jaoA+wzqSusQ3hppSTKPqUBgsODTlWtM4pve0bo2Da&#10;nJLpzrZI5+/O/Nz+rknze1Vq0O9WMxCeOv8vfru3OsyfwOu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FVrBAAAA2wAAAA8AAAAAAAAAAAAAAAAAmAIAAGRycy9kb3du&#10;cmV2LnhtbFBLBQYAAAAABAAEAPUAAACGAwAAAAA=&#10;">
                <v:textbox>
                  <w:txbxContent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Відділ бухгалтерського обліку, планування та звітності</w:t>
                      </w:r>
                    </w:p>
                    <w:p w:rsidR="005415EA" w:rsidRPr="00BE02D5" w:rsidRDefault="005415EA" w:rsidP="00E0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</w:rPr>
                        <w:t>4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415EA" w:rsidRPr="007562C4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-головний бухгалтер</w:t>
                      </w: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5415EA" w:rsidRPr="00CA6BE7" w:rsidRDefault="005415EA" w:rsidP="00CA6BE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-3чол.</w:t>
                      </w:r>
                    </w:p>
                  </w:txbxContent>
                </v:textbox>
              </v:rect>
              <v:shape id="Поле 13" o:spid="_x0000_s1040" type="#_x0000_t202" style="position:absolute;left:64827;top:21160;width:23035;height:10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</w:t>
                      </w:r>
                      <w:r w:rsidRPr="00DF6027">
                        <w:rPr>
                          <w:b/>
                        </w:rPr>
                        <w:t xml:space="preserve">ідділ </w:t>
                      </w:r>
                      <w:r>
                        <w:rPr>
                          <w:b/>
                        </w:rPr>
                        <w:t xml:space="preserve">матеріально-технічного забезпечення </w:t>
                      </w:r>
                    </w:p>
                    <w:p w:rsidR="005415EA" w:rsidRPr="00D50BA7" w:rsidRDefault="005415EA" w:rsidP="00E015FD">
                      <w:pPr>
                        <w:spacing w:after="0" w:line="240" w:lineRule="auto"/>
                        <w:jc w:val="center"/>
                      </w:pPr>
                      <w:r w:rsidRPr="00CA6BE7">
                        <w:rPr>
                          <w:b/>
                        </w:rPr>
                        <w:t>3 чол</w:t>
                      </w:r>
                      <w:r w:rsidRPr="00D50BA7">
                        <w:t>.</w:t>
                      </w:r>
                    </w:p>
                    <w:p w:rsidR="005415EA" w:rsidRPr="00912AAB" w:rsidRDefault="005415EA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</w:t>
                      </w:r>
                    </w:p>
                    <w:p w:rsidR="005415EA" w:rsidRPr="00193EF6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B7531D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5415EA" w:rsidRDefault="005415EA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14" o:spid="_x0000_s1041" type="#_x0000_t202" style="position:absolute;left:64827;top:34337;width:23035;height:9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:rsidR="005415EA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Будівельно-технічний відділ</w:t>
                      </w:r>
                    </w:p>
                    <w:p w:rsidR="005415EA" w:rsidRPr="00CA6BE7" w:rsidRDefault="005415EA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3чол.</w:t>
                      </w:r>
                    </w:p>
                    <w:p w:rsidR="005415EA" w:rsidRDefault="005415EA" w:rsidP="00E015FD">
                      <w:pPr>
                        <w:spacing w:after="0" w:line="240" w:lineRule="auto"/>
                        <w:ind w:right="-224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Начальниквідділ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чол..</w:t>
                      </w:r>
                    </w:p>
                    <w:p w:rsidR="005415EA" w:rsidRPr="00193EF6" w:rsidRDefault="005415EA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 xml:space="preserve"> - 2чол.</w:t>
                      </w:r>
                    </w:p>
                    <w:p w:rsidR="005415EA" w:rsidRPr="00912AAB" w:rsidRDefault="005415EA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5" o:spid="_x0000_s1042" style="position:absolute;left:47492;top:18602;width:14615;height:12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<v:textbox>
                  <w:txbxContent>
                    <w:p w:rsidR="005415EA" w:rsidRPr="00E5718B" w:rsidRDefault="005415EA" w:rsidP="0001188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</w:t>
                      </w:r>
                      <w:r w:rsidRPr="00E5718B">
                        <w:rPr>
                          <w:b/>
                        </w:rPr>
                        <w:t>ін</w:t>
                      </w:r>
                      <w:r>
                        <w:rPr>
                          <w:b/>
                        </w:rPr>
                        <w:t>вестицій та реалізації проєктів</w:t>
                      </w:r>
                    </w:p>
                    <w:p w:rsidR="005415EA" w:rsidRPr="00E5718B" w:rsidRDefault="005415EA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E5718B">
                        <w:rPr>
                          <w:b/>
                        </w:rPr>
                        <w:t>чол.</w:t>
                      </w:r>
                    </w:p>
                    <w:p w:rsidR="005415EA" w:rsidRPr="00CA6BE7" w:rsidRDefault="005415EA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CA6BE7">
                        <w:rPr>
                          <w:sz w:val="20"/>
                          <w:szCs w:val="20"/>
                        </w:rPr>
                        <w:t xml:space="preserve"> - 1чол.</w:t>
                      </w:r>
                    </w:p>
                    <w:p w:rsidR="005415EA" w:rsidRPr="00E5718B" w:rsidRDefault="005415EA" w:rsidP="009F42C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ий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5415EA" w:rsidRDefault="005415EA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415EA" w:rsidRPr="002756FC" w:rsidRDefault="005415EA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16" o:spid="_x0000_s1043" type="#_x0000_t32" style="position:absolute;left:13811;top:8001;width:42672;height:432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Прямая со стрелкой 17" o:spid="_x0000_s1044" type="#_x0000_t32" style="position:absolute;left:32615;top:8001;width:24658;height:630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wQP8IAAADbAAAADwAAAGRycy9kb3ducmV2LnhtbERPPWvDMBDdA/0P4grdYjkdnOJGNqUQ&#10;KMkQ4hjS8bAutlvrZCwlVv99VCh0u8f7vE0ZzCBuNLnesoJVkoIgbqzuuVVQn7bLFxDOI2scLJOC&#10;H3JQFg+LDebaznykW+VbEUPY5aig837MpXRNRwZdYkfiyF3sZNBHOLVSTzjHcDPI5zTNpMGeY0OH&#10;I7131HxXV6Ngd/66nGTdBzRVyHb7dHsYPldKPT2Gt1cQnoL/F/+5P3Scv4bfX+IB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wQP8IAAADbAAAADwAAAAAAAAAAAAAA&#10;AAChAgAAZHJzL2Rvd25yZXYueG1sUEsFBgAAAAAEAAQA+QAAAJADAAAAAA==&#10;">
                <v:stroke endarrow="block"/>
              </v:shape>
              <v:shape id="Прямая со стрелкой 19" o:spid="_x0000_s1045" type="#_x0000_t32" style="position:absolute;left:57531;top:8001;width:40195;height:41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  <v:shape id="Прямая со стрелкой 20" o:spid="_x0000_s1046" type="#_x0000_t32" style="position:absolute;left:58102;top:8001;width:63532;height:44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<v:stroke endarrow="block"/>
              </v:shape>
              <v:shape id="Прямая со стрелкой 21" o:spid="_x0000_s1047" type="#_x0000_t32" style="position:absolute;top:14954;width:6;height:39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Прямая со стрелкой 22" o:spid="_x0000_s1048" type="#_x0000_t32" style="position:absolute;left:29186;top:17131;width:0;height:458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Прямая со стрелкой 24" o:spid="_x0000_s1049" type="#_x0000_t32" style="position:absolute;top:15049;width:457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<v:shape id="Прямая со стрелкой 27" o:spid="_x0000_s1050" type="#_x0000_t32" style="position:absolute;top:29146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<v:stroke endarrow="block"/>
              </v:shape>
              <v:shape id="Прямая со стрелкой 28" o:spid="_x0000_s1051" type="#_x0000_t32" style="position:absolute;top:54578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<v:stroke endarrow="block"/>
              </v:shape>
              <v:shape id="Прямая со стрелкой 29" o:spid="_x0000_s1052" type="#_x0000_t32" style="position:absolute;left:53687;top:17131;width:0;height:15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<v:stroke endarrow="block"/>
              </v:shape>
              <v:shape id="Прямая со стрелкой 30" o:spid="_x0000_s1053" type="#_x0000_t32" style="position:absolute;left:29186;top:47387;width:3429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  <v:shape id="Прямая со стрелкой 31" o:spid="_x0000_s1054" type="#_x0000_t32" style="position:absolute;left:29186;top:62954;width:3429;height: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<v:stroke endarrow="block"/>
              </v:shape>
              <v:shape id="Прямая со стрелкой 32" o:spid="_x0000_s1055" type="#_x0000_t32" style="position:absolute;left:63013;top:39180;width:1814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<v:stroke endarrow="block"/>
              </v:shape>
              <v:shape id="Прямая со стрелкой 33" o:spid="_x0000_s1056" type="#_x0000_t32" style="position:absolute;left:63013;top:26546;width:1814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<v:stroke endarrow="block"/>
              </v:shape>
              <v:shape id="Прямая со стрелкой 34" o:spid="_x0000_s1057" type="#_x0000_t32" style="position:absolute;left:29186;top:31092;width:198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<v:stroke endarrow="block"/>
              </v:shape>
              <v:shape id="Поле 8" o:spid="_x0000_s1058" type="#_x0000_t202" style="position:absolute;left:10096;width:105156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PHMEA&#10;AADaAAAADwAAAGRycy9kb3ducmV2LnhtbERPTWuDQBC9F/Iflin0InWNgaZYNyEkhqaHHGLb++BO&#10;VeLOirtV+++zh0CPj/edb2fTiZEG11pWsIwTEMSV1S3XCr4+j8+vIJxH1thZJgV/5GC7WTzkmGk7&#10;8YXG0tcihLDLUEHjfZ9J6aqGDLrY9sSB+7GDQR/gUEs94BTCTSfTJHmRBlsODQ32tG+oupa/RsG0&#10;Gg/nw1xHH+/F+vuYcmGj6KrU0+O8ewPhafb/4rv7pBWEreFKuA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mDxzBAAAA2gAAAA8AAAAAAAAAAAAAAAAAmAIAAGRycy9kb3du&#10;cmV2LnhtbFBLBQYAAAAABAAEAPUAAACGAwAAAAA=&#10;" strokeweight="1.75pt">
                <v:textbox>
                  <w:txbxContent>
                    <w:p w:rsidR="005415EA" w:rsidRPr="00882F51" w:rsidRDefault="005415EA" w:rsidP="00363A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Управління житлово-комунального господарства та будівництва Лозівської міської ради Харківської області</w:t>
                      </w:r>
                    </w:p>
                  </w:txbxContent>
                </v:textbox>
              </v:shape>
              <v:rect id="Прямоугольник 36" o:spid="_x0000_s1059" style="position:absolute;left:65733;top:45966;width:22824;height:109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<v:textbox>
                  <w:txbxContent>
                    <w:p w:rsidR="005415EA" w:rsidRPr="00E5718B" w:rsidRDefault="005415EA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публічних за</w:t>
                      </w:r>
                      <w:r>
                        <w:rPr>
                          <w:b/>
                        </w:rPr>
                        <w:t>купівель та договірних відносин</w:t>
                      </w:r>
                    </w:p>
                    <w:p w:rsidR="005415EA" w:rsidRPr="00E5718B" w:rsidRDefault="005415EA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5415EA" w:rsidRPr="00E5718B" w:rsidRDefault="005415EA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1чол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5415EA" w:rsidRPr="00E5718B" w:rsidRDefault="005415EA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спеціаліс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5415EA" w:rsidRPr="002756FC" w:rsidRDefault="005415EA" w:rsidP="00E5718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38" o:spid="_x0000_s1060" type="#_x0000_t32" style="position:absolute;left:63013;top:51431;width:2720;height:3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<v:stroke endarrow="block"/>
              </v:shape>
            </v:group>
          </v:group>
        </w:pict>
      </w:r>
    </w:p>
    <w:p w:rsidR="005415EA" w:rsidRPr="00E5718B" w:rsidRDefault="005415EA">
      <w:pPr>
        <w:rPr>
          <w:b/>
          <w:sz w:val="32"/>
          <w:szCs w:val="32"/>
        </w:rPr>
      </w:pPr>
    </w:p>
    <w:p w:rsidR="005415EA" w:rsidRPr="00E5718B" w:rsidRDefault="005415EA">
      <w:pPr>
        <w:rPr>
          <w:b/>
          <w:sz w:val="32"/>
          <w:szCs w:val="32"/>
        </w:rPr>
      </w:pPr>
      <w:r>
        <w:rPr>
          <w:noProof/>
          <w:lang w:val="en-US"/>
        </w:rPr>
        <w:pict>
          <v:shape id="Прямая со стрелкой 45" o:spid="_x0000_s1061" type="#_x0000_t32" style="position:absolute;margin-left:507.9pt;margin-top:1.9pt;width:0;height:3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">
            <v:stroke endarrow="block"/>
          </v:shape>
        </w:pict>
      </w:r>
      <w:r>
        <w:rPr>
          <w:noProof/>
          <w:lang w:val="en-US"/>
        </w:rPr>
        <w:pict>
          <v:shape id="Прямая со стрелкой 46" o:spid="_x0000_s1062" type="#_x0000_t32" style="position:absolute;margin-left:501.05pt;margin-top:3.35pt;width:0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" strokecolor="#4579b8">
            <v:stroke endarrow="open"/>
          </v:shape>
        </w:pict>
      </w:r>
    </w:p>
    <w:p w:rsidR="005415EA" w:rsidRPr="00E5718B" w:rsidRDefault="005415EA" w:rsidP="00842064">
      <w:pPr>
        <w:tabs>
          <w:tab w:val="left" w:pos="10140"/>
        </w:tabs>
        <w:rPr>
          <w:b/>
        </w:rPr>
      </w:pPr>
      <w:r>
        <w:rPr>
          <w:noProof/>
          <w:lang w:val="en-US"/>
        </w:rPr>
        <w:pict>
          <v:rect id="Прямоугольник 49" o:spid="_x0000_s1063" style="position:absolute;margin-left:243.3pt;margin-top:18.6pt;width:143.4pt;height:36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" strokeweight="2pt">
            <v:textbox>
              <w:txbxContent>
                <w:p w:rsidR="005415EA" w:rsidRDefault="005415EA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Заступник </w:t>
                  </w:r>
                </w:p>
                <w:p w:rsidR="005415EA" w:rsidRDefault="005415EA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начальника У</w:t>
                  </w:r>
                  <w:r w:rsidRPr="008F44CE">
                    <w:rPr>
                      <w:b/>
                    </w:rPr>
                    <w:t>правління</w:t>
                  </w:r>
                </w:p>
                <w:p w:rsidR="005415EA" w:rsidRDefault="005415EA" w:rsidP="0037436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rect id="Прямоугольник 48" o:spid="_x0000_s1064" style="position:absolute;margin-left:398.7pt;margin-top:6.55pt;width:147pt;height:34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" strokeweight="2pt">
            <v:textbox>
              <w:txbxContent>
                <w:p w:rsidR="005415EA" w:rsidRDefault="005415EA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Заступник </w:t>
                  </w:r>
                </w:p>
                <w:p w:rsidR="005415EA" w:rsidRDefault="005415EA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начальника У</w:t>
                  </w:r>
                  <w:r w:rsidRPr="008F44CE">
                    <w:rPr>
                      <w:b/>
                    </w:rPr>
                    <w:t>правління</w:t>
                  </w:r>
                </w:p>
                <w:p w:rsidR="005415EA" w:rsidRDefault="005415EA" w:rsidP="0037436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line id="Прямая соединительная линия 39" o:spid="_x0000_s1065" style="position:absolute;flip:x;z-index:251656192;visibility:visible" from="552.9pt,20.95pt" to="586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"/>
        </w:pict>
      </w:r>
      <w:r>
        <w:rPr>
          <w:noProof/>
          <w:lang w:val="en-US"/>
        </w:rPr>
        <w:pict>
          <v:line id="Прямая соединительная линия 41" o:spid="_x0000_s1066" style="position:absolute;z-index:251657216;visibility:visible" from="552.9pt,20.7pt" to="552.9pt,3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"/>
        </w:pict>
      </w:r>
      <w:r>
        <w:rPr>
          <w:b/>
        </w:rPr>
        <w:tab/>
      </w:r>
    </w:p>
    <w:p w:rsidR="005415EA" w:rsidRPr="00E5718B" w:rsidRDefault="005415EA" w:rsidP="00522529">
      <w:pPr>
        <w:tabs>
          <w:tab w:val="left" w:pos="708"/>
          <w:tab w:val="left" w:pos="1416"/>
          <w:tab w:val="left" w:pos="2124"/>
          <w:tab w:val="left" w:pos="859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415EA" w:rsidRPr="00E5718B" w:rsidRDefault="005415EA" w:rsidP="00E5718B">
      <w:pPr>
        <w:rPr>
          <w:b/>
        </w:rPr>
      </w:pPr>
    </w:p>
    <w:p w:rsidR="005415EA" w:rsidRPr="00E5718B" w:rsidRDefault="005415EA" w:rsidP="00E5718B">
      <w:pPr>
        <w:rPr>
          <w:b/>
        </w:rPr>
      </w:pPr>
    </w:p>
    <w:p w:rsidR="005415EA" w:rsidRPr="00E5718B" w:rsidRDefault="005415EA" w:rsidP="00E5718B">
      <w:pPr>
        <w:rPr>
          <w:b/>
        </w:rPr>
      </w:pPr>
    </w:p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Pr="00E5718B" w:rsidRDefault="005415EA" w:rsidP="00E5718B"/>
    <w:p w:rsidR="005415EA" w:rsidRDefault="005415EA" w:rsidP="00E5718B"/>
    <w:p w:rsidR="005415EA" w:rsidRPr="004530D5" w:rsidRDefault="005415EA" w:rsidP="004530D5"/>
    <w:p w:rsidR="005415EA" w:rsidRPr="004530D5" w:rsidRDefault="005415EA" w:rsidP="004530D5"/>
    <w:p w:rsidR="005415EA" w:rsidRDefault="005415EA" w:rsidP="004530D5"/>
    <w:p w:rsidR="005415EA" w:rsidRDefault="005415EA" w:rsidP="004530D5"/>
    <w:p w:rsidR="005415EA" w:rsidRDefault="005415EA" w:rsidP="004530D5"/>
    <w:p w:rsidR="005415EA" w:rsidRDefault="005415EA" w:rsidP="004530D5"/>
    <w:p w:rsidR="005415EA" w:rsidRPr="004530D5" w:rsidRDefault="005415EA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Керуючий справами виконавчого </w:t>
      </w:r>
    </w:p>
    <w:p w:rsidR="005415EA" w:rsidRDefault="005415EA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комітету міської ради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Тетяна ЗАПОРОЖЕЦЬ</w:t>
      </w:r>
    </w:p>
    <w:p w:rsidR="005415EA" w:rsidRPr="00AC7D39" w:rsidRDefault="005415EA" w:rsidP="00453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Микола Пономар</w:t>
      </w:r>
    </w:p>
    <w:sectPr w:rsidR="005415EA" w:rsidRPr="00AC7D39" w:rsidSect="004530D5">
      <w:pgSz w:w="23814" w:h="16840" w:orient="landscape" w:code="8"/>
      <w:pgMar w:top="709" w:right="1134" w:bottom="709" w:left="1134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5FD"/>
    <w:rsid w:val="000073A9"/>
    <w:rsid w:val="0001188C"/>
    <w:rsid w:val="00017539"/>
    <w:rsid w:val="00036BC3"/>
    <w:rsid w:val="00051D1A"/>
    <w:rsid w:val="00055994"/>
    <w:rsid w:val="000616D9"/>
    <w:rsid w:val="000720FA"/>
    <w:rsid w:val="0007228B"/>
    <w:rsid w:val="00075A12"/>
    <w:rsid w:val="00084F11"/>
    <w:rsid w:val="000A57A6"/>
    <w:rsid w:val="000B4EAE"/>
    <w:rsid w:val="000C1723"/>
    <w:rsid w:val="000E001E"/>
    <w:rsid w:val="000E7FAA"/>
    <w:rsid w:val="000F16A9"/>
    <w:rsid w:val="00107D8F"/>
    <w:rsid w:val="00110234"/>
    <w:rsid w:val="0012343D"/>
    <w:rsid w:val="0012498A"/>
    <w:rsid w:val="00125B91"/>
    <w:rsid w:val="001318DC"/>
    <w:rsid w:val="0013325D"/>
    <w:rsid w:val="00133AD4"/>
    <w:rsid w:val="00142526"/>
    <w:rsid w:val="0015188C"/>
    <w:rsid w:val="00151978"/>
    <w:rsid w:val="00152FF5"/>
    <w:rsid w:val="001558E7"/>
    <w:rsid w:val="00157555"/>
    <w:rsid w:val="00165958"/>
    <w:rsid w:val="001748D2"/>
    <w:rsid w:val="00183A68"/>
    <w:rsid w:val="0019397A"/>
    <w:rsid w:val="00193EF6"/>
    <w:rsid w:val="001965F9"/>
    <w:rsid w:val="0019669C"/>
    <w:rsid w:val="001A6576"/>
    <w:rsid w:val="001B24E7"/>
    <w:rsid w:val="001C3F0F"/>
    <w:rsid w:val="001C5FC4"/>
    <w:rsid w:val="001D6717"/>
    <w:rsid w:val="001D6E73"/>
    <w:rsid w:val="001E0A06"/>
    <w:rsid w:val="001E1792"/>
    <w:rsid w:val="001E55C6"/>
    <w:rsid w:val="001E7524"/>
    <w:rsid w:val="001F72BE"/>
    <w:rsid w:val="00200101"/>
    <w:rsid w:val="002006A7"/>
    <w:rsid w:val="002044A7"/>
    <w:rsid w:val="00213D1F"/>
    <w:rsid w:val="00221B84"/>
    <w:rsid w:val="00224B78"/>
    <w:rsid w:val="00234C6A"/>
    <w:rsid w:val="002362A6"/>
    <w:rsid w:val="002446D7"/>
    <w:rsid w:val="0024667F"/>
    <w:rsid w:val="00247304"/>
    <w:rsid w:val="002506B1"/>
    <w:rsid w:val="002756FC"/>
    <w:rsid w:val="0028274C"/>
    <w:rsid w:val="0028381A"/>
    <w:rsid w:val="00283FCE"/>
    <w:rsid w:val="002A755E"/>
    <w:rsid w:val="002B1F08"/>
    <w:rsid w:val="002B2056"/>
    <w:rsid w:val="002B68BB"/>
    <w:rsid w:val="002C45E3"/>
    <w:rsid w:val="002C4BBD"/>
    <w:rsid w:val="002C77FB"/>
    <w:rsid w:val="002D1579"/>
    <w:rsid w:val="002D307A"/>
    <w:rsid w:val="002E1FF9"/>
    <w:rsid w:val="002E46D0"/>
    <w:rsid w:val="002F1EBB"/>
    <w:rsid w:val="002F53EC"/>
    <w:rsid w:val="0030504D"/>
    <w:rsid w:val="003052BF"/>
    <w:rsid w:val="00306DB7"/>
    <w:rsid w:val="0030782D"/>
    <w:rsid w:val="00313ED3"/>
    <w:rsid w:val="00321013"/>
    <w:rsid w:val="00324167"/>
    <w:rsid w:val="0032582B"/>
    <w:rsid w:val="0032763B"/>
    <w:rsid w:val="0033126C"/>
    <w:rsid w:val="003353AB"/>
    <w:rsid w:val="00336AA8"/>
    <w:rsid w:val="00342193"/>
    <w:rsid w:val="00343628"/>
    <w:rsid w:val="0034433F"/>
    <w:rsid w:val="00347A86"/>
    <w:rsid w:val="00347EF5"/>
    <w:rsid w:val="003579DC"/>
    <w:rsid w:val="00363A79"/>
    <w:rsid w:val="00373350"/>
    <w:rsid w:val="0037436E"/>
    <w:rsid w:val="00377334"/>
    <w:rsid w:val="00386FD3"/>
    <w:rsid w:val="003B03D7"/>
    <w:rsid w:val="003C57FE"/>
    <w:rsid w:val="003D0427"/>
    <w:rsid w:val="003D36CE"/>
    <w:rsid w:val="003F022B"/>
    <w:rsid w:val="003F1266"/>
    <w:rsid w:val="003F3D80"/>
    <w:rsid w:val="00406042"/>
    <w:rsid w:val="004077FF"/>
    <w:rsid w:val="0043038F"/>
    <w:rsid w:val="00441234"/>
    <w:rsid w:val="004457BA"/>
    <w:rsid w:val="004457F1"/>
    <w:rsid w:val="004479F8"/>
    <w:rsid w:val="00450BAE"/>
    <w:rsid w:val="004530D5"/>
    <w:rsid w:val="004538E6"/>
    <w:rsid w:val="004712F2"/>
    <w:rsid w:val="00472F6F"/>
    <w:rsid w:val="0047673D"/>
    <w:rsid w:val="004767B8"/>
    <w:rsid w:val="0048273D"/>
    <w:rsid w:val="00486D7B"/>
    <w:rsid w:val="00490B97"/>
    <w:rsid w:val="00496B61"/>
    <w:rsid w:val="004A1721"/>
    <w:rsid w:val="004D23AE"/>
    <w:rsid w:val="004D2A8A"/>
    <w:rsid w:val="004D4BD8"/>
    <w:rsid w:val="004E30E9"/>
    <w:rsid w:val="004E3647"/>
    <w:rsid w:val="004E4D64"/>
    <w:rsid w:val="004F5E49"/>
    <w:rsid w:val="004F6D31"/>
    <w:rsid w:val="00505955"/>
    <w:rsid w:val="00522529"/>
    <w:rsid w:val="00523C4A"/>
    <w:rsid w:val="0052531A"/>
    <w:rsid w:val="0052767F"/>
    <w:rsid w:val="005379F4"/>
    <w:rsid w:val="005415EA"/>
    <w:rsid w:val="005426AB"/>
    <w:rsid w:val="00546DD2"/>
    <w:rsid w:val="00553A21"/>
    <w:rsid w:val="00570E67"/>
    <w:rsid w:val="00572BCD"/>
    <w:rsid w:val="005745C5"/>
    <w:rsid w:val="005829C1"/>
    <w:rsid w:val="0059711D"/>
    <w:rsid w:val="005A52F7"/>
    <w:rsid w:val="005B783C"/>
    <w:rsid w:val="005C02D5"/>
    <w:rsid w:val="005C313B"/>
    <w:rsid w:val="005D5D8C"/>
    <w:rsid w:val="005D636A"/>
    <w:rsid w:val="005D68B0"/>
    <w:rsid w:val="005D7E4A"/>
    <w:rsid w:val="005E7F82"/>
    <w:rsid w:val="005F19A9"/>
    <w:rsid w:val="005F4BF5"/>
    <w:rsid w:val="006023DD"/>
    <w:rsid w:val="0060516C"/>
    <w:rsid w:val="00611687"/>
    <w:rsid w:val="006232D8"/>
    <w:rsid w:val="0062368F"/>
    <w:rsid w:val="00627B3F"/>
    <w:rsid w:val="00636A35"/>
    <w:rsid w:val="00640AC6"/>
    <w:rsid w:val="00641754"/>
    <w:rsid w:val="00642461"/>
    <w:rsid w:val="006506D8"/>
    <w:rsid w:val="006532F1"/>
    <w:rsid w:val="0065726D"/>
    <w:rsid w:val="00671354"/>
    <w:rsid w:val="00682482"/>
    <w:rsid w:val="0068286B"/>
    <w:rsid w:val="00683DAA"/>
    <w:rsid w:val="006848EB"/>
    <w:rsid w:val="006857E0"/>
    <w:rsid w:val="006876A6"/>
    <w:rsid w:val="00692120"/>
    <w:rsid w:val="006A0711"/>
    <w:rsid w:val="006A2ECD"/>
    <w:rsid w:val="006B0098"/>
    <w:rsid w:val="006B01EC"/>
    <w:rsid w:val="006B2FA5"/>
    <w:rsid w:val="006B6712"/>
    <w:rsid w:val="006C26DF"/>
    <w:rsid w:val="006E394B"/>
    <w:rsid w:val="006F391F"/>
    <w:rsid w:val="0070016F"/>
    <w:rsid w:val="00700369"/>
    <w:rsid w:val="00704574"/>
    <w:rsid w:val="00713E53"/>
    <w:rsid w:val="00716F81"/>
    <w:rsid w:val="00723541"/>
    <w:rsid w:val="00753E88"/>
    <w:rsid w:val="007562C4"/>
    <w:rsid w:val="0075783E"/>
    <w:rsid w:val="00757CBA"/>
    <w:rsid w:val="007851FB"/>
    <w:rsid w:val="00787E33"/>
    <w:rsid w:val="007B4113"/>
    <w:rsid w:val="007B4865"/>
    <w:rsid w:val="007B6659"/>
    <w:rsid w:val="007D51E2"/>
    <w:rsid w:val="007E18BF"/>
    <w:rsid w:val="007F21BC"/>
    <w:rsid w:val="007F6B97"/>
    <w:rsid w:val="007F7042"/>
    <w:rsid w:val="00802260"/>
    <w:rsid w:val="00806B7F"/>
    <w:rsid w:val="00826038"/>
    <w:rsid w:val="00842064"/>
    <w:rsid w:val="008543A2"/>
    <w:rsid w:val="00855D02"/>
    <w:rsid w:val="00856F05"/>
    <w:rsid w:val="00857785"/>
    <w:rsid w:val="00865262"/>
    <w:rsid w:val="00880CA0"/>
    <w:rsid w:val="00882F51"/>
    <w:rsid w:val="00886258"/>
    <w:rsid w:val="00892058"/>
    <w:rsid w:val="00895264"/>
    <w:rsid w:val="00897550"/>
    <w:rsid w:val="008A6B18"/>
    <w:rsid w:val="008C2F26"/>
    <w:rsid w:val="008C41BD"/>
    <w:rsid w:val="008D1483"/>
    <w:rsid w:val="008E55A1"/>
    <w:rsid w:val="008E6D95"/>
    <w:rsid w:val="008E7DBD"/>
    <w:rsid w:val="008F2CB9"/>
    <w:rsid w:val="008F3DAF"/>
    <w:rsid w:val="008F44CE"/>
    <w:rsid w:val="008F6524"/>
    <w:rsid w:val="00905CCF"/>
    <w:rsid w:val="00906623"/>
    <w:rsid w:val="00912AAB"/>
    <w:rsid w:val="00913449"/>
    <w:rsid w:val="0092573A"/>
    <w:rsid w:val="00933EAA"/>
    <w:rsid w:val="009362E0"/>
    <w:rsid w:val="009439B2"/>
    <w:rsid w:val="009444D4"/>
    <w:rsid w:val="00946AF8"/>
    <w:rsid w:val="00947D14"/>
    <w:rsid w:val="009507F7"/>
    <w:rsid w:val="00956932"/>
    <w:rsid w:val="00961B32"/>
    <w:rsid w:val="00990B1F"/>
    <w:rsid w:val="009916EC"/>
    <w:rsid w:val="009B3512"/>
    <w:rsid w:val="009B6919"/>
    <w:rsid w:val="009B6E48"/>
    <w:rsid w:val="009D3082"/>
    <w:rsid w:val="009D33BF"/>
    <w:rsid w:val="009D3FC3"/>
    <w:rsid w:val="009F07C4"/>
    <w:rsid w:val="009F42CC"/>
    <w:rsid w:val="009F42EC"/>
    <w:rsid w:val="00A04742"/>
    <w:rsid w:val="00A13577"/>
    <w:rsid w:val="00A24D11"/>
    <w:rsid w:val="00A32F1D"/>
    <w:rsid w:val="00A34606"/>
    <w:rsid w:val="00A36294"/>
    <w:rsid w:val="00A40C19"/>
    <w:rsid w:val="00A46B00"/>
    <w:rsid w:val="00A477C3"/>
    <w:rsid w:val="00A6472E"/>
    <w:rsid w:val="00A779FA"/>
    <w:rsid w:val="00A84AF8"/>
    <w:rsid w:val="00A86ACD"/>
    <w:rsid w:val="00A96DAF"/>
    <w:rsid w:val="00AB255B"/>
    <w:rsid w:val="00AC2442"/>
    <w:rsid w:val="00AC7D39"/>
    <w:rsid w:val="00AD00B2"/>
    <w:rsid w:val="00AD0290"/>
    <w:rsid w:val="00AD1623"/>
    <w:rsid w:val="00AD3B10"/>
    <w:rsid w:val="00AE4B8E"/>
    <w:rsid w:val="00AE5223"/>
    <w:rsid w:val="00AE76F7"/>
    <w:rsid w:val="00AF3FA4"/>
    <w:rsid w:val="00B03E0B"/>
    <w:rsid w:val="00B053EB"/>
    <w:rsid w:val="00B155E1"/>
    <w:rsid w:val="00B16805"/>
    <w:rsid w:val="00B1781A"/>
    <w:rsid w:val="00B17ECE"/>
    <w:rsid w:val="00B20DF3"/>
    <w:rsid w:val="00B249DF"/>
    <w:rsid w:val="00B26F14"/>
    <w:rsid w:val="00B40533"/>
    <w:rsid w:val="00B42C83"/>
    <w:rsid w:val="00B43FBF"/>
    <w:rsid w:val="00B52B9F"/>
    <w:rsid w:val="00B63F22"/>
    <w:rsid w:val="00B660EC"/>
    <w:rsid w:val="00B6781D"/>
    <w:rsid w:val="00B7531D"/>
    <w:rsid w:val="00B95E1C"/>
    <w:rsid w:val="00BA2E29"/>
    <w:rsid w:val="00BA39EE"/>
    <w:rsid w:val="00BB04DD"/>
    <w:rsid w:val="00BB3AFE"/>
    <w:rsid w:val="00BB6C9F"/>
    <w:rsid w:val="00BE02D5"/>
    <w:rsid w:val="00BE276C"/>
    <w:rsid w:val="00BE6458"/>
    <w:rsid w:val="00BF5E0D"/>
    <w:rsid w:val="00C0742A"/>
    <w:rsid w:val="00C13161"/>
    <w:rsid w:val="00C14027"/>
    <w:rsid w:val="00C17F36"/>
    <w:rsid w:val="00C24629"/>
    <w:rsid w:val="00C24DFB"/>
    <w:rsid w:val="00C31A3B"/>
    <w:rsid w:val="00C31E8F"/>
    <w:rsid w:val="00C53631"/>
    <w:rsid w:val="00C61362"/>
    <w:rsid w:val="00C616FC"/>
    <w:rsid w:val="00C61C75"/>
    <w:rsid w:val="00C659D1"/>
    <w:rsid w:val="00C67A78"/>
    <w:rsid w:val="00C71CFF"/>
    <w:rsid w:val="00C74840"/>
    <w:rsid w:val="00C75B10"/>
    <w:rsid w:val="00C80239"/>
    <w:rsid w:val="00C83CB6"/>
    <w:rsid w:val="00C87340"/>
    <w:rsid w:val="00CA002C"/>
    <w:rsid w:val="00CA21AF"/>
    <w:rsid w:val="00CA6BE7"/>
    <w:rsid w:val="00CA7F9E"/>
    <w:rsid w:val="00CB228D"/>
    <w:rsid w:val="00CC0156"/>
    <w:rsid w:val="00CF198D"/>
    <w:rsid w:val="00D01627"/>
    <w:rsid w:val="00D06E44"/>
    <w:rsid w:val="00D1418D"/>
    <w:rsid w:val="00D232D8"/>
    <w:rsid w:val="00D259BE"/>
    <w:rsid w:val="00D4088B"/>
    <w:rsid w:val="00D42786"/>
    <w:rsid w:val="00D50BA7"/>
    <w:rsid w:val="00D51505"/>
    <w:rsid w:val="00D549D9"/>
    <w:rsid w:val="00D63637"/>
    <w:rsid w:val="00D65EE7"/>
    <w:rsid w:val="00D67A9B"/>
    <w:rsid w:val="00D73C4A"/>
    <w:rsid w:val="00D73E08"/>
    <w:rsid w:val="00D7452F"/>
    <w:rsid w:val="00D81692"/>
    <w:rsid w:val="00D8354D"/>
    <w:rsid w:val="00D854BC"/>
    <w:rsid w:val="00D8592A"/>
    <w:rsid w:val="00D86F9D"/>
    <w:rsid w:val="00D93477"/>
    <w:rsid w:val="00DA1399"/>
    <w:rsid w:val="00DA2728"/>
    <w:rsid w:val="00DA3A91"/>
    <w:rsid w:val="00DA4A2A"/>
    <w:rsid w:val="00DA6A72"/>
    <w:rsid w:val="00DA7E60"/>
    <w:rsid w:val="00DC49FE"/>
    <w:rsid w:val="00DD3559"/>
    <w:rsid w:val="00DD63D6"/>
    <w:rsid w:val="00DE5195"/>
    <w:rsid w:val="00DE7B05"/>
    <w:rsid w:val="00DF5B89"/>
    <w:rsid w:val="00DF6027"/>
    <w:rsid w:val="00E015FD"/>
    <w:rsid w:val="00E03841"/>
    <w:rsid w:val="00E156CE"/>
    <w:rsid w:val="00E21823"/>
    <w:rsid w:val="00E23588"/>
    <w:rsid w:val="00E347CA"/>
    <w:rsid w:val="00E43451"/>
    <w:rsid w:val="00E44D81"/>
    <w:rsid w:val="00E51705"/>
    <w:rsid w:val="00E51E76"/>
    <w:rsid w:val="00E5718B"/>
    <w:rsid w:val="00E845F2"/>
    <w:rsid w:val="00E84659"/>
    <w:rsid w:val="00E8764E"/>
    <w:rsid w:val="00E9238A"/>
    <w:rsid w:val="00E93878"/>
    <w:rsid w:val="00E9430E"/>
    <w:rsid w:val="00EA2289"/>
    <w:rsid w:val="00EA3E58"/>
    <w:rsid w:val="00EA63B8"/>
    <w:rsid w:val="00EB1C79"/>
    <w:rsid w:val="00EC1838"/>
    <w:rsid w:val="00ED1C76"/>
    <w:rsid w:val="00ED389E"/>
    <w:rsid w:val="00ED4FC0"/>
    <w:rsid w:val="00ED6878"/>
    <w:rsid w:val="00EE3EF4"/>
    <w:rsid w:val="00EE4DC2"/>
    <w:rsid w:val="00EF04CB"/>
    <w:rsid w:val="00EF3636"/>
    <w:rsid w:val="00EF445C"/>
    <w:rsid w:val="00EF6C97"/>
    <w:rsid w:val="00F01883"/>
    <w:rsid w:val="00F0249A"/>
    <w:rsid w:val="00F02C80"/>
    <w:rsid w:val="00F05B64"/>
    <w:rsid w:val="00F11DAB"/>
    <w:rsid w:val="00F127A6"/>
    <w:rsid w:val="00F207F3"/>
    <w:rsid w:val="00F31610"/>
    <w:rsid w:val="00F32B16"/>
    <w:rsid w:val="00F349B3"/>
    <w:rsid w:val="00F351D7"/>
    <w:rsid w:val="00F40271"/>
    <w:rsid w:val="00F451B1"/>
    <w:rsid w:val="00F46DCA"/>
    <w:rsid w:val="00F51C86"/>
    <w:rsid w:val="00F52D0B"/>
    <w:rsid w:val="00F559E2"/>
    <w:rsid w:val="00F66A84"/>
    <w:rsid w:val="00F6701D"/>
    <w:rsid w:val="00F823DF"/>
    <w:rsid w:val="00F82A3C"/>
    <w:rsid w:val="00F82F7A"/>
    <w:rsid w:val="00F86826"/>
    <w:rsid w:val="00F91A1C"/>
    <w:rsid w:val="00FB35F3"/>
    <w:rsid w:val="00FC0A31"/>
    <w:rsid w:val="00FC26F0"/>
    <w:rsid w:val="00FD15D9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40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46</Words>
  <Characters>268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2026-03-17T11:21:00Z</cp:lastPrinted>
  <dcterms:created xsi:type="dcterms:W3CDTF">2026-04-16T12:32:00Z</dcterms:created>
  <dcterms:modified xsi:type="dcterms:W3CDTF">2026-05-21T13:08:00Z</dcterms:modified>
</cp:coreProperties>
</file>