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1"/>
        <w:tblW w:w="0" w:type="auto"/>
        <w:tblLook w:val="00A0"/>
      </w:tblPr>
      <w:tblGrid>
        <w:gridCol w:w="3508"/>
      </w:tblGrid>
      <w:tr w:rsidR="004B3250" w:rsidRPr="00AC6494" w:rsidTr="006A381C">
        <w:tc>
          <w:tcPr>
            <w:tcW w:w="3508" w:type="dxa"/>
          </w:tcPr>
          <w:p w:rsidR="004B3250" w:rsidRPr="00ED69E3" w:rsidRDefault="004B3250" w:rsidP="00ED69E3">
            <w:pPr>
              <w:pStyle w:val="Heading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Додаток 1     </w:t>
            </w:r>
          </w:p>
        </w:tc>
      </w:tr>
      <w:tr w:rsidR="004B3250" w:rsidRPr="00AC6494" w:rsidTr="006A381C">
        <w:tc>
          <w:tcPr>
            <w:tcW w:w="3508" w:type="dxa"/>
          </w:tcPr>
          <w:p w:rsidR="004B3250" w:rsidRDefault="004B3250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:rsidR="004B3250" w:rsidRPr="00055322" w:rsidRDefault="004B3250" w:rsidP="0031603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    .</w:t>
            </w:r>
            <w:r w:rsidRPr="004B74D7">
              <w:t>11</w:t>
            </w:r>
            <w:r>
              <w:rPr>
                <w:lang w:val="uk-UA"/>
              </w:rPr>
              <w:t>.2024 №</w:t>
            </w:r>
          </w:p>
        </w:tc>
      </w:tr>
      <w:tr w:rsidR="004B3250" w:rsidRPr="00F467AA" w:rsidTr="006A381C">
        <w:tc>
          <w:tcPr>
            <w:tcW w:w="3508" w:type="dxa"/>
          </w:tcPr>
          <w:p w:rsidR="004B3250" w:rsidRPr="00842D2F" w:rsidRDefault="004B3250" w:rsidP="008B1800">
            <w:pPr>
              <w:ind w:right="-394"/>
              <w:rPr>
                <w:lang w:val="uk-UA"/>
              </w:rPr>
            </w:pPr>
          </w:p>
        </w:tc>
      </w:tr>
    </w:tbl>
    <w:p w:rsidR="004B3250" w:rsidRPr="00F467AA" w:rsidRDefault="004B3250" w:rsidP="005963A0">
      <w:pPr>
        <w:pStyle w:val="Heading1"/>
        <w:jc w:val="right"/>
      </w:pPr>
      <w:r>
        <w:t xml:space="preserve">        </w:t>
      </w:r>
    </w:p>
    <w:p w:rsidR="004B3250" w:rsidRPr="00F467AA" w:rsidRDefault="004B3250" w:rsidP="005963A0">
      <w:pPr>
        <w:pStyle w:val="Heading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:rsidR="004B3250" w:rsidRDefault="004B3250" w:rsidP="005963A0">
      <w:pPr>
        <w:rPr>
          <w:lang w:val="uk-UA"/>
        </w:rPr>
      </w:pPr>
    </w:p>
    <w:p w:rsidR="004B3250" w:rsidRDefault="004B3250" w:rsidP="005963A0">
      <w:pPr>
        <w:rPr>
          <w:lang w:val="uk-UA"/>
        </w:rPr>
      </w:pPr>
    </w:p>
    <w:p w:rsidR="004B3250" w:rsidRDefault="004B3250" w:rsidP="005963A0">
      <w:pPr>
        <w:rPr>
          <w:lang w:val="uk-UA"/>
        </w:rPr>
      </w:pPr>
    </w:p>
    <w:p w:rsidR="004B3250" w:rsidRPr="00055322" w:rsidRDefault="004B3250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4B3250" w:rsidRPr="00055322" w:rsidRDefault="004B3250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:rsidR="004B3250" w:rsidRPr="00055322" w:rsidRDefault="004B3250" w:rsidP="00621909">
      <w:pPr>
        <w:jc w:val="center"/>
        <w:rPr>
          <w:sz w:val="28"/>
          <w:szCs w:val="28"/>
          <w:lang w:val="uk-UA"/>
        </w:rPr>
      </w:pPr>
    </w:p>
    <w:p w:rsidR="004B3250" w:rsidRPr="00055322" w:rsidRDefault="004B3250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:rsidR="004B3250" w:rsidRPr="009D390D" w:rsidRDefault="004B3250" w:rsidP="00621909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430"/>
        <w:gridCol w:w="4395"/>
      </w:tblGrid>
      <w:tr w:rsidR="004B3250" w:rsidRPr="009D390D" w:rsidTr="00CC3990">
        <w:trPr>
          <w:trHeight w:val="20"/>
        </w:trPr>
        <w:tc>
          <w:tcPr>
            <w:tcW w:w="709" w:type="dxa"/>
          </w:tcPr>
          <w:p w:rsidR="004B3250" w:rsidRPr="009D390D" w:rsidRDefault="004B3250" w:rsidP="00CC3990">
            <w:r w:rsidRPr="009D390D">
              <w:t>1.</w:t>
            </w:r>
          </w:p>
        </w:tc>
        <w:tc>
          <w:tcPr>
            <w:tcW w:w="4430" w:type="dxa"/>
          </w:tcPr>
          <w:p w:rsidR="004B3250" w:rsidRPr="00EC6179" w:rsidRDefault="004B3250" w:rsidP="00CC3990">
            <w:pPr>
              <w:pStyle w:val="Heading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>
              <w:rPr>
                <w:sz w:val="24"/>
                <w:szCs w:val="24"/>
              </w:rPr>
              <w:t>4</w:t>
            </w:r>
            <w:r w:rsidRPr="00A13C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A13C98">
              <w:rPr>
                <w:sz w:val="24"/>
                <w:szCs w:val="24"/>
              </w:rPr>
              <w:t xml:space="preserve"> роки (далі – Комплексна програма)</w:t>
            </w:r>
          </w:p>
        </w:tc>
        <w:tc>
          <w:tcPr>
            <w:tcW w:w="4395" w:type="dxa"/>
          </w:tcPr>
          <w:p w:rsidR="004B3250" w:rsidRPr="009D390D" w:rsidRDefault="004B3250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:rsidR="004B3250" w:rsidRPr="009D390D" w:rsidRDefault="004B3250" w:rsidP="00CC3990">
            <w:pPr>
              <w:jc w:val="both"/>
              <w:rPr>
                <w:lang w:val="uk-UA"/>
              </w:rPr>
            </w:pPr>
          </w:p>
        </w:tc>
      </w:tr>
      <w:tr w:rsidR="004B3250" w:rsidRPr="00C02FF2" w:rsidTr="00CC3990">
        <w:trPr>
          <w:trHeight w:val="20"/>
        </w:trPr>
        <w:tc>
          <w:tcPr>
            <w:tcW w:w="709" w:type="dxa"/>
          </w:tcPr>
          <w:p w:rsidR="004B3250" w:rsidRPr="009D390D" w:rsidRDefault="004B3250" w:rsidP="00CC3990">
            <w:r w:rsidRPr="009D390D">
              <w:t>2.</w:t>
            </w:r>
          </w:p>
        </w:tc>
        <w:tc>
          <w:tcPr>
            <w:tcW w:w="4430" w:type="dxa"/>
          </w:tcPr>
          <w:p w:rsidR="004B3250" w:rsidRPr="009D390D" w:rsidRDefault="004B3250" w:rsidP="00CC3990">
            <w:r w:rsidRPr="009D390D">
              <w:t xml:space="preserve">Підстава для розроблення </w:t>
            </w:r>
            <w:r w:rsidRPr="009D390D">
              <w:rPr>
                <w:lang w:val="uk-UA"/>
              </w:rPr>
              <w:t xml:space="preserve"> </w:t>
            </w:r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  <w:r w:rsidRPr="009D390D"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95" w:type="dxa"/>
          </w:tcPr>
          <w:p w:rsidR="004B3250" w:rsidRPr="00F33EBA" w:rsidRDefault="004B3250" w:rsidP="00CC3990">
            <w:pPr>
              <w:jc w:val="both"/>
            </w:pPr>
            <w:r w:rsidRPr="00F33EBA">
              <w:t>- Бюджетний кодекс України;</w:t>
            </w:r>
          </w:p>
          <w:p w:rsidR="004B3250" w:rsidRPr="00F33EBA" w:rsidRDefault="004B3250" w:rsidP="00CC3990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цивільного захисту України;</w:t>
            </w:r>
          </w:p>
          <w:p w:rsidR="004B3250" w:rsidRPr="00F33EBA" w:rsidRDefault="004B3250" w:rsidP="00CC3990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r w:rsidRPr="00F33EBA">
              <w:rPr>
                <w:shd w:val="clear" w:color="auto" w:fill="FFFFFF"/>
              </w:rPr>
              <w:t>ро Національну поліцію</w:t>
            </w:r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:rsidR="004B3250" w:rsidRPr="00F33EBA" w:rsidRDefault="004B3250" w:rsidP="00CC3990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України «Про місцеве самоврядування в Україні»</w:t>
            </w:r>
            <w:r w:rsidRPr="00F33EBA">
              <w:rPr>
                <w:lang w:val="uk-UA"/>
              </w:rPr>
              <w:t>;</w:t>
            </w:r>
          </w:p>
          <w:p w:rsidR="004B3250" w:rsidRPr="00040F2E" w:rsidRDefault="004B3250" w:rsidP="00CC3990">
            <w:pPr>
              <w:jc w:val="both"/>
              <w:rPr>
                <w:lang w:val="uk-UA"/>
              </w:rPr>
            </w:pPr>
          </w:p>
        </w:tc>
      </w:tr>
      <w:tr w:rsidR="004B3250" w:rsidRPr="004B74D7" w:rsidTr="00CC3990">
        <w:trPr>
          <w:trHeight w:val="20"/>
        </w:trPr>
        <w:tc>
          <w:tcPr>
            <w:tcW w:w="709" w:type="dxa"/>
          </w:tcPr>
          <w:p w:rsidR="004B3250" w:rsidRPr="009D390D" w:rsidRDefault="004B3250" w:rsidP="00CC3990">
            <w:r w:rsidRPr="009D390D">
              <w:t>3.</w:t>
            </w:r>
          </w:p>
        </w:tc>
        <w:tc>
          <w:tcPr>
            <w:tcW w:w="4430" w:type="dxa"/>
          </w:tcPr>
          <w:p w:rsidR="004B3250" w:rsidRPr="009D390D" w:rsidRDefault="004B3250" w:rsidP="00CC3990">
            <w:pPr>
              <w:rPr>
                <w:lang w:val="uk-UA"/>
              </w:rPr>
            </w:pPr>
            <w:r w:rsidRPr="009D390D">
              <w:t>Розробник 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:rsidR="004B3250" w:rsidRPr="009D390D" w:rsidRDefault="004B3250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4B3250" w:rsidRPr="004B74D7" w:rsidTr="00CC3990">
        <w:trPr>
          <w:trHeight w:val="20"/>
        </w:trPr>
        <w:tc>
          <w:tcPr>
            <w:tcW w:w="709" w:type="dxa"/>
          </w:tcPr>
          <w:p w:rsidR="004B3250" w:rsidRPr="009D390D" w:rsidRDefault="004B3250" w:rsidP="00CC3990">
            <w:r w:rsidRPr="009D390D">
              <w:t>4.</w:t>
            </w:r>
          </w:p>
        </w:tc>
        <w:tc>
          <w:tcPr>
            <w:tcW w:w="4430" w:type="dxa"/>
          </w:tcPr>
          <w:p w:rsidR="004B3250" w:rsidRPr="009D390D" w:rsidRDefault="004B3250" w:rsidP="00CC3990">
            <w:r w:rsidRPr="009D390D">
              <w:t>Співрозробники Комплексної програми</w:t>
            </w:r>
          </w:p>
        </w:tc>
        <w:tc>
          <w:tcPr>
            <w:tcW w:w="4395" w:type="dxa"/>
          </w:tcPr>
          <w:p w:rsidR="004B3250" w:rsidRDefault="004B3250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районний відділ поліції ГУ НП в Харківській області;</w:t>
            </w:r>
          </w:p>
          <w:p w:rsidR="004B3250" w:rsidRDefault="004B3250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:rsidR="004B3250" w:rsidRPr="003923F9" w:rsidRDefault="004B3250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4B3250" w:rsidRPr="003923F9" w:rsidRDefault="004B3250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:rsidR="004B3250" w:rsidRDefault="004B3250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4B3250" w:rsidRDefault="004B3250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4B3250" w:rsidRPr="00C02FF2" w:rsidRDefault="004B3250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4B3250" w:rsidRDefault="004B3250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</w:t>
            </w:r>
          </w:p>
          <w:p w:rsidR="004B3250" w:rsidRPr="00657B9E" w:rsidRDefault="004B3250" w:rsidP="00657B9E">
            <w:pPr>
              <w:rPr>
                <w:lang w:val="uk-UA"/>
              </w:rPr>
            </w:pPr>
          </w:p>
        </w:tc>
      </w:tr>
      <w:tr w:rsidR="004B3250" w:rsidRPr="004B74D7" w:rsidTr="00CC3990">
        <w:trPr>
          <w:trHeight w:val="20"/>
        </w:trPr>
        <w:tc>
          <w:tcPr>
            <w:tcW w:w="709" w:type="dxa"/>
          </w:tcPr>
          <w:p w:rsidR="004B3250" w:rsidRPr="009D390D" w:rsidRDefault="004B3250" w:rsidP="00CC3990">
            <w:r w:rsidRPr="009D390D">
              <w:t>5.</w:t>
            </w:r>
          </w:p>
        </w:tc>
        <w:tc>
          <w:tcPr>
            <w:tcW w:w="4430" w:type="dxa"/>
          </w:tcPr>
          <w:p w:rsidR="004B3250" w:rsidRPr="009D390D" w:rsidRDefault="004B3250" w:rsidP="00CC3990">
            <w:r w:rsidRPr="009D390D">
              <w:t xml:space="preserve">Відповідальні виконавці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програми</w:t>
            </w:r>
          </w:p>
        </w:tc>
        <w:tc>
          <w:tcPr>
            <w:tcW w:w="4395" w:type="dxa"/>
          </w:tcPr>
          <w:p w:rsidR="004B3250" w:rsidRDefault="004B3250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:rsidR="004B3250" w:rsidRPr="009D390D" w:rsidRDefault="004B3250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:rsidR="004B3250" w:rsidRDefault="004B3250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:rsidR="004B3250" w:rsidRDefault="004B3250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4B3250" w:rsidRDefault="004B3250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4B3250" w:rsidRPr="003E735D" w:rsidRDefault="004B3250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4B3250" w:rsidRPr="009D390D" w:rsidRDefault="004B3250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4B3250" w:rsidRPr="004B74D7" w:rsidTr="00CC3990">
        <w:trPr>
          <w:trHeight w:val="20"/>
        </w:trPr>
        <w:tc>
          <w:tcPr>
            <w:tcW w:w="709" w:type="dxa"/>
          </w:tcPr>
          <w:p w:rsidR="004B3250" w:rsidRPr="009D390D" w:rsidRDefault="004B3250" w:rsidP="00CC3990">
            <w:r w:rsidRPr="009D390D">
              <w:t>6.</w:t>
            </w:r>
          </w:p>
        </w:tc>
        <w:tc>
          <w:tcPr>
            <w:tcW w:w="4430" w:type="dxa"/>
          </w:tcPr>
          <w:p w:rsidR="004B3250" w:rsidRPr="009D390D" w:rsidRDefault="004B3250" w:rsidP="00CC3990">
            <w:r w:rsidRPr="009D390D">
              <w:t>Головн</w:t>
            </w:r>
            <w:r>
              <w:rPr>
                <w:lang w:val="uk-UA"/>
              </w:rPr>
              <w:t>і</w:t>
            </w:r>
            <w:r w:rsidRPr="009D390D">
              <w:t xml:space="preserve"> розпорядник</w:t>
            </w:r>
            <w:r>
              <w:rPr>
                <w:lang w:val="uk-UA"/>
              </w:rPr>
              <w:t>и</w:t>
            </w:r>
            <w:r w:rsidRPr="009D390D">
              <w:t xml:space="preserve"> бюджетних коштів</w:t>
            </w:r>
          </w:p>
        </w:tc>
        <w:tc>
          <w:tcPr>
            <w:tcW w:w="4395" w:type="dxa"/>
          </w:tcPr>
          <w:p w:rsidR="004B3250" w:rsidRPr="00AC6494" w:rsidRDefault="004B3250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4B3250" w:rsidRPr="00A13C98" w:rsidRDefault="004B3250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4B3250" w:rsidRPr="00A13C98" w:rsidRDefault="004B3250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:rsidR="004B3250" w:rsidRPr="00E46D87" w:rsidRDefault="004B3250" w:rsidP="00657B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4B3250" w:rsidRDefault="004B3250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4B3250" w:rsidRPr="009D390D" w:rsidRDefault="004B3250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4B3250" w:rsidRPr="004B74D7" w:rsidTr="00CC3990">
        <w:trPr>
          <w:trHeight w:val="20"/>
        </w:trPr>
        <w:tc>
          <w:tcPr>
            <w:tcW w:w="709" w:type="dxa"/>
          </w:tcPr>
          <w:p w:rsidR="004B3250" w:rsidRPr="009D390D" w:rsidRDefault="004B3250" w:rsidP="00CC3990">
            <w:r w:rsidRPr="009D390D">
              <w:t>7.</w:t>
            </w:r>
          </w:p>
        </w:tc>
        <w:tc>
          <w:tcPr>
            <w:tcW w:w="4430" w:type="dxa"/>
          </w:tcPr>
          <w:p w:rsidR="004B3250" w:rsidRPr="009D390D" w:rsidRDefault="004B3250" w:rsidP="00CC3990">
            <w:r w:rsidRPr="009D390D">
              <w:t>Учасники Комплексної програми</w:t>
            </w:r>
          </w:p>
        </w:tc>
        <w:tc>
          <w:tcPr>
            <w:tcW w:w="4395" w:type="dxa"/>
          </w:tcPr>
          <w:p w:rsidR="004B3250" w:rsidRPr="00C85127" w:rsidRDefault="004B3250" w:rsidP="00CC3990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:rsidR="004B3250" w:rsidRPr="00A13C98" w:rsidRDefault="004B3250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4B3250" w:rsidRPr="00A13C98" w:rsidRDefault="004B3250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4B3250" w:rsidRPr="00A13C98" w:rsidRDefault="004B3250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:rsidR="004B3250" w:rsidRPr="00E46D87" w:rsidRDefault="004B3250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4B3250" w:rsidRPr="00A13C98" w:rsidRDefault="004B3250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:rsidR="004B3250" w:rsidRPr="009D390D" w:rsidRDefault="004B3250" w:rsidP="00CC3990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області;</w:t>
            </w:r>
          </w:p>
          <w:p w:rsidR="004B3250" w:rsidRPr="00A13C98" w:rsidRDefault="004B3250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4B3250" w:rsidRPr="00E27F70" w:rsidRDefault="004B3250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4B3250" w:rsidRPr="00E27F70" w:rsidRDefault="004B3250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Харківської області;</w:t>
            </w:r>
          </w:p>
          <w:p w:rsidR="004B3250" w:rsidRDefault="004B3250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некомерційне підприємство «</w:t>
            </w:r>
            <w:r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:rsidR="004B3250" w:rsidRDefault="004B3250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підприємство «Тепловодосервіс» Лозівської міської ради Харківської області;</w:t>
            </w:r>
          </w:p>
          <w:p w:rsidR="004B3250" w:rsidRPr="00E27F70" w:rsidRDefault="004B3250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9-й пожежно-рятувальний загін ГУ ДСНС України у Харківській області;</w:t>
            </w:r>
          </w:p>
          <w:p w:rsidR="004B3250" w:rsidRPr="009D390D" w:rsidRDefault="004B3250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4B3250" w:rsidRPr="00F467AA" w:rsidTr="00CC3990">
        <w:trPr>
          <w:trHeight w:val="20"/>
        </w:trPr>
        <w:tc>
          <w:tcPr>
            <w:tcW w:w="709" w:type="dxa"/>
          </w:tcPr>
          <w:p w:rsidR="004B3250" w:rsidRPr="00F467AA" w:rsidRDefault="004B3250" w:rsidP="00CC3990">
            <w:r w:rsidRPr="00F467AA">
              <w:t>8.</w:t>
            </w:r>
          </w:p>
        </w:tc>
        <w:tc>
          <w:tcPr>
            <w:tcW w:w="4430" w:type="dxa"/>
          </w:tcPr>
          <w:p w:rsidR="004B3250" w:rsidRPr="00F467AA" w:rsidRDefault="004B3250" w:rsidP="00CC3990">
            <w:r w:rsidRPr="00F467AA">
              <w:t>Строк реалізації Комплексної програми</w:t>
            </w:r>
          </w:p>
        </w:tc>
        <w:tc>
          <w:tcPr>
            <w:tcW w:w="4395" w:type="dxa"/>
          </w:tcPr>
          <w:p w:rsidR="004B3250" w:rsidRPr="00F467AA" w:rsidRDefault="004B3250" w:rsidP="00CC3990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24</w:t>
            </w:r>
            <w:r>
              <w:t>-20</w:t>
            </w:r>
            <w:r>
              <w:rPr>
                <w:lang w:val="uk-UA"/>
              </w:rPr>
              <w:t xml:space="preserve">26 </w:t>
            </w:r>
            <w:r w:rsidRPr="00F467AA">
              <w:t>роки</w:t>
            </w:r>
          </w:p>
          <w:p w:rsidR="004B3250" w:rsidRPr="00F467AA" w:rsidRDefault="004B3250" w:rsidP="00CC3990">
            <w:pPr>
              <w:jc w:val="center"/>
              <w:rPr>
                <w:lang w:val="uk-UA"/>
              </w:rPr>
            </w:pPr>
          </w:p>
        </w:tc>
      </w:tr>
      <w:tr w:rsidR="004B3250" w:rsidRPr="00F467AA" w:rsidTr="00CC3990">
        <w:trPr>
          <w:trHeight w:val="20"/>
        </w:trPr>
        <w:tc>
          <w:tcPr>
            <w:tcW w:w="709" w:type="dxa"/>
          </w:tcPr>
          <w:p w:rsidR="004B3250" w:rsidRPr="00F467AA" w:rsidRDefault="004B3250" w:rsidP="00CC3990">
            <w:r w:rsidRPr="00F467AA">
              <w:t>8.1.</w:t>
            </w:r>
          </w:p>
        </w:tc>
        <w:tc>
          <w:tcPr>
            <w:tcW w:w="4430" w:type="dxa"/>
          </w:tcPr>
          <w:p w:rsidR="004B3250" w:rsidRPr="00F467AA" w:rsidRDefault="004B3250" w:rsidP="00CC3990">
            <w:r w:rsidRPr="00F467AA">
              <w:t>Етапи виконання Комплексної програми</w:t>
            </w:r>
          </w:p>
          <w:p w:rsidR="004B3250" w:rsidRPr="00F467AA" w:rsidRDefault="004B3250" w:rsidP="00CC3990">
            <w:r w:rsidRPr="00F467AA">
              <w:t>(для довгострокових програм)</w:t>
            </w:r>
          </w:p>
        </w:tc>
        <w:tc>
          <w:tcPr>
            <w:tcW w:w="4395" w:type="dxa"/>
          </w:tcPr>
          <w:p w:rsidR="004B3250" w:rsidRPr="00F467AA" w:rsidRDefault="004B3250" w:rsidP="00CC3990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4B3250" w:rsidRPr="004B74D7" w:rsidTr="00CC3990">
        <w:trPr>
          <w:trHeight w:val="20"/>
        </w:trPr>
        <w:tc>
          <w:tcPr>
            <w:tcW w:w="709" w:type="dxa"/>
          </w:tcPr>
          <w:p w:rsidR="004B3250" w:rsidRPr="00F467AA" w:rsidRDefault="004B3250" w:rsidP="00CC3990">
            <w:r w:rsidRPr="00F467AA">
              <w:t>9.</w:t>
            </w:r>
          </w:p>
        </w:tc>
        <w:tc>
          <w:tcPr>
            <w:tcW w:w="4430" w:type="dxa"/>
          </w:tcPr>
          <w:p w:rsidR="004B3250" w:rsidRPr="00F467AA" w:rsidRDefault="004B3250" w:rsidP="00CC3990">
            <w:pPr>
              <w:rPr>
                <w:lang w:val="uk-UA"/>
              </w:rPr>
            </w:pPr>
            <w:r w:rsidRPr="00F467AA">
              <w:t xml:space="preserve">Перелік бюджетів, які беруть участь у виконанні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програми </w:t>
            </w:r>
          </w:p>
        </w:tc>
        <w:tc>
          <w:tcPr>
            <w:tcW w:w="4395" w:type="dxa"/>
          </w:tcPr>
          <w:p w:rsidR="004B3250" w:rsidRPr="00633541" w:rsidRDefault="004B3250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4B3250" w:rsidRPr="00DE70E7" w:rsidTr="00CC3990">
        <w:trPr>
          <w:trHeight w:val="20"/>
        </w:trPr>
        <w:tc>
          <w:tcPr>
            <w:tcW w:w="709" w:type="dxa"/>
          </w:tcPr>
          <w:p w:rsidR="004B3250" w:rsidRPr="00F467AA" w:rsidRDefault="004B3250" w:rsidP="00CC3990">
            <w:r w:rsidRPr="00F467AA">
              <w:t>10.</w:t>
            </w:r>
          </w:p>
        </w:tc>
        <w:tc>
          <w:tcPr>
            <w:tcW w:w="4430" w:type="dxa"/>
          </w:tcPr>
          <w:p w:rsidR="004B3250" w:rsidRPr="00F467AA" w:rsidRDefault="004B3250" w:rsidP="00CC3990">
            <w:r w:rsidRPr="00F467AA">
              <w:t>Загальний обсяг фінансових ресурсів, необхідних для реалізації Комплексної програми, всього,</w:t>
            </w:r>
          </w:p>
          <w:p w:rsidR="004B3250" w:rsidRPr="00F467AA" w:rsidRDefault="004B3250" w:rsidP="00CC3990">
            <w:pPr>
              <w:rPr>
                <w:spacing w:val="-6"/>
              </w:rPr>
            </w:pPr>
            <w:r w:rsidRPr="00F467AA">
              <w:t xml:space="preserve">у </w:t>
            </w:r>
            <w:r w:rsidRPr="00F467AA">
              <w:rPr>
                <w:spacing w:val="-6"/>
              </w:rPr>
              <w:t>тому числі:</w:t>
            </w:r>
          </w:p>
          <w:p w:rsidR="004B3250" w:rsidRPr="00F467AA" w:rsidRDefault="004B3250" w:rsidP="00CC3990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 xml:space="preserve">Загальний </w:t>
            </w:r>
            <w:r w:rsidRPr="00F467AA">
              <w:rPr>
                <w:spacing w:val="-6"/>
                <w:lang w:val="uk-UA"/>
              </w:rPr>
              <w:t>-</w:t>
            </w:r>
          </w:p>
          <w:p w:rsidR="004B3250" w:rsidRPr="00F467AA" w:rsidRDefault="004B3250" w:rsidP="00CC3990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>Спеціальний</w:t>
            </w:r>
            <w:r w:rsidRPr="00F467AA">
              <w:rPr>
                <w:spacing w:val="-6"/>
                <w:lang w:val="uk-UA"/>
              </w:rPr>
              <w:t xml:space="preserve"> -</w:t>
            </w:r>
          </w:p>
          <w:p w:rsidR="004B3250" w:rsidRPr="00F467AA" w:rsidRDefault="004B3250" w:rsidP="00CC3990">
            <w:pPr>
              <w:rPr>
                <w:lang w:val="uk-UA"/>
              </w:rPr>
            </w:pPr>
          </w:p>
        </w:tc>
        <w:tc>
          <w:tcPr>
            <w:tcW w:w="4395" w:type="dxa"/>
          </w:tcPr>
          <w:p w:rsidR="004B3250" w:rsidRPr="0028562C" w:rsidRDefault="004B3250" w:rsidP="00CC3990">
            <w:pPr>
              <w:jc w:val="center"/>
              <w:rPr>
                <w:b/>
                <w:highlight w:val="yellow"/>
                <w:lang w:val="uk-UA"/>
              </w:rPr>
            </w:pPr>
          </w:p>
          <w:p w:rsidR="004B3250" w:rsidRPr="0028562C" w:rsidRDefault="004B3250" w:rsidP="00CC3990">
            <w:pPr>
              <w:jc w:val="center"/>
              <w:rPr>
                <w:b/>
                <w:highlight w:val="yellow"/>
                <w:lang w:val="uk-UA"/>
              </w:rPr>
            </w:pPr>
          </w:p>
          <w:p w:rsidR="004B3250" w:rsidRPr="00570B52" w:rsidRDefault="004B3250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22 085,49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</w:t>
            </w:r>
            <w:r>
              <w:rPr>
                <w:lang w:val="uk-UA"/>
              </w:rPr>
              <w:t>.</w:t>
            </w:r>
            <w:r w:rsidRPr="00570B52">
              <w:rPr>
                <w:lang w:val="uk-UA"/>
              </w:rPr>
              <w:t xml:space="preserve"> грн.</w:t>
            </w:r>
          </w:p>
          <w:p w:rsidR="004B3250" w:rsidRPr="0028562C" w:rsidRDefault="004B3250" w:rsidP="00CC3990">
            <w:pPr>
              <w:jc w:val="center"/>
              <w:rPr>
                <w:highlight w:val="yellow"/>
                <w:lang w:val="uk-UA"/>
              </w:rPr>
            </w:pPr>
          </w:p>
          <w:p w:rsidR="004B3250" w:rsidRPr="001300CA" w:rsidRDefault="004B3250" w:rsidP="00C1001D">
            <w:pPr>
              <w:jc w:val="center"/>
              <w:rPr>
                <w:lang w:val="uk-UA"/>
              </w:rPr>
            </w:pPr>
            <w:r w:rsidRPr="001300CA">
              <w:rPr>
                <w:lang w:val="uk-UA"/>
              </w:rPr>
              <w:t>11</w:t>
            </w:r>
            <w:r>
              <w:rPr>
                <w:lang w:val="uk-UA"/>
              </w:rPr>
              <w:t xml:space="preserve"> 933</w:t>
            </w:r>
            <w:r w:rsidRPr="001300CA">
              <w:rPr>
                <w:lang w:val="uk-UA"/>
              </w:rPr>
              <w:t>,</w:t>
            </w:r>
            <w:r>
              <w:rPr>
                <w:lang w:val="uk-UA"/>
              </w:rPr>
              <w:t>29</w:t>
            </w:r>
            <w:r w:rsidRPr="001300CA">
              <w:rPr>
                <w:lang w:val="uk-UA"/>
              </w:rPr>
              <w:t xml:space="preserve"> тис</w:t>
            </w:r>
            <w:r>
              <w:rPr>
                <w:lang w:val="uk-UA"/>
              </w:rPr>
              <w:t>.</w:t>
            </w:r>
            <w:r w:rsidRPr="001300CA">
              <w:rPr>
                <w:lang w:val="uk-UA"/>
              </w:rPr>
              <w:t xml:space="preserve"> грн.</w:t>
            </w:r>
          </w:p>
          <w:p w:rsidR="004B3250" w:rsidRPr="0028562C" w:rsidRDefault="004B3250" w:rsidP="00082E15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10 152</w:t>
            </w:r>
            <w:r w:rsidRPr="001300CA">
              <w:rPr>
                <w:lang w:val="uk-UA"/>
              </w:rPr>
              <w:t>,</w:t>
            </w:r>
            <w:r>
              <w:rPr>
                <w:lang w:val="uk-UA"/>
              </w:rPr>
              <w:t>20</w:t>
            </w:r>
            <w:r w:rsidRPr="001300CA">
              <w:rPr>
                <w:lang w:val="uk-UA"/>
              </w:rPr>
              <w:t xml:space="preserve"> тис</w:t>
            </w:r>
            <w:r>
              <w:rPr>
                <w:lang w:val="uk-UA"/>
              </w:rPr>
              <w:t>.</w:t>
            </w:r>
            <w:r w:rsidRPr="001300CA">
              <w:rPr>
                <w:lang w:val="uk-UA"/>
              </w:rPr>
              <w:t xml:space="preserve"> грн.</w:t>
            </w:r>
            <w:r w:rsidRPr="0068648E">
              <w:rPr>
                <w:highlight w:val="yellow"/>
                <w:lang w:val="uk-UA"/>
              </w:rPr>
              <w:t xml:space="preserve"> </w:t>
            </w:r>
          </w:p>
        </w:tc>
      </w:tr>
      <w:tr w:rsidR="004B3250" w:rsidRPr="00DE70E7" w:rsidTr="00CC3990">
        <w:trPr>
          <w:trHeight w:val="20"/>
        </w:trPr>
        <w:tc>
          <w:tcPr>
            <w:tcW w:w="709" w:type="dxa"/>
          </w:tcPr>
          <w:p w:rsidR="004B3250" w:rsidRPr="00CF046C" w:rsidRDefault="004B3250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10.1.</w:t>
            </w:r>
          </w:p>
        </w:tc>
        <w:tc>
          <w:tcPr>
            <w:tcW w:w="4430" w:type="dxa"/>
          </w:tcPr>
          <w:p w:rsidR="004B3250" w:rsidRPr="00150DDF" w:rsidRDefault="004B3250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</w:tcPr>
          <w:p w:rsidR="004B3250" w:rsidRPr="00570B52" w:rsidRDefault="004B3250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22 085</w:t>
            </w:r>
            <w:bookmarkStart w:id="0" w:name="_GoBack"/>
            <w:bookmarkEnd w:id="0"/>
            <w:r>
              <w:rPr>
                <w:lang w:val="uk-UA"/>
              </w:rPr>
              <w:t>,49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</w:t>
            </w:r>
            <w:r>
              <w:rPr>
                <w:lang w:val="uk-UA"/>
              </w:rPr>
              <w:t>.</w:t>
            </w:r>
            <w:r w:rsidRPr="00570B52">
              <w:rPr>
                <w:lang w:val="uk-UA"/>
              </w:rPr>
              <w:t xml:space="preserve"> грн.</w:t>
            </w:r>
          </w:p>
          <w:p w:rsidR="004B3250" w:rsidRPr="0028562C" w:rsidRDefault="004B3250" w:rsidP="00CC3990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4B3250" w:rsidRPr="00DE70E7" w:rsidTr="00CC3990">
        <w:trPr>
          <w:trHeight w:val="20"/>
        </w:trPr>
        <w:tc>
          <w:tcPr>
            <w:tcW w:w="709" w:type="dxa"/>
          </w:tcPr>
          <w:p w:rsidR="004B3250" w:rsidRPr="00CF046C" w:rsidRDefault="004B3250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10.2.</w:t>
            </w:r>
          </w:p>
        </w:tc>
        <w:tc>
          <w:tcPr>
            <w:tcW w:w="4430" w:type="dxa"/>
          </w:tcPr>
          <w:p w:rsidR="004B3250" w:rsidRPr="00CF046C" w:rsidRDefault="004B3250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Кошти  інших джерел</w:t>
            </w:r>
          </w:p>
        </w:tc>
        <w:tc>
          <w:tcPr>
            <w:tcW w:w="4395" w:type="dxa"/>
          </w:tcPr>
          <w:p w:rsidR="004B3250" w:rsidRPr="00F467AA" w:rsidRDefault="004B3250" w:rsidP="00CC3990">
            <w:pPr>
              <w:jc w:val="center"/>
              <w:rPr>
                <w:lang w:val="uk-UA"/>
              </w:rPr>
            </w:pPr>
            <w:r w:rsidRPr="00CF046C">
              <w:rPr>
                <w:lang w:val="uk-UA"/>
              </w:rPr>
              <w:t>----</w:t>
            </w:r>
          </w:p>
        </w:tc>
      </w:tr>
    </w:tbl>
    <w:p w:rsidR="004B3250" w:rsidRDefault="004B3250" w:rsidP="00621909">
      <w:pPr>
        <w:rPr>
          <w:lang w:val="uk-UA"/>
        </w:rPr>
      </w:pPr>
    </w:p>
    <w:p w:rsidR="004B3250" w:rsidRDefault="004B3250" w:rsidP="00621909">
      <w:pPr>
        <w:rPr>
          <w:lang w:val="uk-UA"/>
        </w:rPr>
      </w:pPr>
    </w:p>
    <w:p w:rsidR="004B3250" w:rsidRDefault="004B3250" w:rsidP="00621909">
      <w:pPr>
        <w:rPr>
          <w:lang w:val="uk-UA"/>
        </w:rPr>
      </w:pPr>
    </w:p>
    <w:p w:rsidR="004B3250" w:rsidRDefault="004B3250" w:rsidP="00621909">
      <w:pPr>
        <w:rPr>
          <w:lang w:val="uk-UA"/>
        </w:rPr>
      </w:pPr>
    </w:p>
    <w:p w:rsidR="004B3250" w:rsidRPr="0083199B" w:rsidRDefault="004B3250" w:rsidP="002B28E2">
      <w:pPr>
        <w:rPr>
          <w:b/>
          <w:bCs/>
          <w:sz w:val="28"/>
          <w:szCs w:val="28"/>
          <w:lang w:val="uk-UA"/>
        </w:rPr>
      </w:pPr>
      <w:r w:rsidRPr="00CF046C">
        <w:rPr>
          <w:b/>
          <w:bCs/>
          <w:sz w:val="28"/>
          <w:szCs w:val="28"/>
          <w:lang w:val="uk-UA"/>
        </w:rPr>
        <w:t>Секрета</w:t>
      </w:r>
      <w:r w:rsidRPr="002758A6">
        <w:rPr>
          <w:b/>
          <w:bCs/>
          <w:sz w:val="28"/>
          <w:szCs w:val="28"/>
          <w:lang w:val="uk-UA"/>
        </w:rPr>
        <w:t>р міської ради</w:t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Юрій КУШНІР</w:t>
      </w:r>
    </w:p>
    <w:p w:rsidR="004B3250" w:rsidRDefault="004B3250" w:rsidP="002B28E2">
      <w:pPr>
        <w:rPr>
          <w:b/>
          <w:bCs/>
          <w:sz w:val="28"/>
          <w:szCs w:val="28"/>
          <w:lang w:val="uk-UA"/>
        </w:rPr>
      </w:pPr>
    </w:p>
    <w:p w:rsidR="004B3250" w:rsidRPr="00055322" w:rsidRDefault="004B3250" w:rsidP="002B28E2">
      <w:pPr>
        <w:rPr>
          <w:lang w:val="uk-UA"/>
        </w:rPr>
      </w:pPr>
      <w:r>
        <w:rPr>
          <w:bCs/>
          <w:lang w:val="uk-UA"/>
        </w:rPr>
        <w:t>Олексій Юдін</w:t>
      </w:r>
    </w:p>
    <w:sectPr w:rsidR="004B3250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250" w:rsidRDefault="004B3250" w:rsidP="00ED69E3">
      <w:r>
        <w:separator/>
      </w:r>
    </w:p>
  </w:endnote>
  <w:endnote w:type="continuationSeparator" w:id="0">
    <w:p w:rsidR="004B3250" w:rsidRDefault="004B3250" w:rsidP="00ED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250" w:rsidRDefault="004B3250" w:rsidP="00ED69E3">
      <w:r>
        <w:separator/>
      </w:r>
    </w:p>
  </w:footnote>
  <w:footnote w:type="continuationSeparator" w:id="0">
    <w:p w:rsidR="004B3250" w:rsidRDefault="004B3250" w:rsidP="00ED6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14000"/>
    <w:rsid w:val="0003612D"/>
    <w:rsid w:val="000375D4"/>
    <w:rsid w:val="00040F2E"/>
    <w:rsid w:val="000453F7"/>
    <w:rsid w:val="000471AD"/>
    <w:rsid w:val="00055322"/>
    <w:rsid w:val="000618B6"/>
    <w:rsid w:val="00063D2F"/>
    <w:rsid w:val="0007182E"/>
    <w:rsid w:val="000820D0"/>
    <w:rsid w:val="00082E15"/>
    <w:rsid w:val="0008734D"/>
    <w:rsid w:val="000A2B27"/>
    <w:rsid w:val="000A722F"/>
    <w:rsid w:val="000C2547"/>
    <w:rsid w:val="000C5885"/>
    <w:rsid w:val="000D2BBD"/>
    <w:rsid w:val="000E736F"/>
    <w:rsid w:val="000F060E"/>
    <w:rsid w:val="000F45EC"/>
    <w:rsid w:val="000F5034"/>
    <w:rsid w:val="000F51AC"/>
    <w:rsid w:val="00110D47"/>
    <w:rsid w:val="00111837"/>
    <w:rsid w:val="00113098"/>
    <w:rsid w:val="00113BC6"/>
    <w:rsid w:val="00122FB8"/>
    <w:rsid w:val="00124C41"/>
    <w:rsid w:val="001300CA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44B2"/>
    <w:rsid w:val="001949F9"/>
    <w:rsid w:val="00196E56"/>
    <w:rsid w:val="001A488D"/>
    <w:rsid w:val="001C2560"/>
    <w:rsid w:val="001C3879"/>
    <w:rsid w:val="001F43E9"/>
    <w:rsid w:val="002011B0"/>
    <w:rsid w:val="00204A84"/>
    <w:rsid w:val="00204C0E"/>
    <w:rsid w:val="0022460B"/>
    <w:rsid w:val="00225894"/>
    <w:rsid w:val="002316DB"/>
    <w:rsid w:val="002342FC"/>
    <w:rsid w:val="00244791"/>
    <w:rsid w:val="00244EE1"/>
    <w:rsid w:val="00267846"/>
    <w:rsid w:val="002758A6"/>
    <w:rsid w:val="0028562C"/>
    <w:rsid w:val="00287E0A"/>
    <w:rsid w:val="00290443"/>
    <w:rsid w:val="002946F8"/>
    <w:rsid w:val="002A1954"/>
    <w:rsid w:val="002B1DFE"/>
    <w:rsid w:val="002B28E2"/>
    <w:rsid w:val="002C0445"/>
    <w:rsid w:val="002C186A"/>
    <w:rsid w:val="002C1A5D"/>
    <w:rsid w:val="002C273F"/>
    <w:rsid w:val="002C3F26"/>
    <w:rsid w:val="002C6FB1"/>
    <w:rsid w:val="002D193F"/>
    <w:rsid w:val="002E6EFF"/>
    <w:rsid w:val="00300395"/>
    <w:rsid w:val="0031603E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268C"/>
    <w:rsid w:val="003D4029"/>
    <w:rsid w:val="003D763C"/>
    <w:rsid w:val="003E1DA3"/>
    <w:rsid w:val="003E735D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7556F"/>
    <w:rsid w:val="004768DE"/>
    <w:rsid w:val="004A79C3"/>
    <w:rsid w:val="004B3250"/>
    <w:rsid w:val="004B74D7"/>
    <w:rsid w:val="004C00C8"/>
    <w:rsid w:val="004C662B"/>
    <w:rsid w:val="004E1508"/>
    <w:rsid w:val="004E214C"/>
    <w:rsid w:val="004F5B4B"/>
    <w:rsid w:val="005148F9"/>
    <w:rsid w:val="005223BD"/>
    <w:rsid w:val="00522C94"/>
    <w:rsid w:val="00542F6E"/>
    <w:rsid w:val="00544C13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99B"/>
    <w:rsid w:val="00577CC4"/>
    <w:rsid w:val="00587E38"/>
    <w:rsid w:val="005963A0"/>
    <w:rsid w:val="005A2E15"/>
    <w:rsid w:val="005B008D"/>
    <w:rsid w:val="005B10BB"/>
    <w:rsid w:val="005B71EF"/>
    <w:rsid w:val="005C206F"/>
    <w:rsid w:val="005F3047"/>
    <w:rsid w:val="005F33A8"/>
    <w:rsid w:val="005F7B03"/>
    <w:rsid w:val="00621909"/>
    <w:rsid w:val="00626D73"/>
    <w:rsid w:val="00631EAA"/>
    <w:rsid w:val="00633541"/>
    <w:rsid w:val="00640331"/>
    <w:rsid w:val="00657B9E"/>
    <w:rsid w:val="0066687F"/>
    <w:rsid w:val="00681736"/>
    <w:rsid w:val="00682BEA"/>
    <w:rsid w:val="0068648E"/>
    <w:rsid w:val="0068693E"/>
    <w:rsid w:val="006A2380"/>
    <w:rsid w:val="006A381C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47873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0043"/>
    <w:rsid w:val="008027BC"/>
    <w:rsid w:val="00813C6E"/>
    <w:rsid w:val="008243B7"/>
    <w:rsid w:val="00830824"/>
    <w:rsid w:val="0083199B"/>
    <w:rsid w:val="008353C8"/>
    <w:rsid w:val="00837572"/>
    <w:rsid w:val="00842D2F"/>
    <w:rsid w:val="008525FA"/>
    <w:rsid w:val="00854C14"/>
    <w:rsid w:val="00854E45"/>
    <w:rsid w:val="00865455"/>
    <w:rsid w:val="0087607C"/>
    <w:rsid w:val="00893809"/>
    <w:rsid w:val="008A3FEB"/>
    <w:rsid w:val="008A551A"/>
    <w:rsid w:val="008B1800"/>
    <w:rsid w:val="008B2CB5"/>
    <w:rsid w:val="008B4307"/>
    <w:rsid w:val="008B629A"/>
    <w:rsid w:val="008C4C72"/>
    <w:rsid w:val="008C6FE5"/>
    <w:rsid w:val="008C78EE"/>
    <w:rsid w:val="008C7CA0"/>
    <w:rsid w:val="008D5816"/>
    <w:rsid w:val="008E430E"/>
    <w:rsid w:val="008E6A70"/>
    <w:rsid w:val="008E6FD2"/>
    <w:rsid w:val="008F6D14"/>
    <w:rsid w:val="0091272F"/>
    <w:rsid w:val="00921F82"/>
    <w:rsid w:val="00927385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B43C5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5445"/>
    <w:rsid w:val="00A675EF"/>
    <w:rsid w:val="00A75A58"/>
    <w:rsid w:val="00A82E92"/>
    <w:rsid w:val="00A87666"/>
    <w:rsid w:val="00A93C3E"/>
    <w:rsid w:val="00AA391F"/>
    <w:rsid w:val="00AA624A"/>
    <w:rsid w:val="00AC1414"/>
    <w:rsid w:val="00AC6494"/>
    <w:rsid w:val="00AD2A80"/>
    <w:rsid w:val="00AD3A57"/>
    <w:rsid w:val="00AD70EE"/>
    <w:rsid w:val="00AD732E"/>
    <w:rsid w:val="00AE614D"/>
    <w:rsid w:val="00AE6C08"/>
    <w:rsid w:val="00AF2AEF"/>
    <w:rsid w:val="00B07CFB"/>
    <w:rsid w:val="00B21611"/>
    <w:rsid w:val="00B34268"/>
    <w:rsid w:val="00B44707"/>
    <w:rsid w:val="00B44AAF"/>
    <w:rsid w:val="00B5301C"/>
    <w:rsid w:val="00B70D0D"/>
    <w:rsid w:val="00B754D0"/>
    <w:rsid w:val="00B97CD7"/>
    <w:rsid w:val="00BA14EA"/>
    <w:rsid w:val="00BA735D"/>
    <w:rsid w:val="00BB1470"/>
    <w:rsid w:val="00BD24E1"/>
    <w:rsid w:val="00BD705A"/>
    <w:rsid w:val="00BF1485"/>
    <w:rsid w:val="00BF5381"/>
    <w:rsid w:val="00C02FF2"/>
    <w:rsid w:val="00C03857"/>
    <w:rsid w:val="00C1001D"/>
    <w:rsid w:val="00C10D50"/>
    <w:rsid w:val="00C126CB"/>
    <w:rsid w:val="00C1563B"/>
    <w:rsid w:val="00C17B5A"/>
    <w:rsid w:val="00C279E1"/>
    <w:rsid w:val="00C378A2"/>
    <w:rsid w:val="00C40355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3990"/>
    <w:rsid w:val="00CC5002"/>
    <w:rsid w:val="00CF046C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748CA"/>
    <w:rsid w:val="00D95F09"/>
    <w:rsid w:val="00DA7211"/>
    <w:rsid w:val="00DB1E44"/>
    <w:rsid w:val="00DD50CB"/>
    <w:rsid w:val="00DD57A1"/>
    <w:rsid w:val="00DE1B8F"/>
    <w:rsid w:val="00DE2058"/>
    <w:rsid w:val="00DE2628"/>
    <w:rsid w:val="00DE4EC0"/>
    <w:rsid w:val="00DE70D1"/>
    <w:rsid w:val="00DE70E7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65BCC"/>
    <w:rsid w:val="00E84ED0"/>
    <w:rsid w:val="00E85F30"/>
    <w:rsid w:val="00E87324"/>
    <w:rsid w:val="00EA6159"/>
    <w:rsid w:val="00EB1919"/>
    <w:rsid w:val="00EB30B0"/>
    <w:rsid w:val="00EB4E9B"/>
    <w:rsid w:val="00EB7A4E"/>
    <w:rsid w:val="00EC6179"/>
    <w:rsid w:val="00ED69E3"/>
    <w:rsid w:val="00EE177C"/>
    <w:rsid w:val="00EE758B"/>
    <w:rsid w:val="00EF021B"/>
    <w:rsid w:val="00EF38DF"/>
    <w:rsid w:val="00EF3C65"/>
    <w:rsid w:val="00F03E63"/>
    <w:rsid w:val="00F2424B"/>
    <w:rsid w:val="00F2625C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81D22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character" w:styleId="Emphasis">
    <w:name w:val="Emphasis"/>
    <w:basedOn w:val="DefaultParagraphFont"/>
    <w:uiPriority w:val="99"/>
    <w:qFormat/>
    <w:locked/>
    <w:rsid w:val="00040F2E"/>
    <w:rPr>
      <w:rFonts w:cs="Times New Roman"/>
      <w:i/>
    </w:rPr>
  </w:style>
  <w:style w:type="paragraph" w:customStyle="1" w:styleId="rvps12">
    <w:name w:val="rvps12"/>
    <w:basedOn w:val="Normal"/>
    <w:uiPriority w:val="99"/>
    <w:rsid w:val="00F33E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69E3"/>
    <w:rPr>
      <w:rFonts w:ascii="Times New Roman" w:hAnsi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69E3"/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89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884</TotalTime>
  <Pages>3</Pages>
  <Words>3299</Words>
  <Characters>1881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230</cp:revision>
  <cp:lastPrinted>2024-10-30T13:06:00Z</cp:lastPrinted>
  <dcterms:created xsi:type="dcterms:W3CDTF">2018-02-05T14:47:00Z</dcterms:created>
  <dcterms:modified xsi:type="dcterms:W3CDTF">2024-11-01T10:05:00Z</dcterms:modified>
</cp:coreProperties>
</file>