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C2" w:rsidRPr="00830F5D" w:rsidRDefault="00C67EC2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:rsidR="00C67EC2" w:rsidRPr="00830F5D" w:rsidRDefault="00C67EC2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C67EC2" w:rsidRPr="00830F5D" w:rsidRDefault="00C67EC2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27.04</w:t>
      </w:r>
      <w:r w:rsidRPr="00830F5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3 </w:t>
      </w:r>
      <w:r w:rsidRPr="00830F5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1291</w:t>
      </w:r>
    </w:p>
    <w:p w:rsidR="00C67EC2" w:rsidRDefault="00C67EC2" w:rsidP="00830F5D">
      <w:pPr>
        <w:ind w:right="6"/>
        <w:jc w:val="right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jc w:val="right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jc w:val="right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jc w:val="center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 xml:space="preserve">Перелік майна, яке передається на баланс </w:t>
      </w:r>
      <w:r>
        <w:rPr>
          <w:b/>
          <w:sz w:val="28"/>
          <w:szCs w:val="28"/>
          <w:lang w:val="uk-UA"/>
        </w:rPr>
        <w:t xml:space="preserve">комунальному підприємству «ЕКО-САН» </w:t>
      </w:r>
      <w:r w:rsidRPr="00830F5D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</w:t>
      </w:r>
      <w:r w:rsidRPr="00830F5D">
        <w:rPr>
          <w:b/>
          <w:sz w:val="28"/>
          <w:szCs w:val="28"/>
          <w:lang w:val="uk-UA"/>
        </w:rPr>
        <w:t>.</w:t>
      </w:r>
    </w:p>
    <w:p w:rsidR="00C67EC2" w:rsidRDefault="00C67EC2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C67EC2" w:rsidRDefault="00C67EC2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C67EC2" w:rsidRPr="00830F5D" w:rsidRDefault="00C67EC2" w:rsidP="00830F5D">
      <w:pPr>
        <w:ind w:right="6"/>
        <w:jc w:val="center"/>
        <w:rPr>
          <w:b/>
          <w:sz w:val="28"/>
          <w:szCs w:val="28"/>
          <w:lang w:val="uk-UA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267"/>
        <w:gridCol w:w="1313"/>
        <w:gridCol w:w="814"/>
        <w:gridCol w:w="1275"/>
        <w:gridCol w:w="1140"/>
        <w:gridCol w:w="567"/>
        <w:gridCol w:w="1186"/>
      </w:tblGrid>
      <w:tr w:rsidR="00C67EC2" w:rsidRPr="00700EAD" w:rsidTr="002B54E1">
        <w:trPr>
          <w:cantSplit/>
          <w:trHeight w:val="443"/>
          <w:jc w:val="center"/>
        </w:trPr>
        <w:tc>
          <w:tcPr>
            <w:tcW w:w="362" w:type="dxa"/>
            <w:vMerge w:val="restart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№ з/п</w:t>
            </w:r>
          </w:p>
        </w:tc>
        <w:tc>
          <w:tcPr>
            <w:tcW w:w="3267" w:type="dxa"/>
            <w:vMerge w:val="restart"/>
            <w:vAlign w:val="center"/>
          </w:tcPr>
          <w:p w:rsidR="00C67EC2" w:rsidRPr="00D40695" w:rsidRDefault="00C67EC2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Найменування,</w:t>
            </w:r>
          </w:p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характеристики майна</w:t>
            </w:r>
          </w:p>
        </w:tc>
        <w:tc>
          <w:tcPr>
            <w:tcW w:w="1313" w:type="dxa"/>
            <w:vMerge w:val="restart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Державний реєстрацій-</w:t>
            </w:r>
          </w:p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ний номер</w:t>
            </w:r>
          </w:p>
        </w:tc>
        <w:tc>
          <w:tcPr>
            <w:tcW w:w="814" w:type="dxa"/>
            <w:vMerge w:val="restart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Рік </w:t>
            </w:r>
          </w:p>
          <w:p w:rsidR="00C67EC2" w:rsidRPr="00D40695" w:rsidRDefault="00C67EC2" w:rsidP="00487AAF">
            <w:pPr>
              <w:suppressAutoHyphens/>
              <w:jc w:val="center"/>
              <w:rPr>
                <w:b/>
                <w:spacing w:val="-2"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випус-</w:t>
            </w:r>
          </w:p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ку</w:t>
            </w:r>
          </w:p>
        </w:tc>
        <w:tc>
          <w:tcPr>
            <w:tcW w:w="1275" w:type="dxa"/>
            <w:vMerge w:val="restart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Інвен-тарний номер </w:t>
            </w:r>
          </w:p>
        </w:tc>
        <w:tc>
          <w:tcPr>
            <w:tcW w:w="2893" w:type="dxa"/>
            <w:gridSpan w:val="3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Вартість, грн.</w:t>
            </w:r>
          </w:p>
        </w:tc>
      </w:tr>
      <w:tr w:rsidR="00C67EC2" w:rsidRPr="00700EAD" w:rsidTr="00B3195D">
        <w:trPr>
          <w:cantSplit/>
          <w:trHeight w:val="690"/>
          <w:jc w:val="center"/>
        </w:trPr>
        <w:tc>
          <w:tcPr>
            <w:tcW w:w="362" w:type="dxa"/>
            <w:vMerge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3267" w:type="dxa"/>
            <w:vMerge/>
            <w:vAlign w:val="center"/>
          </w:tcPr>
          <w:p w:rsidR="00C67EC2" w:rsidRPr="00D40695" w:rsidRDefault="00C67EC2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313" w:type="dxa"/>
            <w:vMerge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814" w:type="dxa"/>
            <w:vMerge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140" w:type="dxa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первісна</w:t>
            </w:r>
          </w:p>
        </w:tc>
        <w:tc>
          <w:tcPr>
            <w:tcW w:w="567" w:type="dxa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знос</w:t>
            </w:r>
          </w:p>
        </w:tc>
        <w:tc>
          <w:tcPr>
            <w:tcW w:w="1186" w:type="dxa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зали-шкова</w:t>
            </w:r>
          </w:p>
        </w:tc>
      </w:tr>
      <w:tr w:rsidR="00C67EC2" w:rsidRPr="00700EAD" w:rsidTr="00B3195D">
        <w:trPr>
          <w:cantSplit/>
          <w:trHeight w:val="582"/>
          <w:jc w:val="center"/>
        </w:trPr>
        <w:tc>
          <w:tcPr>
            <w:tcW w:w="362" w:type="dxa"/>
            <w:vAlign w:val="center"/>
          </w:tcPr>
          <w:p w:rsidR="00C67EC2" w:rsidRPr="00D40695" w:rsidRDefault="00C67EC2" w:rsidP="00487AAF">
            <w:pPr>
              <w:suppressAutoHyphens/>
              <w:jc w:val="center"/>
              <w:rPr>
                <w:lang w:val="uk-UA" w:eastAsia="ar-SA"/>
              </w:rPr>
            </w:pPr>
            <w:r w:rsidRPr="00D40695">
              <w:rPr>
                <w:lang w:val="uk-UA" w:eastAsia="ar-SA"/>
              </w:rPr>
              <w:t>1</w:t>
            </w:r>
          </w:p>
        </w:tc>
        <w:tc>
          <w:tcPr>
            <w:tcW w:w="3267" w:type="dxa"/>
            <w:vAlign w:val="center"/>
          </w:tcPr>
          <w:p w:rsidR="00C67EC2" w:rsidRPr="00377C8F" w:rsidRDefault="00C67EC2" w:rsidP="0070582E">
            <w:pPr>
              <w:rPr>
                <w:lang w:val="uk-UA"/>
              </w:rPr>
            </w:pPr>
            <w:r w:rsidRPr="00336124">
              <w:rPr>
                <w:lang w:val="uk-UA"/>
              </w:rPr>
              <w:t>Навантажувач фронтальний  LG933L (3323215А29) з подовженою стрілою (VLG0933LHN0605996)</w:t>
            </w:r>
          </w:p>
        </w:tc>
        <w:tc>
          <w:tcPr>
            <w:tcW w:w="1313" w:type="dxa"/>
            <w:vAlign w:val="center"/>
          </w:tcPr>
          <w:p w:rsidR="00C67EC2" w:rsidRPr="002B54E1" w:rsidRDefault="00C67EC2" w:rsidP="00487AA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29464 АХ</w:t>
            </w:r>
          </w:p>
        </w:tc>
        <w:tc>
          <w:tcPr>
            <w:tcW w:w="814" w:type="dxa"/>
            <w:vAlign w:val="center"/>
          </w:tcPr>
          <w:p w:rsidR="00C67EC2" w:rsidRPr="002B54E1" w:rsidRDefault="00C67EC2" w:rsidP="00336124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2022</w:t>
            </w:r>
          </w:p>
        </w:tc>
        <w:tc>
          <w:tcPr>
            <w:tcW w:w="1275" w:type="dxa"/>
            <w:vAlign w:val="center"/>
          </w:tcPr>
          <w:p w:rsidR="00C67EC2" w:rsidRPr="002B54E1" w:rsidRDefault="00C67EC2" w:rsidP="00336124">
            <w:pPr>
              <w:suppressAutoHyphens/>
              <w:jc w:val="center"/>
              <w:rPr>
                <w:lang w:val="uk-UA" w:eastAsia="ar-SA"/>
              </w:rPr>
            </w:pPr>
            <w:r w:rsidRPr="002B54E1">
              <w:rPr>
                <w:sz w:val="22"/>
                <w:szCs w:val="22"/>
                <w:lang w:val="uk-UA" w:eastAsia="ar-SA"/>
              </w:rPr>
              <w:t>1015</w:t>
            </w:r>
            <w:r>
              <w:rPr>
                <w:sz w:val="22"/>
                <w:szCs w:val="22"/>
                <w:lang w:val="uk-UA" w:eastAsia="ar-SA"/>
              </w:rPr>
              <w:t>00060</w:t>
            </w:r>
          </w:p>
        </w:tc>
        <w:tc>
          <w:tcPr>
            <w:tcW w:w="1140" w:type="dxa"/>
            <w:vAlign w:val="center"/>
          </w:tcPr>
          <w:p w:rsidR="00C67EC2" w:rsidRPr="002B54E1" w:rsidRDefault="00C67EC2" w:rsidP="002B54E1">
            <w:pPr>
              <w:tabs>
                <w:tab w:val="left" w:pos="5812"/>
                <w:tab w:val="left" w:pos="6946"/>
              </w:tabs>
              <w:ind w:left="61"/>
              <w:rPr>
                <w:lang w:val="uk-UA"/>
              </w:rPr>
            </w:pPr>
            <w:bookmarkStart w:id="0" w:name="_GoBack"/>
            <w:r>
              <w:rPr>
                <w:sz w:val="22"/>
                <w:szCs w:val="22"/>
                <w:lang w:val="uk-UA"/>
              </w:rPr>
              <w:t>2146000,00</w:t>
            </w:r>
            <w:bookmarkEnd w:id="0"/>
          </w:p>
        </w:tc>
        <w:tc>
          <w:tcPr>
            <w:tcW w:w="567" w:type="dxa"/>
            <w:vAlign w:val="center"/>
          </w:tcPr>
          <w:p w:rsidR="00C67EC2" w:rsidRPr="002B54E1" w:rsidRDefault="00C67EC2" w:rsidP="002B54E1">
            <w:pPr>
              <w:tabs>
                <w:tab w:val="left" w:pos="5812"/>
                <w:tab w:val="left" w:pos="6946"/>
              </w:tabs>
              <w:jc w:val="center"/>
              <w:rPr>
                <w:lang w:val="uk-UA"/>
              </w:rPr>
            </w:pPr>
            <w:r w:rsidRPr="002B54E1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86" w:type="dxa"/>
            <w:vAlign w:val="center"/>
          </w:tcPr>
          <w:p w:rsidR="00C67EC2" w:rsidRPr="002B54E1" w:rsidRDefault="00C67EC2" w:rsidP="00B3195D">
            <w:pPr>
              <w:tabs>
                <w:tab w:val="left" w:pos="5812"/>
                <w:tab w:val="left" w:pos="694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2146000,00</w:t>
            </w:r>
          </w:p>
        </w:tc>
      </w:tr>
    </w:tbl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Pr="00F85E45" w:rsidRDefault="00C67EC2" w:rsidP="00830F5D">
      <w:pPr>
        <w:ind w:right="6"/>
        <w:rPr>
          <w:b/>
          <w:sz w:val="28"/>
          <w:szCs w:val="28"/>
          <w:lang w:val="uk-UA"/>
        </w:rPr>
      </w:pPr>
      <w:r w:rsidRPr="00D40695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C67EC2" w:rsidRDefault="00C67EC2" w:rsidP="00830F5D">
      <w:pPr>
        <w:ind w:right="6"/>
        <w:rPr>
          <w:lang w:val="uk-UA"/>
        </w:rPr>
      </w:pPr>
    </w:p>
    <w:p w:rsidR="00C67EC2" w:rsidRPr="00830F5D" w:rsidRDefault="00C67EC2" w:rsidP="00830F5D">
      <w:pPr>
        <w:ind w:right="6"/>
        <w:rPr>
          <w:lang w:val="uk-UA"/>
        </w:rPr>
      </w:pPr>
      <w:r>
        <w:rPr>
          <w:lang w:val="uk-UA"/>
        </w:rPr>
        <w:t xml:space="preserve">Микола Пономар, </w:t>
      </w:r>
      <w:r w:rsidRPr="00830F5D">
        <w:rPr>
          <w:lang w:val="uk-UA"/>
        </w:rPr>
        <w:t>22015</w:t>
      </w: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sz w:val="28"/>
          <w:szCs w:val="28"/>
          <w:lang w:val="uk-UA"/>
        </w:rPr>
      </w:pPr>
    </w:p>
    <w:p w:rsidR="00C67EC2" w:rsidRDefault="00C67EC2" w:rsidP="00830F5D">
      <w:pPr>
        <w:ind w:right="6"/>
        <w:rPr>
          <w:b/>
          <w:lang w:val="uk-UA"/>
        </w:rPr>
      </w:pPr>
    </w:p>
    <w:sectPr w:rsidR="00C67EC2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69A"/>
    <w:rsid w:val="000921FD"/>
    <w:rsid w:val="000E0A0F"/>
    <w:rsid w:val="00125407"/>
    <w:rsid w:val="001B2E9B"/>
    <w:rsid w:val="001F023B"/>
    <w:rsid w:val="00201255"/>
    <w:rsid w:val="00203FF7"/>
    <w:rsid w:val="002447E8"/>
    <w:rsid w:val="0028137D"/>
    <w:rsid w:val="002852CE"/>
    <w:rsid w:val="002B54E1"/>
    <w:rsid w:val="00334819"/>
    <w:rsid w:val="00336124"/>
    <w:rsid w:val="003458EE"/>
    <w:rsid w:val="00377C8F"/>
    <w:rsid w:val="003E62C7"/>
    <w:rsid w:val="004242A1"/>
    <w:rsid w:val="00487AAF"/>
    <w:rsid w:val="00527D06"/>
    <w:rsid w:val="00551AAE"/>
    <w:rsid w:val="005819FC"/>
    <w:rsid w:val="00591997"/>
    <w:rsid w:val="005A6E71"/>
    <w:rsid w:val="005C5D1E"/>
    <w:rsid w:val="00620CCB"/>
    <w:rsid w:val="00620DFE"/>
    <w:rsid w:val="00622B0D"/>
    <w:rsid w:val="006249E6"/>
    <w:rsid w:val="006567B7"/>
    <w:rsid w:val="00657965"/>
    <w:rsid w:val="00700EAD"/>
    <w:rsid w:val="00702D27"/>
    <w:rsid w:val="0070582E"/>
    <w:rsid w:val="007401BF"/>
    <w:rsid w:val="0078770A"/>
    <w:rsid w:val="007D75B7"/>
    <w:rsid w:val="007E11EA"/>
    <w:rsid w:val="00830F5D"/>
    <w:rsid w:val="008A0E51"/>
    <w:rsid w:val="008C0E0E"/>
    <w:rsid w:val="009A5C40"/>
    <w:rsid w:val="00A45EC2"/>
    <w:rsid w:val="00AA7D46"/>
    <w:rsid w:val="00AC015C"/>
    <w:rsid w:val="00AC38E8"/>
    <w:rsid w:val="00AC5082"/>
    <w:rsid w:val="00AD1A8E"/>
    <w:rsid w:val="00AF7DEA"/>
    <w:rsid w:val="00B00F23"/>
    <w:rsid w:val="00B3195D"/>
    <w:rsid w:val="00B711C5"/>
    <w:rsid w:val="00B956A5"/>
    <w:rsid w:val="00BB5B00"/>
    <w:rsid w:val="00C14070"/>
    <w:rsid w:val="00C67EC2"/>
    <w:rsid w:val="00CA069A"/>
    <w:rsid w:val="00CB792E"/>
    <w:rsid w:val="00CC47CF"/>
    <w:rsid w:val="00D00ADB"/>
    <w:rsid w:val="00D3078B"/>
    <w:rsid w:val="00D40695"/>
    <w:rsid w:val="00D7785F"/>
    <w:rsid w:val="00E5187C"/>
    <w:rsid w:val="00E53B97"/>
    <w:rsid w:val="00E600C3"/>
    <w:rsid w:val="00ED5A53"/>
    <w:rsid w:val="00F85E45"/>
    <w:rsid w:val="00F90FC4"/>
    <w:rsid w:val="00F94129"/>
    <w:rsid w:val="00FA2091"/>
    <w:rsid w:val="00FC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5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398</Words>
  <Characters>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2023-04-17T08:15:00Z</cp:lastPrinted>
  <dcterms:created xsi:type="dcterms:W3CDTF">2021-01-16T08:57:00Z</dcterms:created>
  <dcterms:modified xsi:type="dcterms:W3CDTF">2023-04-26T12:48:00Z</dcterms:modified>
</cp:coreProperties>
</file>