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7C" w:rsidRPr="004E4B15" w:rsidRDefault="00B64C7C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B64C7C" w:rsidRPr="00C133B5">
        <w:trPr>
          <w:trHeight w:val="367"/>
          <w:jc w:val="center"/>
        </w:trPr>
        <w:tc>
          <w:tcPr>
            <w:tcW w:w="5152" w:type="dxa"/>
          </w:tcPr>
          <w:p w:rsidR="00B64C7C" w:rsidRPr="00C133B5" w:rsidRDefault="00B64C7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B64C7C" w:rsidRPr="00DB2612" w:rsidRDefault="00B64C7C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B64C7C" w:rsidRPr="005508A3" w:rsidRDefault="00B64C7C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508A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508A3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B64C7C" w:rsidRPr="00DB2612" w:rsidRDefault="00B64C7C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31.10.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B64C7C" w:rsidRDefault="00B64C7C" w:rsidP="00DB2612">
            <w:pPr>
              <w:ind w:left="442"/>
              <w:rPr>
                <w:sz w:val="24"/>
                <w:szCs w:val="24"/>
              </w:rPr>
            </w:pPr>
          </w:p>
          <w:p w:rsidR="00B64C7C" w:rsidRPr="004E4B15" w:rsidRDefault="00B64C7C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B64C7C" w:rsidRPr="005508A3" w:rsidRDefault="00B64C7C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508A3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B64C7C" w:rsidRPr="003775C6" w:rsidRDefault="00B64C7C" w:rsidP="00FB5501">
      <w:pPr>
        <w:rPr>
          <w:sz w:val="28"/>
          <w:szCs w:val="28"/>
        </w:rPr>
      </w:pPr>
    </w:p>
    <w:p w:rsidR="00B64C7C" w:rsidRPr="003775C6" w:rsidRDefault="00B64C7C" w:rsidP="00FB5501">
      <w:pPr>
        <w:rPr>
          <w:sz w:val="28"/>
          <w:szCs w:val="28"/>
        </w:rPr>
      </w:pPr>
    </w:p>
    <w:p w:rsidR="00B64C7C" w:rsidRPr="003775C6" w:rsidRDefault="00B64C7C" w:rsidP="00FB5501">
      <w:pPr>
        <w:rPr>
          <w:sz w:val="28"/>
          <w:szCs w:val="28"/>
        </w:rPr>
      </w:pPr>
    </w:p>
    <w:p w:rsidR="00B64C7C" w:rsidRPr="003775C6" w:rsidRDefault="00B64C7C" w:rsidP="00FB5501">
      <w:pPr>
        <w:rPr>
          <w:sz w:val="28"/>
          <w:szCs w:val="28"/>
        </w:rPr>
      </w:pPr>
    </w:p>
    <w:p w:rsidR="00B64C7C" w:rsidRPr="00C133B5" w:rsidRDefault="00B64C7C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B64C7C" w:rsidRDefault="00B64C7C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B64C7C" w:rsidRDefault="00B64C7C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B64C7C" w:rsidRPr="004E4B15" w:rsidTr="005E2E3A">
        <w:tc>
          <w:tcPr>
            <w:tcW w:w="3402" w:type="dxa"/>
            <w:vMerge w:val="restart"/>
          </w:tcPr>
          <w:p w:rsidR="00B64C7C" w:rsidRPr="004E4B15" w:rsidRDefault="00B64C7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B64C7C" w:rsidRDefault="00B64C7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B64C7C" w:rsidRPr="004E4B15" w:rsidRDefault="00B64C7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B64C7C" w:rsidRPr="004E4B15" w:rsidRDefault="00B64C7C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B64C7C" w:rsidRPr="004E4B15" w:rsidTr="005E2E3A">
        <w:tc>
          <w:tcPr>
            <w:tcW w:w="3402" w:type="dxa"/>
            <w:vMerge/>
          </w:tcPr>
          <w:p w:rsidR="00B64C7C" w:rsidRPr="004E4B15" w:rsidRDefault="00B64C7C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64C7C" w:rsidRDefault="00B64C7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B64C7C" w:rsidRPr="004E4B15" w:rsidRDefault="00B64C7C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B64C7C" w:rsidRPr="004E4B15" w:rsidRDefault="00B64C7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B64C7C" w:rsidRPr="004E4B15" w:rsidRDefault="00B64C7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B64C7C" w:rsidRDefault="00B64C7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B64C7C" w:rsidRPr="004E4B15" w:rsidRDefault="00B64C7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B64C7C" w:rsidRPr="005E2E3A" w:rsidRDefault="00B64C7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4C7C" w:rsidRPr="004E4B15" w:rsidTr="005E2E3A">
        <w:tc>
          <w:tcPr>
            <w:tcW w:w="3402" w:type="dxa"/>
          </w:tcPr>
          <w:p w:rsidR="00B64C7C" w:rsidRPr="005E2E3A" w:rsidRDefault="00B64C7C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B64C7C" w:rsidRPr="005E2E3A" w:rsidRDefault="00B64C7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4C7C" w:rsidRPr="005E2E3A" w:rsidRDefault="00B64C7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4C7C" w:rsidRPr="005E2E3A" w:rsidRDefault="00B64C7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B64C7C" w:rsidRPr="005E2E3A" w:rsidRDefault="00B64C7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4C7C" w:rsidRPr="004E4B15" w:rsidTr="005E2E3A">
        <w:tc>
          <w:tcPr>
            <w:tcW w:w="3402" w:type="dxa"/>
          </w:tcPr>
          <w:p w:rsidR="00B64C7C" w:rsidRPr="004E4B15" w:rsidRDefault="00B64C7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B64C7C" w:rsidRPr="005E2E3A" w:rsidRDefault="00B64C7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64C7C" w:rsidRPr="005E2E3A" w:rsidRDefault="00B64C7C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B64C7C" w:rsidRPr="0078643F" w:rsidRDefault="00B64C7C" w:rsidP="00651706">
            <w:pPr>
              <w:jc w:val="center"/>
              <w:rPr>
                <w:bCs/>
                <w:sz w:val="28"/>
                <w:szCs w:val="28"/>
              </w:rPr>
            </w:pPr>
            <w:r w:rsidRPr="0078643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3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6</w:t>
            </w:r>
            <w:r w:rsidRPr="0078643F">
              <w:rPr>
                <w:bCs/>
                <w:sz w:val="28"/>
                <w:szCs w:val="28"/>
              </w:rPr>
              <w:t>61,9</w:t>
            </w:r>
          </w:p>
        </w:tc>
        <w:tc>
          <w:tcPr>
            <w:tcW w:w="1276" w:type="dxa"/>
          </w:tcPr>
          <w:p w:rsidR="00B64C7C" w:rsidRPr="005E2E3A" w:rsidRDefault="00B64C7C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B64C7C" w:rsidRPr="0078643F" w:rsidRDefault="00B64C7C" w:rsidP="006517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78643F">
              <w:rPr>
                <w:bCs/>
                <w:sz w:val="28"/>
                <w:szCs w:val="28"/>
              </w:rPr>
              <w:t>91,9</w:t>
            </w:r>
          </w:p>
        </w:tc>
      </w:tr>
    </w:tbl>
    <w:p w:rsidR="00B64C7C" w:rsidRPr="00C133B5" w:rsidRDefault="00B64C7C" w:rsidP="00FB5501">
      <w:pPr>
        <w:jc w:val="both"/>
        <w:rPr>
          <w:b/>
          <w:bCs/>
          <w:sz w:val="28"/>
          <w:szCs w:val="28"/>
        </w:rPr>
      </w:pPr>
    </w:p>
    <w:p w:rsidR="00B64C7C" w:rsidRPr="00825E74" w:rsidRDefault="00B64C7C" w:rsidP="00FB5501">
      <w:pPr>
        <w:jc w:val="both"/>
        <w:rPr>
          <w:b/>
          <w:bCs/>
          <w:sz w:val="28"/>
          <w:szCs w:val="28"/>
        </w:rPr>
      </w:pPr>
    </w:p>
    <w:p w:rsidR="00B64C7C" w:rsidRPr="00AC05E1" w:rsidRDefault="00B64C7C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B64C7C" w:rsidRPr="00AC05E1" w:rsidRDefault="00B64C7C" w:rsidP="002B1F47">
      <w:pPr>
        <w:jc w:val="both"/>
        <w:rPr>
          <w:sz w:val="28"/>
          <w:szCs w:val="28"/>
        </w:rPr>
      </w:pPr>
    </w:p>
    <w:p w:rsidR="00B64C7C" w:rsidRPr="00FF263F" w:rsidRDefault="00B64C7C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B64C7C" w:rsidRDefault="00B64C7C" w:rsidP="00090656">
      <w:pPr>
        <w:jc w:val="both"/>
        <w:rPr>
          <w:b/>
          <w:sz w:val="28"/>
          <w:szCs w:val="28"/>
        </w:rPr>
      </w:pPr>
    </w:p>
    <w:p w:rsidR="00B64C7C" w:rsidRDefault="00B64C7C"/>
    <w:sectPr w:rsidR="00B64C7C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71CF8"/>
    <w:rsid w:val="004823FF"/>
    <w:rsid w:val="004B6830"/>
    <w:rsid w:val="004E4B15"/>
    <w:rsid w:val="005508A3"/>
    <w:rsid w:val="00566512"/>
    <w:rsid w:val="005B3274"/>
    <w:rsid w:val="005C6F44"/>
    <w:rsid w:val="005E0C9C"/>
    <w:rsid w:val="005E2E3A"/>
    <w:rsid w:val="00605513"/>
    <w:rsid w:val="00651706"/>
    <w:rsid w:val="00670072"/>
    <w:rsid w:val="00681FA1"/>
    <w:rsid w:val="00690735"/>
    <w:rsid w:val="006F448C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7228"/>
    <w:rsid w:val="00992CAC"/>
    <w:rsid w:val="009B7158"/>
    <w:rsid w:val="00AA46B0"/>
    <w:rsid w:val="00AB3941"/>
    <w:rsid w:val="00AC05E1"/>
    <w:rsid w:val="00AE0EE8"/>
    <w:rsid w:val="00B64C7C"/>
    <w:rsid w:val="00B74EFA"/>
    <w:rsid w:val="00BD55C0"/>
    <w:rsid w:val="00C133B5"/>
    <w:rsid w:val="00C343CE"/>
    <w:rsid w:val="00C419A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568</Words>
  <Characters>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94</cp:revision>
  <cp:lastPrinted>2024-10-30T07:35:00Z</cp:lastPrinted>
  <dcterms:created xsi:type="dcterms:W3CDTF">2018-01-30T16:48:00Z</dcterms:created>
  <dcterms:modified xsi:type="dcterms:W3CDTF">2024-10-30T08:52:00Z</dcterms:modified>
</cp:coreProperties>
</file>