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47" w:rsidRDefault="00B97A47" w:rsidP="005E0CDF">
      <w:pPr>
        <w:pStyle w:val="Heading1"/>
        <w:jc w:val="right"/>
      </w:pPr>
    </w:p>
    <w:p w:rsidR="00B97A47" w:rsidRDefault="00B97A47" w:rsidP="00306C9C">
      <w:pPr>
        <w:rPr>
          <w:lang w:val="uk-UA"/>
        </w:rPr>
      </w:pPr>
    </w:p>
    <w:p w:rsidR="00B97A47" w:rsidRDefault="00B97A47" w:rsidP="00306C9C">
      <w:pPr>
        <w:rPr>
          <w:lang w:val="uk-UA"/>
        </w:rPr>
      </w:pPr>
    </w:p>
    <w:p w:rsidR="00B97A47" w:rsidRPr="00306C9C" w:rsidRDefault="00B97A47" w:rsidP="00306C9C">
      <w:pPr>
        <w:rPr>
          <w:lang w:val="uk-UA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3508"/>
      </w:tblGrid>
      <w:tr w:rsidR="00B97A47" w:rsidRPr="00B20370" w:rsidTr="00493BD1">
        <w:trPr>
          <w:jc w:val="right"/>
        </w:trPr>
        <w:tc>
          <w:tcPr>
            <w:tcW w:w="3508" w:type="dxa"/>
          </w:tcPr>
          <w:p w:rsidR="00B97A47" w:rsidRPr="00B20370" w:rsidRDefault="00B97A47" w:rsidP="00493BD1">
            <w:pPr>
              <w:pStyle w:val="Heading1"/>
              <w:rPr>
                <w:b/>
                <w:bCs/>
                <w:i/>
                <w:iCs/>
              </w:rPr>
            </w:pPr>
            <w:r w:rsidRPr="00B20370">
              <w:t>ЗАТВЕРДЖЕНО</w:t>
            </w:r>
          </w:p>
        </w:tc>
      </w:tr>
      <w:tr w:rsidR="00B97A47" w:rsidRPr="00B20370" w:rsidTr="00493BD1">
        <w:trPr>
          <w:jc w:val="right"/>
        </w:trPr>
        <w:tc>
          <w:tcPr>
            <w:tcW w:w="3508" w:type="dxa"/>
          </w:tcPr>
          <w:p w:rsidR="00B97A47" w:rsidRPr="00B20370" w:rsidRDefault="00B97A47" w:rsidP="00493BD1">
            <w:pPr>
              <w:jc w:val="both"/>
              <w:rPr>
                <w:lang w:val="uk-UA"/>
              </w:rPr>
            </w:pPr>
            <w:r w:rsidRPr="00B20370">
              <w:rPr>
                <w:lang w:val="uk-UA"/>
              </w:rPr>
              <w:t>рішенням   міської ради</w:t>
            </w:r>
          </w:p>
        </w:tc>
      </w:tr>
      <w:tr w:rsidR="00B97A47" w:rsidRPr="00B20370" w:rsidTr="00493BD1">
        <w:trPr>
          <w:jc w:val="right"/>
        </w:trPr>
        <w:tc>
          <w:tcPr>
            <w:tcW w:w="3508" w:type="dxa"/>
          </w:tcPr>
          <w:p w:rsidR="00B97A47" w:rsidRPr="00B20370" w:rsidRDefault="00B97A47" w:rsidP="0038304B">
            <w:pPr>
              <w:jc w:val="both"/>
              <w:rPr>
                <w:lang w:val="uk-UA"/>
              </w:rPr>
            </w:pPr>
            <w:r w:rsidRPr="00B20370">
              <w:rPr>
                <w:lang w:val="uk-UA"/>
              </w:rPr>
              <w:t xml:space="preserve">від  </w:t>
            </w:r>
            <w:r>
              <w:rPr>
                <w:lang w:val="uk-UA"/>
              </w:rPr>
              <w:t>27 вересня 2019р.</w:t>
            </w:r>
            <w:r w:rsidRPr="00B20370">
              <w:rPr>
                <w:lang w:val="uk-UA"/>
              </w:rPr>
              <w:t xml:space="preserve">  №</w:t>
            </w:r>
            <w:r>
              <w:rPr>
                <w:lang w:val="uk-UA"/>
              </w:rPr>
              <w:t>1761</w:t>
            </w:r>
            <w:bookmarkStart w:id="0" w:name="_GoBack"/>
            <w:bookmarkEnd w:id="0"/>
          </w:p>
        </w:tc>
      </w:tr>
    </w:tbl>
    <w:p w:rsidR="00B97A47" w:rsidRPr="00B20370" w:rsidRDefault="00B97A47" w:rsidP="005E0CDF">
      <w:pPr>
        <w:pStyle w:val="Heading1"/>
        <w:jc w:val="right"/>
        <w:rPr>
          <w:b/>
          <w:bCs/>
        </w:rPr>
      </w:pPr>
      <w:r w:rsidRPr="00B20370">
        <w:tab/>
      </w:r>
      <w:r w:rsidRPr="00B20370">
        <w:tab/>
        <w:t xml:space="preserve">                                          </w:t>
      </w:r>
    </w:p>
    <w:p w:rsidR="00B97A47" w:rsidRDefault="00B97A47" w:rsidP="005E0CDF">
      <w:pPr>
        <w:rPr>
          <w:lang w:val="uk-UA"/>
        </w:rPr>
      </w:pPr>
    </w:p>
    <w:p w:rsidR="00B97A47" w:rsidRDefault="00B97A47" w:rsidP="005E0CDF">
      <w:pPr>
        <w:rPr>
          <w:lang w:val="uk-UA"/>
        </w:rPr>
      </w:pPr>
    </w:p>
    <w:p w:rsidR="00B97A47" w:rsidRPr="00B20370" w:rsidRDefault="00B97A47" w:rsidP="005E0CDF">
      <w:pPr>
        <w:rPr>
          <w:lang w:val="uk-UA"/>
        </w:rPr>
      </w:pPr>
    </w:p>
    <w:p w:rsidR="00B97A47" w:rsidRPr="00B20370" w:rsidRDefault="00B97A47" w:rsidP="005E0CDF">
      <w:pPr>
        <w:pStyle w:val="Heading1"/>
        <w:jc w:val="center"/>
        <w:rPr>
          <w:b/>
          <w:bCs/>
          <w:sz w:val="28"/>
          <w:szCs w:val="28"/>
        </w:rPr>
      </w:pPr>
      <w:r w:rsidRPr="00B20370">
        <w:rPr>
          <w:b/>
          <w:bCs/>
          <w:sz w:val="28"/>
          <w:szCs w:val="28"/>
        </w:rPr>
        <w:t>КОМПЛЕКСНА ПРОГРАМА</w:t>
      </w:r>
    </w:p>
    <w:p w:rsidR="00B97A47" w:rsidRPr="00B20370" w:rsidRDefault="00B97A47" w:rsidP="005E0CDF">
      <w:pPr>
        <w:pStyle w:val="Heading1"/>
        <w:jc w:val="center"/>
        <w:rPr>
          <w:b/>
          <w:bCs/>
          <w:sz w:val="28"/>
          <w:szCs w:val="28"/>
        </w:rPr>
      </w:pPr>
      <w:r w:rsidRPr="00B20370">
        <w:rPr>
          <w:b/>
          <w:bCs/>
          <w:sz w:val="28"/>
          <w:szCs w:val="28"/>
        </w:rPr>
        <w:t>«</w:t>
      </w:r>
      <w:r w:rsidRPr="00B20370">
        <w:rPr>
          <w:b/>
          <w:sz w:val="28"/>
          <w:szCs w:val="28"/>
        </w:rPr>
        <w:t>Безпечна громада</w:t>
      </w:r>
      <w:r w:rsidRPr="00B20370">
        <w:rPr>
          <w:b/>
          <w:bCs/>
          <w:sz w:val="28"/>
          <w:szCs w:val="28"/>
        </w:rPr>
        <w:t>» на 2018-2020 роки</w:t>
      </w:r>
    </w:p>
    <w:p w:rsidR="00B97A47" w:rsidRPr="00B20370" w:rsidRDefault="00B97A47" w:rsidP="005E0CDF">
      <w:pPr>
        <w:rPr>
          <w:b/>
          <w:sz w:val="28"/>
          <w:szCs w:val="28"/>
          <w:lang w:val="uk-UA"/>
        </w:rPr>
      </w:pPr>
    </w:p>
    <w:p w:rsidR="00B97A47" w:rsidRPr="00B20370" w:rsidRDefault="00B97A47" w:rsidP="005E0CDF">
      <w:pPr>
        <w:ind w:firstLine="708"/>
        <w:rPr>
          <w:b/>
          <w:bCs/>
          <w:lang w:val="uk-UA"/>
        </w:rPr>
      </w:pPr>
      <w:r w:rsidRPr="00B20370">
        <w:rPr>
          <w:b/>
          <w:bCs/>
          <w:lang w:val="uk-UA"/>
        </w:rPr>
        <w:t xml:space="preserve">                              </w:t>
      </w:r>
      <w:r w:rsidRPr="00B20370">
        <w:rPr>
          <w:b/>
          <w:bCs/>
        </w:rPr>
        <w:t>І</w:t>
      </w:r>
      <w:r w:rsidRPr="00B20370">
        <w:rPr>
          <w:b/>
          <w:bCs/>
          <w:sz w:val="28"/>
          <w:szCs w:val="28"/>
        </w:rPr>
        <w:t>. ПАСПОРТ КОМПЛЕКСН</w:t>
      </w:r>
      <w:r w:rsidRPr="00B20370">
        <w:rPr>
          <w:b/>
          <w:bCs/>
          <w:sz w:val="28"/>
          <w:szCs w:val="28"/>
          <w:lang w:val="uk-UA"/>
        </w:rPr>
        <w:t xml:space="preserve">ОЇ </w:t>
      </w:r>
      <w:r w:rsidRPr="00B20370">
        <w:rPr>
          <w:b/>
          <w:bCs/>
          <w:sz w:val="28"/>
          <w:szCs w:val="28"/>
        </w:rPr>
        <w:t>ПРОГРАМИ</w:t>
      </w:r>
      <w:r w:rsidRPr="00B20370">
        <w:rPr>
          <w:b/>
          <w:bCs/>
        </w:rPr>
        <w:t xml:space="preserve"> </w:t>
      </w:r>
    </w:p>
    <w:p w:rsidR="00B97A47" w:rsidRPr="00B20370" w:rsidRDefault="00B97A47" w:rsidP="005E0CDF">
      <w:pPr>
        <w:ind w:firstLine="708"/>
        <w:rPr>
          <w:b/>
          <w:bCs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02"/>
        <w:gridCol w:w="4395"/>
      </w:tblGrid>
      <w:tr w:rsidR="00B97A47" w:rsidRPr="00B20370" w:rsidTr="005E0CDF">
        <w:trPr>
          <w:trHeight w:val="2126"/>
        </w:trPr>
        <w:tc>
          <w:tcPr>
            <w:tcW w:w="709" w:type="dxa"/>
          </w:tcPr>
          <w:p w:rsidR="00B97A47" w:rsidRPr="00B20370" w:rsidRDefault="00B97A47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</w:tcPr>
          <w:p w:rsidR="00B97A47" w:rsidRPr="00B20370" w:rsidRDefault="00B97A47" w:rsidP="005E0CDF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B97A47" w:rsidRPr="00B20370" w:rsidRDefault="00B97A47" w:rsidP="005E0CDF">
            <w:pPr>
              <w:rPr>
                <w:spacing w:val="-6"/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у </w:t>
            </w:r>
            <w:r w:rsidRPr="00B20370">
              <w:rPr>
                <w:spacing w:val="-6"/>
                <w:sz w:val="28"/>
                <w:szCs w:val="28"/>
              </w:rPr>
              <w:t>тому числі:</w:t>
            </w:r>
          </w:p>
          <w:p w:rsidR="00B97A47" w:rsidRPr="00B20370" w:rsidRDefault="00B97A47" w:rsidP="005E0CDF">
            <w:pPr>
              <w:rPr>
                <w:spacing w:val="-6"/>
                <w:sz w:val="28"/>
                <w:szCs w:val="28"/>
                <w:lang w:val="uk-UA"/>
              </w:rPr>
            </w:pPr>
            <w:r w:rsidRPr="00B20370">
              <w:rPr>
                <w:spacing w:val="-6"/>
                <w:sz w:val="28"/>
                <w:szCs w:val="28"/>
              </w:rPr>
              <w:t xml:space="preserve">Загальний </w:t>
            </w:r>
            <w:r w:rsidRPr="00B20370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B97A47" w:rsidRPr="00B20370" w:rsidRDefault="00B97A47" w:rsidP="005E0CDF">
            <w:pPr>
              <w:tabs>
                <w:tab w:val="left" w:pos="1560"/>
              </w:tabs>
              <w:rPr>
                <w:sz w:val="28"/>
                <w:szCs w:val="28"/>
                <w:lang w:val="uk-UA"/>
              </w:rPr>
            </w:pPr>
            <w:r w:rsidRPr="00B20370">
              <w:rPr>
                <w:spacing w:val="-6"/>
                <w:sz w:val="28"/>
                <w:szCs w:val="28"/>
              </w:rPr>
              <w:t>Спеціальний</w:t>
            </w:r>
            <w:r w:rsidRPr="00B20370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B97A47" w:rsidRPr="00F70FAF" w:rsidRDefault="00B97A47" w:rsidP="0041643E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        </w:t>
            </w:r>
            <w:r w:rsidRPr="00B65937">
              <w:rPr>
                <w:bCs/>
                <w:sz w:val="28"/>
                <w:szCs w:val="28"/>
              </w:rPr>
              <w:t>11608,3</w:t>
            </w: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Pr="00F70FAF">
              <w:rPr>
                <w:sz w:val="28"/>
                <w:szCs w:val="28"/>
                <w:lang w:val="uk-UA"/>
              </w:rPr>
              <w:t>тис грн.</w:t>
            </w:r>
          </w:p>
          <w:p w:rsidR="00B97A47" w:rsidRPr="00F70FAF" w:rsidRDefault="00B97A47" w:rsidP="005E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A47" w:rsidRPr="00F70FAF" w:rsidRDefault="00B97A47" w:rsidP="005E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A47" w:rsidRPr="00F70FAF" w:rsidRDefault="00B97A47" w:rsidP="0041643E">
            <w:pPr>
              <w:tabs>
                <w:tab w:val="left" w:pos="1410"/>
                <w:tab w:val="center" w:pos="208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 </w:t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</w:p>
          <w:p w:rsidR="00B97A47" w:rsidRPr="00F70FAF" w:rsidRDefault="00B97A47" w:rsidP="005E0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10362,9  </w:t>
            </w:r>
            <w:r w:rsidRPr="00F70FAF">
              <w:rPr>
                <w:sz w:val="28"/>
                <w:szCs w:val="28"/>
                <w:lang w:val="uk-UA"/>
              </w:rPr>
              <w:t>тис. грн.</w:t>
            </w:r>
          </w:p>
          <w:p w:rsidR="00B97A47" w:rsidRPr="00F70FAF" w:rsidRDefault="00B97A47" w:rsidP="00094BE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1245,4</w:t>
            </w:r>
            <w:r w:rsidRPr="00F70F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0FAF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B97A47" w:rsidRPr="00B20370" w:rsidTr="00493BD1">
        <w:trPr>
          <w:trHeight w:val="20"/>
        </w:trPr>
        <w:tc>
          <w:tcPr>
            <w:tcW w:w="709" w:type="dxa"/>
          </w:tcPr>
          <w:p w:rsidR="00B97A47" w:rsidRPr="00B20370" w:rsidRDefault="00B97A47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10.1</w:t>
            </w:r>
          </w:p>
        </w:tc>
        <w:tc>
          <w:tcPr>
            <w:tcW w:w="4502" w:type="dxa"/>
          </w:tcPr>
          <w:p w:rsidR="00B97A47" w:rsidRPr="00B20370" w:rsidRDefault="00B97A47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Кошти  міського бюджету</w:t>
            </w:r>
          </w:p>
        </w:tc>
        <w:tc>
          <w:tcPr>
            <w:tcW w:w="4395" w:type="dxa"/>
          </w:tcPr>
          <w:p w:rsidR="00B97A47" w:rsidRPr="00F70FAF" w:rsidRDefault="00B97A47" w:rsidP="00A07175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         </w:t>
            </w:r>
            <w:r w:rsidRPr="00B65937">
              <w:rPr>
                <w:bCs/>
                <w:sz w:val="28"/>
                <w:szCs w:val="28"/>
              </w:rPr>
              <w:t>11608,3</w:t>
            </w: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Pr="00F70FAF">
              <w:rPr>
                <w:sz w:val="28"/>
                <w:szCs w:val="28"/>
                <w:lang w:val="uk-UA"/>
              </w:rPr>
              <w:t>тис грн.</w:t>
            </w:r>
          </w:p>
          <w:p w:rsidR="00B97A47" w:rsidRPr="00F70FAF" w:rsidRDefault="00B97A47" w:rsidP="00493BD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97A47" w:rsidRDefault="00B97A47">
      <w:pPr>
        <w:rPr>
          <w:lang w:val="uk-UA"/>
        </w:rPr>
      </w:pPr>
    </w:p>
    <w:p w:rsidR="00B97A47" w:rsidRDefault="00B97A47">
      <w:pPr>
        <w:rPr>
          <w:lang w:val="uk-UA"/>
        </w:rPr>
      </w:pPr>
    </w:p>
    <w:p w:rsidR="00B97A47" w:rsidRPr="00B20370" w:rsidRDefault="00B97A47">
      <w:pPr>
        <w:rPr>
          <w:lang w:val="uk-UA"/>
        </w:rPr>
      </w:pPr>
    </w:p>
    <w:p w:rsidR="00B97A47" w:rsidRPr="00B20370" w:rsidRDefault="00B97A47">
      <w:pPr>
        <w:rPr>
          <w:lang w:val="uk-UA"/>
        </w:rPr>
      </w:pPr>
    </w:p>
    <w:p w:rsidR="00B97A47" w:rsidRPr="00B20370" w:rsidRDefault="00B97A47" w:rsidP="009E3839">
      <w:pPr>
        <w:jc w:val="both"/>
        <w:rPr>
          <w:b/>
          <w:bCs/>
          <w:sz w:val="28"/>
          <w:szCs w:val="28"/>
          <w:lang w:val="uk-UA"/>
        </w:rPr>
      </w:pPr>
      <w:r w:rsidRPr="00B20370">
        <w:rPr>
          <w:b/>
          <w:bCs/>
          <w:sz w:val="28"/>
          <w:szCs w:val="28"/>
          <w:lang w:val="uk-UA"/>
        </w:rPr>
        <w:t>Секретар міської ради</w:t>
      </w:r>
      <w:r w:rsidRPr="00B20370">
        <w:rPr>
          <w:b/>
          <w:bCs/>
          <w:sz w:val="28"/>
          <w:szCs w:val="28"/>
          <w:lang w:val="uk-UA"/>
        </w:rPr>
        <w:tab/>
        <w:t xml:space="preserve">                     </w:t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  <w:t>С.О. Коба</w:t>
      </w:r>
    </w:p>
    <w:p w:rsidR="00B97A47" w:rsidRPr="00B20370" w:rsidRDefault="00B97A47" w:rsidP="009E3839">
      <w:pPr>
        <w:rPr>
          <w:lang w:val="uk-UA"/>
        </w:rPr>
      </w:pPr>
    </w:p>
    <w:p w:rsidR="00B97A47" w:rsidRPr="00B20370" w:rsidRDefault="00B97A47" w:rsidP="009E3839">
      <w:pPr>
        <w:rPr>
          <w:lang w:val="uk-UA"/>
        </w:rPr>
      </w:pPr>
      <w:r w:rsidRPr="00B20370">
        <w:rPr>
          <w:lang w:val="uk-UA"/>
        </w:rPr>
        <w:t>Дерев’янко, 2-27-05</w:t>
      </w:r>
    </w:p>
    <w:p w:rsidR="00B97A47" w:rsidRPr="00B20370" w:rsidRDefault="00B97A47">
      <w:pPr>
        <w:rPr>
          <w:lang w:val="uk-UA"/>
        </w:rPr>
      </w:pPr>
    </w:p>
    <w:sectPr w:rsidR="00B97A47" w:rsidRPr="00B20370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C65"/>
    <w:rsid w:val="000026F4"/>
    <w:rsid w:val="00002A20"/>
    <w:rsid w:val="00002AF8"/>
    <w:rsid w:val="000046DB"/>
    <w:rsid w:val="000101AD"/>
    <w:rsid w:val="00013854"/>
    <w:rsid w:val="000212B0"/>
    <w:rsid w:val="0002478D"/>
    <w:rsid w:val="00026616"/>
    <w:rsid w:val="00027521"/>
    <w:rsid w:val="00030F0B"/>
    <w:rsid w:val="00031794"/>
    <w:rsid w:val="00034289"/>
    <w:rsid w:val="00034ACD"/>
    <w:rsid w:val="00046976"/>
    <w:rsid w:val="00047442"/>
    <w:rsid w:val="00051AEF"/>
    <w:rsid w:val="00052413"/>
    <w:rsid w:val="00056BE2"/>
    <w:rsid w:val="00057309"/>
    <w:rsid w:val="0006105A"/>
    <w:rsid w:val="00062672"/>
    <w:rsid w:val="0006409A"/>
    <w:rsid w:val="0007303C"/>
    <w:rsid w:val="00074C88"/>
    <w:rsid w:val="000801BD"/>
    <w:rsid w:val="00084557"/>
    <w:rsid w:val="0008770C"/>
    <w:rsid w:val="00091136"/>
    <w:rsid w:val="00091BAF"/>
    <w:rsid w:val="00094BEC"/>
    <w:rsid w:val="0009572A"/>
    <w:rsid w:val="000968F5"/>
    <w:rsid w:val="000A166E"/>
    <w:rsid w:val="000B2617"/>
    <w:rsid w:val="000B7EDF"/>
    <w:rsid w:val="000C149A"/>
    <w:rsid w:val="000C6ED4"/>
    <w:rsid w:val="000C72DD"/>
    <w:rsid w:val="000D0833"/>
    <w:rsid w:val="000D56FD"/>
    <w:rsid w:val="000D59F6"/>
    <w:rsid w:val="000D643B"/>
    <w:rsid w:val="000D6825"/>
    <w:rsid w:val="000D7B54"/>
    <w:rsid w:val="000D7D05"/>
    <w:rsid w:val="000E41A2"/>
    <w:rsid w:val="000E60DF"/>
    <w:rsid w:val="000E78BC"/>
    <w:rsid w:val="000F1978"/>
    <w:rsid w:val="00100B9E"/>
    <w:rsid w:val="00103642"/>
    <w:rsid w:val="00112073"/>
    <w:rsid w:val="001159A6"/>
    <w:rsid w:val="00121DE9"/>
    <w:rsid w:val="00126FC8"/>
    <w:rsid w:val="001301D1"/>
    <w:rsid w:val="00133E13"/>
    <w:rsid w:val="00141965"/>
    <w:rsid w:val="00141BAC"/>
    <w:rsid w:val="00142328"/>
    <w:rsid w:val="00142429"/>
    <w:rsid w:val="001462E1"/>
    <w:rsid w:val="00147938"/>
    <w:rsid w:val="001524E5"/>
    <w:rsid w:val="001649DF"/>
    <w:rsid w:val="00174FBD"/>
    <w:rsid w:val="00177067"/>
    <w:rsid w:val="0018009B"/>
    <w:rsid w:val="0018098A"/>
    <w:rsid w:val="001827B9"/>
    <w:rsid w:val="00184DCA"/>
    <w:rsid w:val="00185564"/>
    <w:rsid w:val="001857DD"/>
    <w:rsid w:val="001905D1"/>
    <w:rsid w:val="00192FEE"/>
    <w:rsid w:val="0019550E"/>
    <w:rsid w:val="00195714"/>
    <w:rsid w:val="00195AB2"/>
    <w:rsid w:val="001A00BF"/>
    <w:rsid w:val="001A055D"/>
    <w:rsid w:val="001A257A"/>
    <w:rsid w:val="001A3748"/>
    <w:rsid w:val="001A4B93"/>
    <w:rsid w:val="001B14C6"/>
    <w:rsid w:val="001B238D"/>
    <w:rsid w:val="001B2641"/>
    <w:rsid w:val="001B7A6C"/>
    <w:rsid w:val="001C4F58"/>
    <w:rsid w:val="001C6DE5"/>
    <w:rsid w:val="001D13FA"/>
    <w:rsid w:val="001E258A"/>
    <w:rsid w:val="001E52BC"/>
    <w:rsid w:val="001E6317"/>
    <w:rsid w:val="001F37E3"/>
    <w:rsid w:val="001F5496"/>
    <w:rsid w:val="00200966"/>
    <w:rsid w:val="0020124D"/>
    <w:rsid w:val="00211FC8"/>
    <w:rsid w:val="002137C9"/>
    <w:rsid w:val="002168C4"/>
    <w:rsid w:val="00216C65"/>
    <w:rsid w:val="00221E22"/>
    <w:rsid w:val="00222330"/>
    <w:rsid w:val="00225482"/>
    <w:rsid w:val="00241B2F"/>
    <w:rsid w:val="00241BC5"/>
    <w:rsid w:val="00244E12"/>
    <w:rsid w:val="00246B02"/>
    <w:rsid w:val="0025248A"/>
    <w:rsid w:val="00254879"/>
    <w:rsid w:val="00256DCB"/>
    <w:rsid w:val="002579D7"/>
    <w:rsid w:val="00261069"/>
    <w:rsid w:val="00262DCE"/>
    <w:rsid w:val="00263926"/>
    <w:rsid w:val="002640EF"/>
    <w:rsid w:val="00264982"/>
    <w:rsid w:val="00267B43"/>
    <w:rsid w:val="0027448F"/>
    <w:rsid w:val="00275889"/>
    <w:rsid w:val="00283A0F"/>
    <w:rsid w:val="00285672"/>
    <w:rsid w:val="002A0426"/>
    <w:rsid w:val="002A11FE"/>
    <w:rsid w:val="002B0EE9"/>
    <w:rsid w:val="002B3F27"/>
    <w:rsid w:val="002B6CC6"/>
    <w:rsid w:val="002B7081"/>
    <w:rsid w:val="002B73C2"/>
    <w:rsid w:val="002B763D"/>
    <w:rsid w:val="002B7CFC"/>
    <w:rsid w:val="002C3654"/>
    <w:rsid w:val="002C6323"/>
    <w:rsid w:val="002C7991"/>
    <w:rsid w:val="002D427A"/>
    <w:rsid w:val="002D4F76"/>
    <w:rsid w:val="002D608D"/>
    <w:rsid w:val="002D7D8B"/>
    <w:rsid w:val="002D7E02"/>
    <w:rsid w:val="002E0FBA"/>
    <w:rsid w:val="002E1760"/>
    <w:rsid w:val="002E1B78"/>
    <w:rsid w:val="002E3B92"/>
    <w:rsid w:val="002E418E"/>
    <w:rsid w:val="002E45DF"/>
    <w:rsid w:val="002E6F86"/>
    <w:rsid w:val="002F03D5"/>
    <w:rsid w:val="002F3A9A"/>
    <w:rsid w:val="002F4549"/>
    <w:rsid w:val="002F4CE8"/>
    <w:rsid w:val="002F5D3B"/>
    <w:rsid w:val="00301D0D"/>
    <w:rsid w:val="00302387"/>
    <w:rsid w:val="003040C1"/>
    <w:rsid w:val="00306C9C"/>
    <w:rsid w:val="003137D8"/>
    <w:rsid w:val="003154E9"/>
    <w:rsid w:val="0031792A"/>
    <w:rsid w:val="00317E82"/>
    <w:rsid w:val="00321E04"/>
    <w:rsid w:val="00326DED"/>
    <w:rsid w:val="0033472D"/>
    <w:rsid w:val="003361B1"/>
    <w:rsid w:val="00350E91"/>
    <w:rsid w:val="0035242F"/>
    <w:rsid w:val="00352CEE"/>
    <w:rsid w:val="0035488B"/>
    <w:rsid w:val="00354A4B"/>
    <w:rsid w:val="00354FF2"/>
    <w:rsid w:val="00355EFF"/>
    <w:rsid w:val="003605E3"/>
    <w:rsid w:val="003612BE"/>
    <w:rsid w:val="0036348D"/>
    <w:rsid w:val="003651DC"/>
    <w:rsid w:val="003708EC"/>
    <w:rsid w:val="0037641F"/>
    <w:rsid w:val="003815FD"/>
    <w:rsid w:val="00382893"/>
    <w:rsid w:val="0038304B"/>
    <w:rsid w:val="0038483C"/>
    <w:rsid w:val="00384A07"/>
    <w:rsid w:val="00387CFF"/>
    <w:rsid w:val="00392CB7"/>
    <w:rsid w:val="0039409E"/>
    <w:rsid w:val="00395AAE"/>
    <w:rsid w:val="003A028B"/>
    <w:rsid w:val="003B721D"/>
    <w:rsid w:val="003C16FA"/>
    <w:rsid w:val="003D6A97"/>
    <w:rsid w:val="003E3D80"/>
    <w:rsid w:val="003F248C"/>
    <w:rsid w:val="003F540D"/>
    <w:rsid w:val="004019D1"/>
    <w:rsid w:val="00410D8A"/>
    <w:rsid w:val="00411188"/>
    <w:rsid w:val="004120CE"/>
    <w:rsid w:val="004140F3"/>
    <w:rsid w:val="00414FFA"/>
    <w:rsid w:val="0041643E"/>
    <w:rsid w:val="0041752D"/>
    <w:rsid w:val="00425612"/>
    <w:rsid w:val="00427685"/>
    <w:rsid w:val="00427E2B"/>
    <w:rsid w:val="0043146B"/>
    <w:rsid w:val="004337E4"/>
    <w:rsid w:val="00434DF0"/>
    <w:rsid w:val="004367D9"/>
    <w:rsid w:val="00436D7A"/>
    <w:rsid w:val="00454CBB"/>
    <w:rsid w:val="00460F31"/>
    <w:rsid w:val="0046272E"/>
    <w:rsid w:val="00471F84"/>
    <w:rsid w:val="00473A5B"/>
    <w:rsid w:val="00473DF0"/>
    <w:rsid w:val="0047564B"/>
    <w:rsid w:val="00476343"/>
    <w:rsid w:val="00476AC3"/>
    <w:rsid w:val="004820DF"/>
    <w:rsid w:val="00482BAC"/>
    <w:rsid w:val="00491DB5"/>
    <w:rsid w:val="00493BD1"/>
    <w:rsid w:val="004A0CA4"/>
    <w:rsid w:val="004B2D77"/>
    <w:rsid w:val="004B52BB"/>
    <w:rsid w:val="004C3B2B"/>
    <w:rsid w:val="004C4717"/>
    <w:rsid w:val="004D192E"/>
    <w:rsid w:val="004D2C2C"/>
    <w:rsid w:val="004D36DF"/>
    <w:rsid w:val="004D52D6"/>
    <w:rsid w:val="004E02BE"/>
    <w:rsid w:val="004F0611"/>
    <w:rsid w:val="004F1A60"/>
    <w:rsid w:val="004F495A"/>
    <w:rsid w:val="004F62E5"/>
    <w:rsid w:val="00505716"/>
    <w:rsid w:val="0051008D"/>
    <w:rsid w:val="005143FD"/>
    <w:rsid w:val="005146EB"/>
    <w:rsid w:val="00520764"/>
    <w:rsid w:val="0052794A"/>
    <w:rsid w:val="00530251"/>
    <w:rsid w:val="005320D6"/>
    <w:rsid w:val="005321D4"/>
    <w:rsid w:val="00533B89"/>
    <w:rsid w:val="00534966"/>
    <w:rsid w:val="00541F89"/>
    <w:rsid w:val="00545C42"/>
    <w:rsid w:val="00550C35"/>
    <w:rsid w:val="00553C0F"/>
    <w:rsid w:val="00562097"/>
    <w:rsid w:val="00562AF7"/>
    <w:rsid w:val="005658D9"/>
    <w:rsid w:val="00570568"/>
    <w:rsid w:val="00570759"/>
    <w:rsid w:val="00583B7A"/>
    <w:rsid w:val="00592C5C"/>
    <w:rsid w:val="00593073"/>
    <w:rsid w:val="00593BB6"/>
    <w:rsid w:val="00595515"/>
    <w:rsid w:val="00595B96"/>
    <w:rsid w:val="005A47F0"/>
    <w:rsid w:val="005A496A"/>
    <w:rsid w:val="005A7F92"/>
    <w:rsid w:val="005B1BF8"/>
    <w:rsid w:val="005B4571"/>
    <w:rsid w:val="005C0D80"/>
    <w:rsid w:val="005D0077"/>
    <w:rsid w:val="005D1211"/>
    <w:rsid w:val="005D51A1"/>
    <w:rsid w:val="005E0CDF"/>
    <w:rsid w:val="005E335A"/>
    <w:rsid w:val="005E7568"/>
    <w:rsid w:val="005F2BB7"/>
    <w:rsid w:val="005F333B"/>
    <w:rsid w:val="005F590C"/>
    <w:rsid w:val="005F7486"/>
    <w:rsid w:val="006111F3"/>
    <w:rsid w:val="006137A4"/>
    <w:rsid w:val="00622AC0"/>
    <w:rsid w:val="00625334"/>
    <w:rsid w:val="00637D2B"/>
    <w:rsid w:val="00654B68"/>
    <w:rsid w:val="006572F3"/>
    <w:rsid w:val="00660166"/>
    <w:rsid w:val="006626A1"/>
    <w:rsid w:val="00663ADA"/>
    <w:rsid w:val="006664CA"/>
    <w:rsid w:val="00672821"/>
    <w:rsid w:val="00672ADB"/>
    <w:rsid w:val="00674557"/>
    <w:rsid w:val="00677C8A"/>
    <w:rsid w:val="00677E3E"/>
    <w:rsid w:val="006816BB"/>
    <w:rsid w:val="00685C72"/>
    <w:rsid w:val="006911E9"/>
    <w:rsid w:val="00696C8B"/>
    <w:rsid w:val="006A132B"/>
    <w:rsid w:val="006A65FF"/>
    <w:rsid w:val="006A6D25"/>
    <w:rsid w:val="006A75BE"/>
    <w:rsid w:val="006B299D"/>
    <w:rsid w:val="006B2B0A"/>
    <w:rsid w:val="006B5A4F"/>
    <w:rsid w:val="006C04A8"/>
    <w:rsid w:val="006C20F3"/>
    <w:rsid w:val="006C4D65"/>
    <w:rsid w:val="006D1D48"/>
    <w:rsid w:val="006E1DE0"/>
    <w:rsid w:val="006E63F1"/>
    <w:rsid w:val="006F2613"/>
    <w:rsid w:val="006F3653"/>
    <w:rsid w:val="006F4C41"/>
    <w:rsid w:val="006F4D3F"/>
    <w:rsid w:val="006F6843"/>
    <w:rsid w:val="0070103B"/>
    <w:rsid w:val="0070329A"/>
    <w:rsid w:val="00705EFC"/>
    <w:rsid w:val="00706056"/>
    <w:rsid w:val="00710198"/>
    <w:rsid w:val="00713F09"/>
    <w:rsid w:val="007176F1"/>
    <w:rsid w:val="0072112F"/>
    <w:rsid w:val="00727D84"/>
    <w:rsid w:val="00730CB1"/>
    <w:rsid w:val="007344CE"/>
    <w:rsid w:val="00736306"/>
    <w:rsid w:val="00736CE6"/>
    <w:rsid w:val="007404E8"/>
    <w:rsid w:val="007438A1"/>
    <w:rsid w:val="0075253D"/>
    <w:rsid w:val="00753872"/>
    <w:rsid w:val="007567D1"/>
    <w:rsid w:val="0076075A"/>
    <w:rsid w:val="00764291"/>
    <w:rsid w:val="00766F42"/>
    <w:rsid w:val="00771BF9"/>
    <w:rsid w:val="00772575"/>
    <w:rsid w:val="00775F20"/>
    <w:rsid w:val="00777360"/>
    <w:rsid w:val="0078211E"/>
    <w:rsid w:val="00782CBC"/>
    <w:rsid w:val="00790550"/>
    <w:rsid w:val="00790EEA"/>
    <w:rsid w:val="00791F2F"/>
    <w:rsid w:val="00792E01"/>
    <w:rsid w:val="007960AC"/>
    <w:rsid w:val="007A0333"/>
    <w:rsid w:val="007A068F"/>
    <w:rsid w:val="007A51DD"/>
    <w:rsid w:val="007A58D7"/>
    <w:rsid w:val="007A5C6E"/>
    <w:rsid w:val="007B28FD"/>
    <w:rsid w:val="007B3933"/>
    <w:rsid w:val="007B5509"/>
    <w:rsid w:val="007C0A33"/>
    <w:rsid w:val="007C11ED"/>
    <w:rsid w:val="007D046B"/>
    <w:rsid w:val="007D0792"/>
    <w:rsid w:val="007D0AB2"/>
    <w:rsid w:val="007D23A7"/>
    <w:rsid w:val="007D737C"/>
    <w:rsid w:val="007E0B22"/>
    <w:rsid w:val="007E4F61"/>
    <w:rsid w:val="007E56BB"/>
    <w:rsid w:val="007F1D61"/>
    <w:rsid w:val="007F51F9"/>
    <w:rsid w:val="00801C5E"/>
    <w:rsid w:val="0080422C"/>
    <w:rsid w:val="00804FC2"/>
    <w:rsid w:val="008129FE"/>
    <w:rsid w:val="00815A5C"/>
    <w:rsid w:val="00817C1D"/>
    <w:rsid w:val="008257A8"/>
    <w:rsid w:val="0082724F"/>
    <w:rsid w:val="008278B0"/>
    <w:rsid w:val="008320DB"/>
    <w:rsid w:val="00832DD1"/>
    <w:rsid w:val="00833558"/>
    <w:rsid w:val="00834BBF"/>
    <w:rsid w:val="00836A02"/>
    <w:rsid w:val="00842600"/>
    <w:rsid w:val="0084633C"/>
    <w:rsid w:val="0085212C"/>
    <w:rsid w:val="00852D94"/>
    <w:rsid w:val="0086092C"/>
    <w:rsid w:val="008620B4"/>
    <w:rsid w:val="00862508"/>
    <w:rsid w:val="008721D7"/>
    <w:rsid w:val="00873022"/>
    <w:rsid w:val="008730A6"/>
    <w:rsid w:val="00876CC3"/>
    <w:rsid w:val="00880616"/>
    <w:rsid w:val="00881EEB"/>
    <w:rsid w:val="00890808"/>
    <w:rsid w:val="008977C7"/>
    <w:rsid w:val="008A2402"/>
    <w:rsid w:val="008A72DD"/>
    <w:rsid w:val="008B053B"/>
    <w:rsid w:val="008B0DAB"/>
    <w:rsid w:val="008B1BE8"/>
    <w:rsid w:val="008B2005"/>
    <w:rsid w:val="008C25ED"/>
    <w:rsid w:val="008C7CF0"/>
    <w:rsid w:val="008D2E68"/>
    <w:rsid w:val="008E0B72"/>
    <w:rsid w:val="008E2C86"/>
    <w:rsid w:val="008F2CBE"/>
    <w:rsid w:val="009051FB"/>
    <w:rsid w:val="00907082"/>
    <w:rsid w:val="009144B5"/>
    <w:rsid w:val="009160DD"/>
    <w:rsid w:val="00925CFA"/>
    <w:rsid w:val="00930F04"/>
    <w:rsid w:val="00931BF0"/>
    <w:rsid w:val="00935502"/>
    <w:rsid w:val="009443E6"/>
    <w:rsid w:val="009446D0"/>
    <w:rsid w:val="00945008"/>
    <w:rsid w:val="00950DC5"/>
    <w:rsid w:val="00954599"/>
    <w:rsid w:val="00956483"/>
    <w:rsid w:val="00956854"/>
    <w:rsid w:val="00961F77"/>
    <w:rsid w:val="00963254"/>
    <w:rsid w:val="00964FC0"/>
    <w:rsid w:val="00966F82"/>
    <w:rsid w:val="00973743"/>
    <w:rsid w:val="009830FD"/>
    <w:rsid w:val="009858FE"/>
    <w:rsid w:val="00987F2B"/>
    <w:rsid w:val="0099242C"/>
    <w:rsid w:val="0099351C"/>
    <w:rsid w:val="00994500"/>
    <w:rsid w:val="00994AB8"/>
    <w:rsid w:val="00994B84"/>
    <w:rsid w:val="00996324"/>
    <w:rsid w:val="00997308"/>
    <w:rsid w:val="00997C78"/>
    <w:rsid w:val="009A0E59"/>
    <w:rsid w:val="009A35F9"/>
    <w:rsid w:val="009A5D59"/>
    <w:rsid w:val="009A5EE2"/>
    <w:rsid w:val="009B03BF"/>
    <w:rsid w:val="009B23FE"/>
    <w:rsid w:val="009B3699"/>
    <w:rsid w:val="009B491D"/>
    <w:rsid w:val="009B5676"/>
    <w:rsid w:val="009B67C3"/>
    <w:rsid w:val="009B6D35"/>
    <w:rsid w:val="009B786D"/>
    <w:rsid w:val="009C308E"/>
    <w:rsid w:val="009C3906"/>
    <w:rsid w:val="009D3025"/>
    <w:rsid w:val="009E18E0"/>
    <w:rsid w:val="009E3839"/>
    <w:rsid w:val="009F4EAF"/>
    <w:rsid w:val="009F5189"/>
    <w:rsid w:val="009F6791"/>
    <w:rsid w:val="009F6F32"/>
    <w:rsid w:val="009F75FA"/>
    <w:rsid w:val="00A05378"/>
    <w:rsid w:val="00A07175"/>
    <w:rsid w:val="00A11ACF"/>
    <w:rsid w:val="00A133ED"/>
    <w:rsid w:val="00A14F89"/>
    <w:rsid w:val="00A36DEF"/>
    <w:rsid w:val="00A40331"/>
    <w:rsid w:val="00A41CC7"/>
    <w:rsid w:val="00A443B8"/>
    <w:rsid w:val="00A45AA7"/>
    <w:rsid w:val="00A508F4"/>
    <w:rsid w:val="00A526A3"/>
    <w:rsid w:val="00A5390B"/>
    <w:rsid w:val="00A5563F"/>
    <w:rsid w:val="00A57B9E"/>
    <w:rsid w:val="00A621A6"/>
    <w:rsid w:val="00A62D12"/>
    <w:rsid w:val="00A660BB"/>
    <w:rsid w:val="00A66489"/>
    <w:rsid w:val="00A66E83"/>
    <w:rsid w:val="00A67734"/>
    <w:rsid w:val="00A7152D"/>
    <w:rsid w:val="00A82F79"/>
    <w:rsid w:val="00A86C2A"/>
    <w:rsid w:val="00AA185F"/>
    <w:rsid w:val="00AA696A"/>
    <w:rsid w:val="00AB24DB"/>
    <w:rsid w:val="00AB4735"/>
    <w:rsid w:val="00AB6DAA"/>
    <w:rsid w:val="00AC141B"/>
    <w:rsid w:val="00AC19EC"/>
    <w:rsid w:val="00AD5619"/>
    <w:rsid w:val="00AD5DCD"/>
    <w:rsid w:val="00AE26B8"/>
    <w:rsid w:val="00AE5E6E"/>
    <w:rsid w:val="00AE67DB"/>
    <w:rsid w:val="00AF39F6"/>
    <w:rsid w:val="00AF5BE9"/>
    <w:rsid w:val="00B00A4D"/>
    <w:rsid w:val="00B04BCD"/>
    <w:rsid w:val="00B0610C"/>
    <w:rsid w:val="00B20370"/>
    <w:rsid w:val="00B273AC"/>
    <w:rsid w:val="00B31AB6"/>
    <w:rsid w:val="00B33074"/>
    <w:rsid w:val="00B3404A"/>
    <w:rsid w:val="00B378C7"/>
    <w:rsid w:val="00B37C9E"/>
    <w:rsid w:val="00B50990"/>
    <w:rsid w:val="00B52300"/>
    <w:rsid w:val="00B52326"/>
    <w:rsid w:val="00B5268E"/>
    <w:rsid w:val="00B55FFF"/>
    <w:rsid w:val="00B57ACE"/>
    <w:rsid w:val="00B60486"/>
    <w:rsid w:val="00B6213E"/>
    <w:rsid w:val="00B62D8B"/>
    <w:rsid w:val="00B64E6A"/>
    <w:rsid w:val="00B65937"/>
    <w:rsid w:val="00B704D4"/>
    <w:rsid w:val="00B731F9"/>
    <w:rsid w:val="00B73B12"/>
    <w:rsid w:val="00B771D9"/>
    <w:rsid w:val="00B77EB5"/>
    <w:rsid w:val="00B802C8"/>
    <w:rsid w:val="00B8153D"/>
    <w:rsid w:val="00B82BEF"/>
    <w:rsid w:val="00B8754A"/>
    <w:rsid w:val="00B97A47"/>
    <w:rsid w:val="00BA0375"/>
    <w:rsid w:val="00BA0565"/>
    <w:rsid w:val="00BA0BFF"/>
    <w:rsid w:val="00BA2D38"/>
    <w:rsid w:val="00BA4EB3"/>
    <w:rsid w:val="00BA61C4"/>
    <w:rsid w:val="00BA64FD"/>
    <w:rsid w:val="00BA67F1"/>
    <w:rsid w:val="00BB11BE"/>
    <w:rsid w:val="00BC547E"/>
    <w:rsid w:val="00BC72D6"/>
    <w:rsid w:val="00BD756E"/>
    <w:rsid w:val="00BE0FE9"/>
    <w:rsid w:val="00BE23BB"/>
    <w:rsid w:val="00BE4923"/>
    <w:rsid w:val="00BF4239"/>
    <w:rsid w:val="00BF4617"/>
    <w:rsid w:val="00C00857"/>
    <w:rsid w:val="00C0450D"/>
    <w:rsid w:val="00C053D7"/>
    <w:rsid w:val="00C10149"/>
    <w:rsid w:val="00C10AB4"/>
    <w:rsid w:val="00C136B0"/>
    <w:rsid w:val="00C14737"/>
    <w:rsid w:val="00C1736A"/>
    <w:rsid w:val="00C17C0A"/>
    <w:rsid w:val="00C24952"/>
    <w:rsid w:val="00C30408"/>
    <w:rsid w:val="00C3489E"/>
    <w:rsid w:val="00C4171E"/>
    <w:rsid w:val="00C47B0A"/>
    <w:rsid w:val="00C55991"/>
    <w:rsid w:val="00C571AC"/>
    <w:rsid w:val="00C577F7"/>
    <w:rsid w:val="00C57C78"/>
    <w:rsid w:val="00C63FAB"/>
    <w:rsid w:val="00C64B6E"/>
    <w:rsid w:val="00C7123A"/>
    <w:rsid w:val="00C7234C"/>
    <w:rsid w:val="00C72744"/>
    <w:rsid w:val="00C75C96"/>
    <w:rsid w:val="00C83599"/>
    <w:rsid w:val="00C84953"/>
    <w:rsid w:val="00C87D5F"/>
    <w:rsid w:val="00C957E7"/>
    <w:rsid w:val="00CA4D33"/>
    <w:rsid w:val="00CA55DD"/>
    <w:rsid w:val="00CB4AE6"/>
    <w:rsid w:val="00CB4D39"/>
    <w:rsid w:val="00CC04B5"/>
    <w:rsid w:val="00CC5808"/>
    <w:rsid w:val="00CD1A00"/>
    <w:rsid w:val="00CD2680"/>
    <w:rsid w:val="00CD2DF0"/>
    <w:rsid w:val="00CD44BD"/>
    <w:rsid w:val="00CD4607"/>
    <w:rsid w:val="00CD6F2D"/>
    <w:rsid w:val="00CE0F15"/>
    <w:rsid w:val="00CE2C46"/>
    <w:rsid w:val="00CE3944"/>
    <w:rsid w:val="00CE6501"/>
    <w:rsid w:val="00CF04E1"/>
    <w:rsid w:val="00CF157A"/>
    <w:rsid w:val="00CF1EB1"/>
    <w:rsid w:val="00CF5728"/>
    <w:rsid w:val="00CF70DA"/>
    <w:rsid w:val="00D01470"/>
    <w:rsid w:val="00D01A98"/>
    <w:rsid w:val="00D022DF"/>
    <w:rsid w:val="00D03174"/>
    <w:rsid w:val="00D03AF1"/>
    <w:rsid w:val="00D07903"/>
    <w:rsid w:val="00D1357F"/>
    <w:rsid w:val="00D13F49"/>
    <w:rsid w:val="00D151FE"/>
    <w:rsid w:val="00D2009F"/>
    <w:rsid w:val="00D2070A"/>
    <w:rsid w:val="00D20A78"/>
    <w:rsid w:val="00D225A6"/>
    <w:rsid w:val="00D2634D"/>
    <w:rsid w:val="00D27898"/>
    <w:rsid w:val="00D27B6D"/>
    <w:rsid w:val="00D33B15"/>
    <w:rsid w:val="00D515FC"/>
    <w:rsid w:val="00D5665F"/>
    <w:rsid w:val="00D641D4"/>
    <w:rsid w:val="00D648EC"/>
    <w:rsid w:val="00D64E59"/>
    <w:rsid w:val="00D71DF0"/>
    <w:rsid w:val="00D74A15"/>
    <w:rsid w:val="00D7649D"/>
    <w:rsid w:val="00D80B81"/>
    <w:rsid w:val="00D841C4"/>
    <w:rsid w:val="00D9309F"/>
    <w:rsid w:val="00D952D3"/>
    <w:rsid w:val="00DA2260"/>
    <w:rsid w:val="00DB0410"/>
    <w:rsid w:val="00DC129C"/>
    <w:rsid w:val="00DC38EB"/>
    <w:rsid w:val="00DC48DB"/>
    <w:rsid w:val="00DC62B7"/>
    <w:rsid w:val="00DC6E76"/>
    <w:rsid w:val="00DD37EA"/>
    <w:rsid w:val="00DD42A7"/>
    <w:rsid w:val="00DD697F"/>
    <w:rsid w:val="00DD6BBA"/>
    <w:rsid w:val="00DE2135"/>
    <w:rsid w:val="00DE3A9B"/>
    <w:rsid w:val="00DE5647"/>
    <w:rsid w:val="00DE6527"/>
    <w:rsid w:val="00DF44D3"/>
    <w:rsid w:val="00DF5BE5"/>
    <w:rsid w:val="00DF6E48"/>
    <w:rsid w:val="00E0028C"/>
    <w:rsid w:val="00E11BC5"/>
    <w:rsid w:val="00E216BD"/>
    <w:rsid w:val="00E22355"/>
    <w:rsid w:val="00E25446"/>
    <w:rsid w:val="00E27E14"/>
    <w:rsid w:val="00E32F64"/>
    <w:rsid w:val="00E34C3C"/>
    <w:rsid w:val="00E45F03"/>
    <w:rsid w:val="00E537B6"/>
    <w:rsid w:val="00E56DE5"/>
    <w:rsid w:val="00E56EA5"/>
    <w:rsid w:val="00E5723F"/>
    <w:rsid w:val="00E643FF"/>
    <w:rsid w:val="00E66F26"/>
    <w:rsid w:val="00E672FD"/>
    <w:rsid w:val="00E71414"/>
    <w:rsid w:val="00E7184D"/>
    <w:rsid w:val="00E71EBF"/>
    <w:rsid w:val="00E7239D"/>
    <w:rsid w:val="00E7627C"/>
    <w:rsid w:val="00E95550"/>
    <w:rsid w:val="00E97669"/>
    <w:rsid w:val="00EA7DC1"/>
    <w:rsid w:val="00EB5D46"/>
    <w:rsid w:val="00EC34DA"/>
    <w:rsid w:val="00EC69B4"/>
    <w:rsid w:val="00EC7A1C"/>
    <w:rsid w:val="00ED186A"/>
    <w:rsid w:val="00ED4ECE"/>
    <w:rsid w:val="00EE1B93"/>
    <w:rsid w:val="00EE6E33"/>
    <w:rsid w:val="00EF25E1"/>
    <w:rsid w:val="00EF2B96"/>
    <w:rsid w:val="00EF6347"/>
    <w:rsid w:val="00EF7F21"/>
    <w:rsid w:val="00F054D4"/>
    <w:rsid w:val="00F14D31"/>
    <w:rsid w:val="00F16D50"/>
    <w:rsid w:val="00F206F1"/>
    <w:rsid w:val="00F21FE0"/>
    <w:rsid w:val="00F24FD8"/>
    <w:rsid w:val="00F25359"/>
    <w:rsid w:val="00F32368"/>
    <w:rsid w:val="00F40D21"/>
    <w:rsid w:val="00F42C4E"/>
    <w:rsid w:val="00F440BC"/>
    <w:rsid w:val="00F50192"/>
    <w:rsid w:val="00F50C75"/>
    <w:rsid w:val="00F50E49"/>
    <w:rsid w:val="00F51599"/>
    <w:rsid w:val="00F56A22"/>
    <w:rsid w:val="00F605E3"/>
    <w:rsid w:val="00F70FAF"/>
    <w:rsid w:val="00F725D2"/>
    <w:rsid w:val="00F73702"/>
    <w:rsid w:val="00F757C0"/>
    <w:rsid w:val="00F8286E"/>
    <w:rsid w:val="00F8471B"/>
    <w:rsid w:val="00F86553"/>
    <w:rsid w:val="00F904B5"/>
    <w:rsid w:val="00F91133"/>
    <w:rsid w:val="00F93649"/>
    <w:rsid w:val="00F94440"/>
    <w:rsid w:val="00FA3847"/>
    <w:rsid w:val="00FA5A26"/>
    <w:rsid w:val="00FB2069"/>
    <w:rsid w:val="00FB25C4"/>
    <w:rsid w:val="00FB43CD"/>
    <w:rsid w:val="00FB631D"/>
    <w:rsid w:val="00FC0BF8"/>
    <w:rsid w:val="00FC4ED9"/>
    <w:rsid w:val="00FD46F5"/>
    <w:rsid w:val="00FD69E2"/>
    <w:rsid w:val="00FE00C5"/>
    <w:rsid w:val="00FE27E2"/>
    <w:rsid w:val="00FE5D11"/>
    <w:rsid w:val="00FE7407"/>
    <w:rsid w:val="00FF1C3E"/>
    <w:rsid w:val="00FF423E"/>
    <w:rsid w:val="00FF4E60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0CDF"/>
    <w:pPr>
      <w:keepNext/>
      <w:jc w:val="both"/>
      <w:outlineLvl w:val="0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0CDF"/>
    <w:pPr>
      <w:keepNext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0CD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0CDF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4</cp:revision>
  <cp:lastPrinted>2019-10-01T13:08:00Z</cp:lastPrinted>
  <dcterms:created xsi:type="dcterms:W3CDTF">2019-09-30T06:37:00Z</dcterms:created>
  <dcterms:modified xsi:type="dcterms:W3CDTF">2019-10-01T13:08:00Z</dcterms:modified>
</cp:coreProperties>
</file>