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93" w:rsidRDefault="00062193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62193" w:rsidRPr="00BF0EE8" w:rsidRDefault="00062193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062193" w:rsidRPr="00BF0EE8" w:rsidRDefault="00062193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 </w:t>
      </w:r>
      <w:r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</w:p>
    <w:p w:rsidR="00062193" w:rsidRPr="00A91C96" w:rsidRDefault="00062193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062193" w:rsidRPr="00C83CB5" w:rsidTr="007227F8">
        <w:tc>
          <w:tcPr>
            <w:tcW w:w="4471" w:type="dxa"/>
          </w:tcPr>
          <w:p w:rsidR="00062193" w:rsidRPr="001577C9" w:rsidRDefault="00062193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2193" w:rsidRPr="00C83CB5" w:rsidTr="007227F8">
        <w:tc>
          <w:tcPr>
            <w:tcW w:w="4471" w:type="dxa"/>
          </w:tcPr>
          <w:p w:rsidR="00062193" w:rsidRPr="001577C9" w:rsidRDefault="00062193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062193" w:rsidRPr="00A91C96" w:rsidRDefault="00062193" w:rsidP="00302C52">
      <w:pPr>
        <w:pStyle w:val="Heading2"/>
        <w:rPr>
          <w:sz w:val="12"/>
          <w:szCs w:val="12"/>
        </w:rPr>
      </w:pPr>
    </w:p>
    <w:p w:rsidR="00062193" w:rsidRPr="00C83CB5" w:rsidRDefault="00062193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062193" w:rsidRPr="00C83CB5" w:rsidRDefault="00062193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062193" w:rsidRPr="00A91C96" w:rsidRDefault="00062193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062193" w:rsidRPr="00C83CB5" w:rsidTr="009720A2">
        <w:trPr>
          <w:trHeight w:val="1809"/>
        </w:trPr>
        <w:tc>
          <w:tcPr>
            <w:tcW w:w="640" w:type="dxa"/>
            <w:gridSpan w:val="2"/>
          </w:tcPr>
          <w:p w:rsidR="00062193" w:rsidRPr="00C83CB5" w:rsidRDefault="00062193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062193" w:rsidRPr="00C83CB5" w:rsidRDefault="00062193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062193" w:rsidRPr="00C83CB5" w:rsidRDefault="00062193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062193" w:rsidRPr="00C83CB5" w:rsidRDefault="00062193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062193" w:rsidRPr="00C83CB5" w:rsidRDefault="00062193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062193" w:rsidRPr="00C83CB5" w:rsidRDefault="00062193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062193" w:rsidRPr="00C83CB5" w:rsidRDefault="00062193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gridSpan w:val="3"/>
          </w:tcPr>
          <w:p w:rsidR="00062193" w:rsidRPr="00C83CB5" w:rsidRDefault="00062193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062193" w:rsidRPr="00C83CB5" w:rsidRDefault="00062193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062193" w:rsidRPr="00C83CB5" w:rsidRDefault="00062193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062193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062193" w:rsidRPr="00C83CB5" w:rsidRDefault="00062193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062193" w:rsidRPr="00C83CB5" w:rsidRDefault="00062193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062193" w:rsidRPr="00C83CB5" w:rsidRDefault="00062193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062193" w:rsidRPr="00C83CB5" w:rsidRDefault="00062193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062193" w:rsidRPr="00C83CB5" w:rsidRDefault="00062193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:rsidR="00062193" w:rsidRPr="00C83CB5" w:rsidRDefault="00062193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062193" w:rsidRPr="00C83CB5" w:rsidRDefault="00062193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062193" w:rsidRPr="00C83CB5" w:rsidRDefault="00062193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062193" w:rsidRPr="00C83CB5" w:rsidTr="007D35E2">
        <w:trPr>
          <w:trHeight w:val="236"/>
        </w:trPr>
        <w:tc>
          <w:tcPr>
            <w:tcW w:w="640" w:type="dxa"/>
            <w:gridSpan w:val="2"/>
          </w:tcPr>
          <w:p w:rsidR="00062193" w:rsidRPr="00C83CB5" w:rsidRDefault="00062193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:rsidR="00062193" w:rsidRPr="00C83CB5" w:rsidRDefault="00062193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062193" w:rsidRPr="00C83CB5" w:rsidTr="009720A2">
        <w:tc>
          <w:tcPr>
            <w:tcW w:w="640" w:type="dxa"/>
            <w:gridSpan w:val="2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062193" w:rsidRPr="000122F5" w:rsidRDefault="00062193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:rsidR="00062193" w:rsidRPr="000122F5" w:rsidRDefault="00062193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0122F5" w:rsidRDefault="00062193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062193" w:rsidRPr="00C83CB5" w:rsidTr="009720A2">
        <w:trPr>
          <w:trHeight w:val="2453"/>
        </w:trPr>
        <w:tc>
          <w:tcPr>
            <w:tcW w:w="640" w:type="dxa"/>
            <w:gridSpan w:val="2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062193" w:rsidRPr="000122F5" w:rsidRDefault="00062193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0122F5" w:rsidRDefault="00062193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062193" w:rsidRPr="00C83CB5" w:rsidTr="0091002E">
        <w:tc>
          <w:tcPr>
            <w:tcW w:w="15665" w:type="dxa"/>
            <w:gridSpan w:val="11"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062193" w:rsidRPr="00C83CB5" w:rsidTr="007D35E2">
        <w:tc>
          <w:tcPr>
            <w:tcW w:w="640" w:type="dxa"/>
            <w:gridSpan w:val="2"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062193" w:rsidRPr="00424A20" w:rsidTr="009720A2">
        <w:tc>
          <w:tcPr>
            <w:tcW w:w="640" w:type="dxa"/>
            <w:gridSpan w:val="2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062193" w:rsidRPr="000122F5" w:rsidRDefault="00062193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0122F5" w:rsidRDefault="00062193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0122F5" w:rsidRDefault="00062193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2193" w:rsidRPr="00C83CB5" w:rsidTr="0091002E">
        <w:tc>
          <w:tcPr>
            <w:tcW w:w="15665" w:type="dxa"/>
            <w:gridSpan w:val="11"/>
          </w:tcPr>
          <w:p w:rsidR="00062193" w:rsidRPr="00C83CB5" w:rsidRDefault="00062193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062193" w:rsidRPr="00C83CB5" w:rsidTr="009720A2">
        <w:tc>
          <w:tcPr>
            <w:tcW w:w="640" w:type="dxa"/>
            <w:gridSpan w:val="2"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2193" w:rsidRPr="005433C0" w:rsidTr="009720A2">
        <w:tc>
          <w:tcPr>
            <w:tcW w:w="640" w:type="dxa"/>
            <w:gridSpan w:val="2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062193" w:rsidRPr="000122F5" w:rsidRDefault="0006219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062193" w:rsidRPr="000122F5" w:rsidRDefault="0006219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0122F5" w:rsidRDefault="0006219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62193" w:rsidRPr="000122F5" w:rsidRDefault="0006219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0122F5" w:rsidRDefault="0006219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62193" w:rsidRPr="005433C0" w:rsidTr="009720A2">
        <w:tc>
          <w:tcPr>
            <w:tcW w:w="640" w:type="dxa"/>
            <w:gridSpan w:val="2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062193" w:rsidRPr="000122F5" w:rsidRDefault="0006219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062193" w:rsidRPr="000122F5" w:rsidRDefault="0006219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062193" w:rsidRPr="000122F5" w:rsidRDefault="0006219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062193" w:rsidRPr="000122F5" w:rsidRDefault="0006219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062193" w:rsidRPr="000122F5" w:rsidRDefault="0006219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62193" w:rsidRPr="005433C0" w:rsidTr="009720A2">
        <w:tc>
          <w:tcPr>
            <w:tcW w:w="640" w:type="dxa"/>
            <w:gridSpan w:val="2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062193" w:rsidRPr="000122F5" w:rsidRDefault="0006219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062193" w:rsidRPr="000122F5" w:rsidRDefault="0006219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0122F5" w:rsidRDefault="0006219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62193" w:rsidRPr="000122F5" w:rsidRDefault="0006219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0122F5" w:rsidRDefault="0006219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0122F5" w:rsidRDefault="00062193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062193" w:rsidRPr="005433C0" w:rsidTr="009720A2">
        <w:tc>
          <w:tcPr>
            <w:tcW w:w="640" w:type="dxa"/>
            <w:gridSpan w:val="2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062193" w:rsidRPr="005433C0" w:rsidTr="009720A2">
        <w:tc>
          <w:tcPr>
            <w:tcW w:w="640" w:type="dxa"/>
            <w:gridSpan w:val="2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062193" w:rsidRPr="000122F5" w:rsidRDefault="00062193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62193" w:rsidRPr="005433C0" w:rsidTr="009720A2">
        <w:tc>
          <w:tcPr>
            <w:tcW w:w="640" w:type="dxa"/>
            <w:gridSpan w:val="2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062193" w:rsidRPr="000122F5" w:rsidRDefault="00062193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062193" w:rsidRPr="000122F5" w:rsidRDefault="00062193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62193" w:rsidRPr="005433C0" w:rsidTr="009720A2">
        <w:tc>
          <w:tcPr>
            <w:tcW w:w="640" w:type="dxa"/>
            <w:gridSpan w:val="2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062193" w:rsidRPr="000122F5" w:rsidRDefault="00062193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062193" w:rsidRPr="000122F5" w:rsidRDefault="00062193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0122F5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62193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062193" w:rsidRPr="00F643CB" w:rsidRDefault="0006219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062193" w:rsidRPr="00F643CB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 та джерел безперебійного живлення до них для забезпечення охорони об’єктів комунальної власності</w:t>
            </w:r>
          </w:p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62193" w:rsidRPr="00F4158D" w:rsidRDefault="00062193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062193" w:rsidRPr="00F4158D" w:rsidRDefault="00062193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:rsidR="00062193" w:rsidRPr="00F4158D" w:rsidRDefault="0006219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062193" w:rsidRPr="000122F5" w:rsidRDefault="0006219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F643CB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F643CB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F4158D" w:rsidRDefault="00062193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F4158D" w:rsidRDefault="00062193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:rsidR="00062193" w:rsidRPr="00F4158D" w:rsidRDefault="00062193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062193" w:rsidRPr="00F4158D" w:rsidRDefault="00062193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062193" w:rsidRPr="00F4158D" w:rsidRDefault="00062193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F643CB" w:rsidRDefault="0006219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F643CB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F4158D" w:rsidRDefault="0006219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62193" w:rsidRPr="00F4158D" w:rsidRDefault="0006219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1057A8" w:rsidRDefault="0006219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716,8</w:t>
            </w:r>
          </w:p>
          <w:p w:rsidR="00062193" w:rsidRPr="00F4158D" w:rsidRDefault="0006219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429,8</w:t>
            </w:r>
          </w:p>
          <w:p w:rsidR="00062193" w:rsidRPr="00F4158D" w:rsidRDefault="0006219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287,0</w:t>
            </w:r>
          </w:p>
          <w:p w:rsidR="00062193" w:rsidRPr="00BE6640" w:rsidRDefault="0006219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198,8</w:t>
            </w:r>
          </w:p>
          <w:p w:rsidR="00062193" w:rsidRPr="00043CAC" w:rsidRDefault="0006219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198,8</w:t>
            </w:r>
          </w:p>
          <w:p w:rsidR="00062193" w:rsidRPr="00F4158D" w:rsidRDefault="0006219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246,1</w:t>
            </w:r>
          </w:p>
          <w:p w:rsidR="00062193" w:rsidRPr="00F4158D" w:rsidRDefault="00062193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062193" w:rsidRPr="00F4158D" w:rsidRDefault="0006219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062193" w:rsidRPr="000122F5" w:rsidRDefault="0006219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 w:val="restart"/>
          </w:tcPr>
          <w:p w:rsidR="00062193" w:rsidRPr="000122F5" w:rsidRDefault="0006219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відеоспостереження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F4158D" w:rsidRDefault="0006219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062193" w:rsidRPr="00F4158D" w:rsidRDefault="0006219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:rsidR="00062193" w:rsidRPr="00F4158D" w:rsidRDefault="00062193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:rsidR="00062193" w:rsidRPr="00F4158D" w:rsidRDefault="0006219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062193" w:rsidRPr="000122F5" w:rsidRDefault="0006219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F4158D" w:rsidRDefault="00062193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F4158D" w:rsidRDefault="00062193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:rsidR="00062193" w:rsidRPr="00F4158D" w:rsidRDefault="00062193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062193" w:rsidRPr="00F4158D" w:rsidRDefault="00062193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062193" w:rsidRPr="00F4158D" w:rsidRDefault="00062193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062193" w:rsidRPr="00C83CB5" w:rsidRDefault="00062193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2193" w:rsidRPr="00C16146" w:rsidTr="009720A2">
        <w:tc>
          <w:tcPr>
            <w:tcW w:w="640" w:type="dxa"/>
            <w:gridSpan w:val="2"/>
            <w:vMerge/>
          </w:tcPr>
          <w:p w:rsidR="00062193" w:rsidRPr="000122F5" w:rsidRDefault="0006219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0122F5" w:rsidRDefault="00062193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2193" w:rsidRPr="00F4158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F4158D" w:rsidRDefault="00062193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62193" w:rsidRPr="00F4158D" w:rsidRDefault="00062193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1057A8" w:rsidRDefault="00062193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442,8</w:t>
            </w:r>
          </w:p>
          <w:p w:rsidR="00062193" w:rsidRPr="00F4158D" w:rsidRDefault="00062193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442,8</w:t>
            </w:r>
          </w:p>
          <w:p w:rsidR="00062193" w:rsidRPr="00BE6640" w:rsidRDefault="00062193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145,3</w:t>
            </w:r>
          </w:p>
          <w:p w:rsidR="00062193" w:rsidRPr="00BE6640" w:rsidRDefault="00062193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145,3</w:t>
            </w:r>
          </w:p>
          <w:p w:rsidR="00062193" w:rsidRPr="00F4158D" w:rsidRDefault="00062193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193" w:rsidRPr="00C16146" w:rsidTr="009720A2">
        <w:tc>
          <w:tcPr>
            <w:tcW w:w="640" w:type="dxa"/>
            <w:gridSpan w:val="2"/>
            <w:vMerge w:val="restart"/>
          </w:tcPr>
          <w:p w:rsidR="00062193" w:rsidRPr="000122F5" w:rsidRDefault="0006219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062193" w:rsidRPr="000122F5" w:rsidRDefault="00062193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0122F5" w:rsidRDefault="00062193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:rsidR="00062193" w:rsidRPr="000122F5" w:rsidRDefault="00062193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9327BD" w:rsidRDefault="00062193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062193" w:rsidRPr="009327BD" w:rsidRDefault="00062193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062193" w:rsidRPr="009327BD" w:rsidRDefault="00062193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062193" w:rsidRPr="009327BD" w:rsidRDefault="00062193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062193" w:rsidRPr="00C16146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0122F5" w:rsidRDefault="0006219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0122F5" w:rsidRDefault="00062193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0122F5" w:rsidRDefault="00062193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62193" w:rsidRPr="000122F5" w:rsidRDefault="00062193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062193" w:rsidRPr="009327BD" w:rsidRDefault="00062193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0122F5" w:rsidRDefault="00062193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062193" w:rsidRPr="009327BD" w:rsidRDefault="00062193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062193" w:rsidRPr="009327BD" w:rsidRDefault="00062193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0122F5" w:rsidRDefault="00062193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9327BD" w:rsidRDefault="00062193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062193" w:rsidRPr="009327BD" w:rsidRDefault="00062193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062193" w:rsidRPr="009327BD" w:rsidRDefault="00062193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062193" w:rsidRPr="009327BD" w:rsidRDefault="00062193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Default="00062193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062193" w:rsidRDefault="00062193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062193" w:rsidRPr="000122F5" w:rsidRDefault="00062193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9327BD" w:rsidRDefault="00062193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062193" w:rsidRPr="009327BD" w:rsidRDefault="00062193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062193" w:rsidRPr="009327BD" w:rsidRDefault="00062193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1057A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1057A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:rsidR="00062193" w:rsidRPr="001057A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:rsidR="00062193" w:rsidRPr="001057A8" w:rsidRDefault="00062193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:rsidR="00062193" w:rsidRPr="009327BD" w:rsidRDefault="00062193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0122F5" w:rsidRDefault="00062193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062193" w:rsidRPr="009327BD" w:rsidRDefault="00062193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62193" w:rsidRPr="003A25F3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0122F5" w:rsidRDefault="00062193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62193" w:rsidRPr="003A25F3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3A25F3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0122F5" w:rsidRDefault="00062193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62193" w:rsidRPr="000122F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 w:val="restart"/>
          </w:tcPr>
          <w:p w:rsidR="00062193" w:rsidRPr="00A45358" w:rsidRDefault="00062193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62193" w:rsidRPr="00A45358" w:rsidRDefault="00062193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062193" w:rsidRPr="00A45358" w:rsidRDefault="00062193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9327BD" w:rsidRDefault="00062193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062193" w:rsidRPr="009327BD" w:rsidRDefault="00062193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9327BD" w:rsidRDefault="00062193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9327BD" w:rsidRDefault="00062193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062193" w:rsidRPr="00A45358" w:rsidRDefault="00062193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2193" w:rsidRPr="00A45358" w:rsidRDefault="00062193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062193" w:rsidRPr="009327BD" w:rsidRDefault="00062193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062193" w:rsidRPr="009327BD" w:rsidRDefault="00062193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 w:val="restart"/>
          </w:tcPr>
          <w:p w:rsidR="00062193" w:rsidRPr="00A45358" w:rsidRDefault="00062193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062193" w:rsidRPr="00A45358" w:rsidRDefault="00062193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A45358" w:rsidRDefault="00062193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062193" w:rsidRPr="00A45358" w:rsidRDefault="00062193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062193" w:rsidRPr="009327BD" w:rsidRDefault="00062193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062193" w:rsidRPr="009327BD" w:rsidRDefault="00062193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062193" w:rsidRDefault="00062193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062193" w:rsidRPr="009327BD" w:rsidRDefault="00062193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C83CB5" w:rsidRDefault="00062193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A45358" w:rsidRDefault="00062193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9327BD" w:rsidRDefault="00062193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062193" w:rsidRPr="009327BD" w:rsidRDefault="00062193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062193" w:rsidRPr="009327BD" w:rsidRDefault="00062193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062193" w:rsidRPr="009327BD" w:rsidRDefault="00062193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C83CB5" w:rsidRDefault="00062193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A45358" w:rsidRDefault="00062193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9327BD" w:rsidRDefault="00062193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062193" w:rsidRPr="009327BD" w:rsidRDefault="00062193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062193" w:rsidRPr="009327BD" w:rsidRDefault="00062193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062193" w:rsidRPr="009327BD" w:rsidRDefault="00062193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62193" w:rsidRPr="00A45358" w:rsidRDefault="00062193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062193" w:rsidRPr="009327BD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062193" w:rsidRPr="009327BD" w:rsidRDefault="00062193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062193" w:rsidRPr="00C83CB5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193" w:rsidRPr="00C83CB5" w:rsidTr="009720A2">
        <w:tc>
          <w:tcPr>
            <w:tcW w:w="640" w:type="dxa"/>
            <w:gridSpan w:val="2"/>
          </w:tcPr>
          <w:p w:rsidR="00062193" w:rsidRPr="00A45358" w:rsidRDefault="00062193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062193" w:rsidRPr="00A45358" w:rsidRDefault="00062193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062193" w:rsidRPr="00A45358" w:rsidRDefault="00062193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62193" w:rsidRPr="00A45358" w:rsidRDefault="00062193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062193" w:rsidRPr="00A45358" w:rsidRDefault="00062193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062193" w:rsidRPr="00A45358" w:rsidRDefault="00062193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9327BD" w:rsidRDefault="00062193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062193" w:rsidRPr="009327BD" w:rsidRDefault="00062193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062193" w:rsidRPr="009327BD" w:rsidRDefault="00062193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062193" w:rsidRPr="00A45358" w:rsidRDefault="00062193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062193" w:rsidRPr="00396033" w:rsidTr="00043CAC">
        <w:tc>
          <w:tcPr>
            <w:tcW w:w="11129" w:type="dxa"/>
            <w:gridSpan w:val="7"/>
            <w:vAlign w:val="center"/>
          </w:tcPr>
          <w:p w:rsidR="00062193" w:rsidRPr="001057A8" w:rsidRDefault="00062193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:rsidR="00062193" w:rsidRPr="00BE6640" w:rsidRDefault="00062193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10 665,0 тис. грн.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 них:</w:t>
            </w:r>
          </w:p>
          <w:p w:rsidR="00062193" w:rsidRPr="00BE6640" w:rsidRDefault="00062193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10 111,9 тис. грн.</w:t>
            </w:r>
          </w:p>
          <w:p w:rsidR="00062193" w:rsidRPr="00396033" w:rsidRDefault="00062193" w:rsidP="00105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 553,1 тис. грн</w:t>
            </w:r>
          </w:p>
        </w:tc>
      </w:tr>
      <w:tr w:rsidR="00062193" w:rsidRPr="00396033" w:rsidTr="007D35E2">
        <w:tc>
          <w:tcPr>
            <w:tcW w:w="640" w:type="dxa"/>
            <w:gridSpan w:val="2"/>
          </w:tcPr>
          <w:p w:rsidR="00062193" w:rsidRPr="00396033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:rsidR="00062193" w:rsidRPr="00396033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062193" w:rsidRPr="009B340D" w:rsidTr="009720A2">
        <w:tc>
          <w:tcPr>
            <w:tcW w:w="640" w:type="dxa"/>
            <w:gridSpan w:val="2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062193" w:rsidRPr="00A45358" w:rsidRDefault="00062193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A45358" w:rsidRDefault="00062193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62193" w:rsidRPr="00A45358" w:rsidRDefault="00062193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62193" w:rsidRPr="00A45358" w:rsidRDefault="00062193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062193" w:rsidRPr="00A45358" w:rsidRDefault="00062193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062193" w:rsidRPr="00A45358" w:rsidRDefault="00062193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062193" w:rsidRPr="00A45358" w:rsidRDefault="00062193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A45358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62193" w:rsidRPr="00A45358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62193" w:rsidRPr="00A45358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62193" w:rsidRPr="00A45358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62193" w:rsidRPr="00A45358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62193" w:rsidRPr="00A45358" w:rsidRDefault="0006219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A45358" w:rsidRDefault="00062193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062193" w:rsidRPr="00396033" w:rsidTr="009720A2">
        <w:tc>
          <w:tcPr>
            <w:tcW w:w="640" w:type="dxa"/>
            <w:gridSpan w:val="2"/>
          </w:tcPr>
          <w:p w:rsidR="00062193" w:rsidRPr="00A45358" w:rsidRDefault="0006219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062193" w:rsidRPr="00A45358" w:rsidRDefault="00062193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62193" w:rsidRPr="00A45358" w:rsidRDefault="00062193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A45358" w:rsidRDefault="00062193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62193" w:rsidRPr="00A45358" w:rsidRDefault="00062193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62193" w:rsidRPr="00A45358" w:rsidRDefault="00062193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062193" w:rsidRPr="00A45358" w:rsidRDefault="00062193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062193" w:rsidRPr="00A45358" w:rsidRDefault="00062193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062193" w:rsidRPr="00A45358" w:rsidRDefault="00062193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062193" w:rsidRPr="00A45358" w:rsidRDefault="00062193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062193" w:rsidRPr="00396033" w:rsidTr="0091002E">
        <w:tc>
          <w:tcPr>
            <w:tcW w:w="15665" w:type="dxa"/>
            <w:gridSpan w:val="11"/>
          </w:tcPr>
          <w:p w:rsidR="00062193" w:rsidRPr="00A45358" w:rsidRDefault="00062193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062193" w:rsidRPr="00A45358" w:rsidRDefault="00062193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062193" w:rsidRPr="00A45358" w:rsidRDefault="00062193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062193" w:rsidRDefault="00062193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062193" w:rsidRPr="00396033" w:rsidTr="007D35E2">
        <w:tc>
          <w:tcPr>
            <w:tcW w:w="640" w:type="dxa"/>
            <w:gridSpan w:val="2"/>
          </w:tcPr>
          <w:p w:rsidR="00062193" w:rsidRPr="0074177A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:rsidR="00062193" w:rsidRPr="0074177A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062193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062193" w:rsidRPr="00E636A9" w:rsidRDefault="00062193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062193" w:rsidRPr="00A45358" w:rsidRDefault="00062193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62193" w:rsidRPr="00A45358" w:rsidRDefault="00062193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A45358" w:rsidRDefault="00062193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62193" w:rsidRPr="00A45358" w:rsidRDefault="00062193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62193" w:rsidRPr="00A45358" w:rsidRDefault="00062193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062193" w:rsidRPr="00A45358" w:rsidRDefault="00062193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062193" w:rsidRPr="00A45358" w:rsidRDefault="00062193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062193" w:rsidRPr="00A45358" w:rsidRDefault="00062193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062193" w:rsidRPr="00A45358" w:rsidRDefault="00062193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062193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62193" w:rsidRPr="00A45358" w:rsidRDefault="00062193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062193" w:rsidRPr="00A45358" w:rsidRDefault="00062193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062193" w:rsidRPr="00A45358" w:rsidRDefault="00062193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062193" w:rsidRPr="00396033" w:rsidRDefault="00062193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062193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062193" w:rsidRPr="00396033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:rsidR="00062193" w:rsidRPr="00396033" w:rsidRDefault="00062193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62193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062193" w:rsidRPr="00A45358" w:rsidRDefault="00062193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062193" w:rsidRPr="00A45358" w:rsidRDefault="00062193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062193" w:rsidRPr="00A45358" w:rsidRDefault="0006219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062193" w:rsidRPr="00A45358" w:rsidRDefault="00062193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A45358" w:rsidRDefault="00062193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A45358" w:rsidRDefault="00062193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A45358" w:rsidRDefault="00062193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062193" w:rsidRPr="00A45358" w:rsidRDefault="00062193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062193" w:rsidRPr="00A45358" w:rsidRDefault="00062193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062193" w:rsidRPr="00A45358" w:rsidRDefault="00062193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062193" w:rsidRPr="00A45358" w:rsidRDefault="00062193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062193" w:rsidRPr="00CF7358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62193" w:rsidRPr="00A45358" w:rsidRDefault="0006219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062193" w:rsidRPr="00A45358" w:rsidRDefault="0006219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062193" w:rsidRPr="00A45358" w:rsidRDefault="0006219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062193" w:rsidRPr="00A45358" w:rsidRDefault="00062193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062193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062193" w:rsidRPr="00080589" w:rsidRDefault="00062193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:rsidR="00062193" w:rsidRPr="00A45358" w:rsidRDefault="00062193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062193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062193" w:rsidRPr="00553D4A" w:rsidRDefault="0006219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062193" w:rsidRPr="00553D4A" w:rsidRDefault="00062193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062193" w:rsidRPr="00553D4A" w:rsidRDefault="0006219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062193" w:rsidRPr="00553D4A" w:rsidRDefault="0006219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062193" w:rsidRPr="00553D4A" w:rsidRDefault="0006219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62193" w:rsidRPr="00553D4A" w:rsidRDefault="0006219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062193" w:rsidRPr="00553D4A" w:rsidRDefault="00062193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553D4A" w:rsidRDefault="0006219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062193" w:rsidRPr="00553D4A" w:rsidRDefault="0006219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062193" w:rsidRPr="00080589" w:rsidRDefault="0006219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062193" w:rsidRPr="00553D4A" w:rsidRDefault="0006219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62193" w:rsidRPr="00553D4A" w:rsidRDefault="0006219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062193" w:rsidRPr="00553D4A" w:rsidRDefault="00062193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062193" w:rsidRPr="00553D4A" w:rsidRDefault="0006219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062193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62193" w:rsidRPr="00A45358" w:rsidRDefault="00062193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062193" w:rsidRPr="00A45358" w:rsidRDefault="00062193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062193" w:rsidRPr="00A45358" w:rsidRDefault="00062193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062193" w:rsidRPr="00CF7358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62193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062193" w:rsidRPr="00AA0E1C" w:rsidRDefault="00062193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:rsidR="00062193" w:rsidRPr="00AA0E1C" w:rsidRDefault="00062193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062193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062193" w:rsidRPr="00AA0E1C" w:rsidRDefault="00062193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062193" w:rsidRPr="00AA0E1C" w:rsidRDefault="00062193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062193" w:rsidRPr="00AA0E1C" w:rsidRDefault="00062193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:rsidR="00062193" w:rsidRPr="00AA0E1C" w:rsidRDefault="00062193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AA0E1C" w:rsidRDefault="00062193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AA0E1C" w:rsidRDefault="00062193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062193" w:rsidRPr="0031476D" w:rsidRDefault="00062193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062193" w:rsidRPr="00AA0E1C" w:rsidRDefault="00062193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062193" w:rsidRPr="00AA0E1C" w:rsidRDefault="00062193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062193" w:rsidRPr="00396033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62193" w:rsidRPr="00A45358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062193" w:rsidRPr="00A45358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062193" w:rsidRPr="0031476D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62193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062193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:rsidR="00062193" w:rsidRPr="0031476D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062193" w:rsidRPr="005433C0" w:rsidTr="00AA0E1C">
        <w:trPr>
          <w:gridBefore w:val="1"/>
          <w:wBefore w:w="6" w:type="dxa"/>
        </w:trPr>
        <w:tc>
          <w:tcPr>
            <w:tcW w:w="634" w:type="dxa"/>
          </w:tcPr>
          <w:p w:rsidR="00062193" w:rsidRPr="00A91C96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062193" w:rsidRPr="00A91C96" w:rsidRDefault="00062193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062193" w:rsidRPr="00A91C96" w:rsidRDefault="00062193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062193" w:rsidRPr="00A91C96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Default="00062193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062193" w:rsidRPr="00A91C96" w:rsidRDefault="00062193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062193" w:rsidRPr="00A91C96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62193" w:rsidRPr="00A91C96" w:rsidRDefault="00062193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062193" w:rsidRPr="00540978" w:rsidRDefault="00062193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062193" w:rsidRPr="00540978" w:rsidRDefault="00062193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062193" w:rsidRPr="00A91C96" w:rsidRDefault="00062193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A91C96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062193" w:rsidRPr="00633872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62193" w:rsidRPr="00540978" w:rsidRDefault="00062193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062193" w:rsidRPr="00540978" w:rsidRDefault="00062193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062193" w:rsidRPr="00540978" w:rsidRDefault="00062193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062193" w:rsidRDefault="00062193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  <w:p w:rsidR="00062193" w:rsidRPr="00A91C96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62193" w:rsidRPr="00633872" w:rsidTr="009C3B54">
        <w:trPr>
          <w:gridBefore w:val="1"/>
          <w:wBefore w:w="6" w:type="dxa"/>
        </w:trPr>
        <w:tc>
          <w:tcPr>
            <w:tcW w:w="634" w:type="dxa"/>
          </w:tcPr>
          <w:p w:rsidR="00062193" w:rsidRPr="005C6061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:rsidR="00062193" w:rsidRPr="005C6061" w:rsidRDefault="00062193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062193" w:rsidRPr="00633872" w:rsidTr="00AA0E1C">
        <w:trPr>
          <w:gridBefore w:val="1"/>
          <w:wBefore w:w="6" w:type="dxa"/>
        </w:trPr>
        <w:tc>
          <w:tcPr>
            <w:tcW w:w="634" w:type="dxa"/>
          </w:tcPr>
          <w:p w:rsidR="00062193" w:rsidRPr="005C6061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:rsidR="00062193" w:rsidRPr="005C6061" w:rsidRDefault="00062193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 Лозівської міської територіаль-ної громади</w:t>
            </w:r>
          </w:p>
        </w:tc>
        <w:tc>
          <w:tcPr>
            <w:tcW w:w="3686" w:type="dxa"/>
          </w:tcPr>
          <w:p w:rsidR="00062193" w:rsidRPr="005C6061" w:rsidRDefault="00062193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:rsidR="00062193" w:rsidRPr="005C6061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062193" w:rsidRPr="005C6061" w:rsidRDefault="00062193" w:rsidP="00633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062193" w:rsidRPr="005C6061" w:rsidRDefault="00062193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  <w:gridSpan w:val="3"/>
          </w:tcPr>
          <w:p w:rsidR="00062193" w:rsidRPr="005C6061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:rsidR="00062193" w:rsidRPr="005C6061" w:rsidRDefault="00062193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:rsidR="00062193" w:rsidRPr="005C6061" w:rsidRDefault="00062193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:rsidR="00062193" w:rsidRPr="005C6061" w:rsidRDefault="00062193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62193" w:rsidRPr="005C6061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062193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062193" w:rsidRPr="00F4158D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п.10:                                                                                                                              99,00 грн.</w:t>
            </w:r>
          </w:p>
          <w:p w:rsidR="00062193" w:rsidRPr="00F4158D" w:rsidRDefault="00062193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:rsidR="00062193" w:rsidRDefault="00062193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99,00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062193" w:rsidRPr="00F4158D" w:rsidRDefault="00062193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62193" w:rsidRPr="00396033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:rsidR="00062193" w:rsidRPr="00043CAC" w:rsidRDefault="00062193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:rsidR="00062193" w:rsidRPr="00BE6640" w:rsidRDefault="00062193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22 183,49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062193" w:rsidRPr="00BE6640" w:rsidRDefault="00062193" w:rsidP="00043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–12 154,59 тис. грн.</w:t>
            </w:r>
          </w:p>
          <w:p w:rsidR="00062193" w:rsidRPr="00F4158D" w:rsidRDefault="00062193" w:rsidP="008D0E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–10 028,9 тис. грн.</w:t>
            </w:r>
          </w:p>
        </w:tc>
      </w:tr>
    </w:tbl>
    <w:p w:rsidR="00062193" w:rsidRDefault="00062193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62193" w:rsidRPr="00A91C96" w:rsidRDefault="00062193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62193" w:rsidRDefault="00062193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/>
      </w:tblPr>
      <w:tblGrid>
        <w:gridCol w:w="4644"/>
      </w:tblGrid>
      <w:tr w:rsidR="00062193" w:rsidTr="005D3C17">
        <w:tc>
          <w:tcPr>
            <w:tcW w:w="4644" w:type="dxa"/>
          </w:tcPr>
          <w:p w:rsidR="00062193" w:rsidRDefault="00062193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62193" w:rsidRPr="00A91C96" w:rsidRDefault="00062193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62193" w:rsidRPr="0079312E" w:rsidRDefault="00062193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Юдін</w:t>
            </w:r>
          </w:p>
        </w:tc>
      </w:tr>
    </w:tbl>
    <w:p w:rsidR="00062193" w:rsidRDefault="00062193" w:rsidP="003339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062193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193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3C0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2C5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6640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103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4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3614</TotalTime>
  <Pages>13</Pages>
  <Words>15807</Words>
  <Characters>9011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389</cp:revision>
  <cp:lastPrinted>2024-10-31T08:40:00Z</cp:lastPrinted>
  <dcterms:created xsi:type="dcterms:W3CDTF">2018-02-05T09:24:00Z</dcterms:created>
  <dcterms:modified xsi:type="dcterms:W3CDTF">2025-01-15T12:18:00Z</dcterms:modified>
</cp:coreProperties>
</file>