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7A" w:rsidRPr="00B806F0" w:rsidRDefault="00903B7A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903B7A" w:rsidRPr="000A38B5" w:rsidTr="00D54983">
        <w:tc>
          <w:tcPr>
            <w:tcW w:w="4643" w:type="dxa"/>
          </w:tcPr>
          <w:p w:rsidR="00903B7A" w:rsidRPr="000C0161" w:rsidRDefault="00903B7A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 xml:space="preserve">          </w:t>
            </w:r>
            <w:r w:rsidRPr="000C0161">
              <w:rPr>
                <w:rFonts w:cs="Calibri"/>
                <w:bCs/>
                <w:color w:val="000000"/>
                <w:sz w:val="28"/>
                <w:szCs w:val="28"/>
              </w:rPr>
              <w:t>З</w:t>
            </w:r>
            <w:r w:rsidRPr="000C0161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903B7A" w:rsidRPr="000A38B5" w:rsidTr="00D54983">
        <w:tc>
          <w:tcPr>
            <w:tcW w:w="4643" w:type="dxa"/>
          </w:tcPr>
          <w:p w:rsidR="00903B7A" w:rsidRPr="000C0161" w:rsidRDefault="00903B7A" w:rsidP="006E0D72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  <w:lang w:val="uk-UA"/>
              </w:rPr>
              <w:t xml:space="preserve">          </w:t>
            </w:r>
            <w:r w:rsidRPr="000C0161">
              <w:rPr>
                <w:rFonts w:cs="Calibri"/>
                <w:sz w:val="28"/>
                <w:szCs w:val="28"/>
                <w:lang w:val="uk-UA"/>
              </w:rPr>
              <w:t>рішення</w:t>
            </w:r>
            <w:r w:rsidRPr="000C0161">
              <w:rPr>
                <w:rFonts w:cs="Calibri"/>
                <w:sz w:val="28"/>
                <w:szCs w:val="28"/>
              </w:rPr>
              <w:t>м</w:t>
            </w:r>
            <w:r w:rsidRPr="000C0161">
              <w:rPr>
                <w:rFonts w:cs="Calibri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903B7A" w:rsidRPr="000A38B5" w:rsidTr="00D54983">
        <w:tc>
          <w:tcPr>
            <w:tcW w:w="4643" w:type="dxa"/>
          </w:tcPr>
          <w:p w:rsidR="00903B7A" w:rsidRPr="000C0161" w:rsidRDefault="00903B7A" w:rsidP="007C7F7B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cs="Calibri"/>
                <w:sz w:val="28"/>
                <w:szCs w:val="28"/>
                <w:lang w:val="uk-UA"/>
              </w:rPr>
              <w:t xml:space="preserve">          </w:t>
            </w:r>
            <w:r w:rsidRPr="000C0161">
              <w:rPr>
                <w:rFonts w:cs="Calibri"/>
                <w:sz w:val="28"/>
                <w:szCs w:val="28"/>
                <w:lang w:val="uk-UA"/>
              </w:rPr>
              <w:t>від</w:t>
            </w:r>
            <w:r>
              <w:rPr>
                <w:rFonts w:cs="Calibri"/>
                <w:sz w:val="28"/>
                <w:szCs w:val="28"/>
                <w:lang w:val="uk-UA"/>
              </w:rPr>
              <w:t xml:space="preserve">  08</w:t>
            </w:r>
            <w:r w:rsidRPr="000C0161">
              <w:rPr>
                <w:rFonts w:cs="Calibri"/>
                <w:sz w:val="28"/>
                <w:szCs w:val="28"/>
                <w:lang w:val="uk-UA"/>
              </w:rPr>
              <w:t>.09.20</w:t>
            </w:r>
            <w:r w:rsidRPr="000C0161">
              <w:rPr>
                <w:rFonts w:cs="Calibri"/>
                <w:sz w:val="28"/>
                <w:szCs w:val="28"/>
              </w:rPr>
              <w:t>2</w:t>
            </w:r>
            <w:r w:rsidRPr="000C0161">
              <w:rPr>
                <w:rFonts w:cs="Calibri"/>
                <w:sz w:val="28"/>
                <w:szCs w:val="28"/>
                <w:lang w:val="uk-UA"/>
              </w:rPr>
              <w:t>3 №</w:t>
            </w:r>
            <w:r>
              <w:rPr>
                <w:rFonts w:cs="Calibri"/>
                <w:sz w:val="28"/>
                <w:szCs w:val="28"/>
                <w:lang w:val="uk-UA"/>
              </w:rPr>
              <w:t xml:space="preserve"> 1464</w:t>
            </w:r>
          </w:p>
        </w:tc>
      </w:tr>
      <w:tr w:rsidR="00903B7A" w:rsidRPr="000A38B5" w:rsidTr="00D54983">
        <w:tc>
          <w:tcPr>
            <w:tcW w:w="4643" w:type="dxa"/>
          </w:tcPr>
          <w:p w:rsidR="00903B7A" w:rsidRPr="00D54983" w:rsidRDefault="00903B7A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03B7A" w:rsidRDefault="00903B7A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903B7A" w:rsidRPr="00B806F0" w:rsidRDefault="00903B7A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FD71D2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903B7A" w:rsidRDefault="00903B7A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903B7A" w:rsidRPr="0092262E" w:rsidRDefault="00903B7A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903B7A" w:rsidRPr="00527DE1" w:rsidRDefault="00903B7A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903B7A" w:rsidRPr="0019377D" w:rsidTr="00167E86">
        <w:tc>
          <w:tcPr>
            <w:tcW w:w="709" w:type="dxa"/>
          </w:tcPr>
          <w:p w:rsidR="00903B7A" w:rsidRPr="0074330E" w:rsidRDefault="00903B7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903B7A" w:rsidRPr="0074330E" w:rsidRDefault="00903B7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903B7A" w:rsidRPr="0019377D" w:rsidRDefault="00903B7A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03B7A" w:rsidRDefault="00903B7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903B7A" w:rsidRDefault="00903B7A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903B7A" w:rsidRDefault="00903B7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903B7A" w:rsidRDefault="00903B7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903B7A" w:rsidRDefault="00903B7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903B7A" w:rsidRDefault="00903B7A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903B7A" w:rsidRPr="0019377D" w:rsidRDefault="00903B7A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</w:tc>
      </w:tr>
      <w:tr w:rsidR="00903B7A" w:rsidRPr="00EB5736" w:rsidTr="00167E86">
        <w:tc>
          <w:tcPr>
            <w:tcW w:w="709" w:type="dxa"/>
          </w:tcPr>
          <w:p w:rsidR="00903B7A" w:rsidRPr="0074330E" w:rsidRDefault="00903B7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903B7A" w:rsidRPr="0074330E" w:rsidRDefault="00903B7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903B7A" w:rsidRDefault="00903B7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903B7A" w:rsidRPr="00EB5736" w:rsidRDefault="00903B7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903B7A" w:rsidRPr="0074330E" w:rsidTr="00167E86">
        <w:tc>
          <w:tcPr>
            <w:tcW w:w="709" w:type="dxa"/>
          </w:tcPr>
          <w:p w:rsidR="00903B7A" w:rsidRPr="0074330E" w:rsidRDefault="00903B7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903B7A" w:rsidRPr="0074330E" w:rsidRDefault="00903B7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903B7A" w:rsidRPr="0074330E" w:rsidRDefault="00903B7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903B7A" w:rsidRPr="0019377D" w:rsidTr="00167E86">
        <w:tc>
          <w:tcPr>
            <w:tcW w:w="709" w:type="dxa"/>
          </w:tcPr>
          <w:p w:rsidR="00903B7A" w:rsidRPr="0074330E" w:rsidRDefault="00903B7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903B7A" w:rsidRPr="0074330E" w:rsidRDefault="00903B7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903B7A" w:rsidRDefault="00903B7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903B7A" w:rsidRDefault="00903B7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903B7A" w:rsidRDefault="00903B7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903B7A" w:rsidRDefault="00903B7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903B7A" w:rsidRDefault="00903B7A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903B7A" w:rsidRDefault="00903B7A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903B7A" w:rsidRPr="0019377D" w:rsidRDefault="00903B7A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</w:tc>
      </w:tr>
      <w:tr w:rsidR="00903B7A" w:rsidRPr="0019377D" w:rsidTr="00167E86">
        <w:tc>
          <w:tcPr>
            <w:tcW w:w="709" w:type="dxa"/>
          </w:tcPr>
          <w:p w:rsidR="00903B7A" w:rsidRPr="0074330E" w:rsidRDefault="00903B7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903B7A" w:rsidRPr="0019377D" w:rsidRDefault="00903B7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903B7A" w:rsidRPr="00467E4E" w:rsidRDefault="00903B7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903B7A" w:rsidRDefault="00903B7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903B7A" w:rsidRDefault="00903B7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903B7A" w:rsidRDefault="00903B7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903B7A" w:rsidRDefault="00903B7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903B7A" w:rsidRDefault="00903B7A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903B7A" w:rsidRDefault="00903B7A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903B7A" w:rsidRPr="0019377D" w:rsidRDefault="00903B7A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</w:tc>
      </w:tr>
      <w:tr w:rsidR="00903B7A" w:rsidRPr="0019377D" w:rsidTr="00167E86">
        <w:trPr>
          <w:trHeight w:val="891"/>
        </w:trPr>
        <w:tc>
          <w:tcPr>
            <w:tcW w:w="709" w:type="dxa"/>
          </w:tcPr>
          <w:p w:rsidR="00903B7A" w:rsidRPr="00EB5736" w:rsidRDefault="00903B7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03B7A" w:rsidRPr="0074330E" w:rsidRDefault="00903B7A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903B7A" w:rsidRPr="005A4EA6" w:rsidRDefault="00903B7A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903B7A" w:rsidRPr="0019377D" w:rsidTr="00167E86">
        <w:tc>
          <w:tcPr>
            <w:tcW w:w="709" w:type="dxa"/>
          </w:tcPr>
          <w:p w:rsidR="00903B7A" w:rsidRPr="00EB5736" w:rsidRDefault="00903B7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03B7A" w:rsidRPr="0074330E" w:rsidRDefault="00903B7A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903B7A" w:rsidRDefault="00903B7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903B7A" w:rsidRDefault="00903B7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903B7A" w:rsidRDefault="00903B7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903B7A" w:rsidRDefault="00903B7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903B7A" w:rsidRDefault="00903B7A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903B7A" w:rsidRDefault="00903B7A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903B7A" w:rsidRPr="0019377D" w:rsidRDefault="00903B7A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</w:tc>
      </w:tr>
      <w:tr w:rsidR="00903B7A" w:rsidRPr="00B806F0" w:rsidTr="00167E86">
        <w:tc>
          <w:tcPr>
            <w:tcW w:w="709" w:type="dxa"/>
          </w:tcPr>
          <w:p w:rsidR="00903B7A" w:rsidRPr="00EB5736" w:rsidRDefault="00903B7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03B7A" w:rsidRPr="0074330E" w:rsidRDefault="00903B7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903B7A" w:rsidRPr="00B806F0" w:rsidRDefault="00903B7A" w:rsidP="00167E86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903B7A" w:rsidRPr="00541FE7" w:rsidTr="00167E86">
        <w:tc>
          <w:tcPr>
            <w:tcW w:w="709" w:type="dxa"/>
          </w:tcPr>
          <w:p w:rsidR="00903B7A" w:rsidRPr="0074330E" w:rsidRDefault="00903B7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903B7A" w:rsidRPr="0074330E" w:rsidRDefault="00903B7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903B7A" w:rsidRPr="00541FE7" w:rsidRDefault="00903B7A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903B7A" w:rsidRPr="00FD32A9" w:rsidTr="00167E86">
        <w:tc>
          <w:tcPr>
            <w:tcW w:w="709" w:type="dxa"/>
          </w:tcPr>
          <w:p w:rsidR="00903B7A" w:rsidRPr="00EB5736" w:rsidRDefault="00903B7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03B7A" w:rsidRPr="00FD32A9" w:rsidRDefault="00903B7A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903B7A" w:rsidRPr="00FD32A9" w:rsidRDefault="00903B7A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903B7A" w:rsidRPr="000C0161" w:rsidTr="00167E86">
        <w:tc>
          <w:tcPr>
            <w:tcW w:w="709" w:type="dxa"/>
          </w:tcPr>
          <w:p w:rsidR="00903B7A" w:rsidRPr="00EB5736" w:rsidRDefault="00903B7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03B7A" w:rsidRPr="0074330E" w:rsidRDefault="00903B7A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903B7A" w:rsidRPr="0074330E" w:rsidRDefault="00903B7A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903B7A" w:rsidRPr="0074330E" w:rsidRDefault="00903B7A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903B7A" w:rsidRPr="0074330E" w:rsidRDefault="00903B7A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:rsidR="00903B7A" w:rsidRPr="0074330E" w:rsidRDefault="00903B7A" w:rsidP="00167E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vAlign w:val="center"/>
          </w:tcPr>
          <w:p w:rsidR="00903B7A" w:rsidRPr="00EB3132" w:rsidRDefault="00903B7A" w:rsidP="00167E86">
            <w:pPr>
              <w:jc w:val="center"/>
              <w:rPr>
                <w:sz w:val="28"/>
                <w:szCs w:val="28"/>
              </w:rPr>
            </w:pPr>
          </w:p>
          <w:p w:rsidR="00903B7A" w:rsidRPr="00EB3132" w:rsidRDefault="00903B7A" w:rsidP="00167E86">
            <w:pPr>
              <w:jc w:val="center"/>
              <w:rPr>
                <w:sz w:val="28"/>
                <w:szCs w:val="28"/>
              </w:rPr>
            </w:pPr>
          </w:p>
          <w:p w:rsidR="00903B7A" w:rsidRPr="00EB3132" w:rsidRDefault="00903B7A" w:rsidP="00167E86">
            <w:pPr>
              <w:rPr>
                <w:sz w:val="28"/>
                <w:szCs w:val="28"/>
                <w:lang w:val="uk-UA"/>
              </w:rPr>
            </w:pPr>
            <w:r w:rsidRPr="00EB3132">
              <w:rPr>
                <w:sz w:val="28"/>
                <w:szCs w:val="28"/>
                <w:lang w:val="uk-UA"/>
              </w:rPr>
              <w:t xml:space="preserve">                70 880,0 тис.грн.</w:t>
            </w:r>
          </w:p>
          <w:p w:rsidR="00903B7A" w:rsidRPr="00EB3132" w:rsidRDefault="00903B7A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3B7A" w:rsidRPr="00EB3132" w:rsidRDefault="00903B7A" w:rsidP="00167E86">
            <w:pPr>
              <w:rPr>
                <w:sz w:val="28"/>
                <w:szCs w:val="28"/>
                <w:lang w:val="uk-UA"/>
              </w:rPr>
            </w:pPr>
            <w:r w:rsidRPr="00EB3132">
              <w:rPr>
                <w:sz w:val="28"/>
                <w:szCs w:val="28"/>
                <w:lang w:val="uk-UA"/>
              </w:rPr>
              <w:t xml:space="preserve">                66 280,0 тис.грн.</w:t>
            </w:r>
          </w:p>
          <w:p w:rsidR="00903B7A" w:rsidRPr="00EB3132" w:rsidRDefault="00903B7A" w:rsidP="00167E86">
            <w:pPr>
              <w:rPr>
                <w:sz w:val="28"/>
                <w:szCs w:val="28"/>
                <w:lang w:val="uk-UA"/>
              </w:rPr>
            </w:pPr>
            <w:r w:rsidRPr="00EB3132">
              <w:rPr>
                <w:sz w:val="28"/>
                <w:szCs w:val="28"/>
                <w:lang w:val="uk-UA"/>
              </w:rPr>
              <w:t xml:space="preserve">                  4 600,0 тис.грн.</w:t>
            </w:r>
          </w:p>
          <w:p w:rsidR="00903B7A" w:rsidRPr="00EB3132" w:rsidRDefault="00903B7A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3B7A" w:rsidRPr="0074330E" w:rsidTr="00167E86">
        <w:trPr>
          <w:trHeight w:val="600"/>
        </w:trPr>
        <w:tc>
          <w:tcPr>
            <w:tcW w:w="709" w:type="dxa"/>
          </w:tcPr>
          <w:p w:rsidR="00903B7A" w:rsidRPr="0074330E" w:rsidRDefault="00903B7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903B7A" w:rsidRPr="0074330E" w:rsidRDefault="00903B7A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903B7A" w:rsidRPr="00EB3132" w:rsidRDefault="00903B7A" w:rsidP="00167E86">
            <w:pPr>
              <w:jc w:val="center"/>
              <w:rPr>
                <w:sz w:val="28"/>
                <w:szCs w:val="28"/>
              </w:rPr>
            </w:pPr>
          </w:p>
          <w:p w:rsidR="00903B7A" w:rsidRPr="00EB3132" w:rsidRDefault="00903B7A" w:rsidP="00167E86">
            <w:pPr>
              <w:rPr>
                <w:sz w:val="28"/>
                <w:szCs w:val="28"/>
              </w:rPr>
            </w:pPr>
            <w:r w:rsidRPr="00EB3132">
              <w:rPr>
                <w:sz w:val="28"/>
                <w:szCs w:val="28"/>
                <w:lang w:val="uk-UA"/>
              </w:rPr>
              <w:t xml:space="preserve">                70 88</w:t>
            </w:r>
            <w:r w:rsidRPr="00EB3132">
              <w:rPr>
                <w:sz w:val="28"/>
                <w:szCs w:val="28"/>
              </w:rPr>
              <w:t>0,0 тис.грн.</w:t>
            </w:r>
          </w:p>
          <w:p w:rsidR="00903B7A" w:rsidRPr="00EB3132" w:rsidRDefault="00903B7A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903B7A" w:rsidRPr="0074330E" w:rsidTr="00167E86">
        <w:trPr>
          <w:trHeight w:val="600"/>
        </w:trPr>
        <w:tc>
          <w:tcPr>
            <w:tcW w:w="709" w:type="dxa"/>
          </w:tcPr>
          <w:p w:rsidR="00903B7A" w:rsidRPr="0074330E" w:rsidRDefault="00903B7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903B7A" w:rsidRPr="0074330E" w:rsidRDefault="00903B7A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903B7A" w:rsidRPr="0074330E" w:rsidRDefault="00903B7A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903B7A" w:rsidRDefault="00903B7A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03B7A" w:rsidRDefault="00903B7A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03B7A" w:rsidRDefault="00903B7A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03B7A" w:rsidRPr="00736A48" w:rsidRDefault="00903B7A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03B7A" w:rsidRPr="002E6649" w:rsidRDefault="00903B7A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903B7A" w:rsidRPr="00AC05E1" w:rsidRDefault="00903B7A" w:rsidP="00736A48">
      <w:pPr>
        <w:jc w:val="both"/>
        <w:rPr>
          <w:sz w:val="28"/>
          <w:szCs w:val="28"/>
          <w:lang w:val="uk-UA"/>
        </w:rPr>
      </w:pPr>
    </w:p>
    <w:p w:rsidR="00903B7A" w:rsidRDefault="00903B7A" w:rsidP="000C0161">
      <w:pPr>
        <w:tabs>
          <w:tab w:val="left" w:pos="6726"/>
        </w:tabs>
        <w:jc w:val="both"/>
        <w:rPr>
          <w:lang w:val="uk-UA"/>
        </w:rPr>
      </w:pPr>
      <w:r>
        <w:rPr>
          <w:lang w:val="uk-UA"/>
        </w:rPr>
        <w:t>Василь Бібіченко, 2-27-05</w:t>
      </w:r>
    </w:p>
    <w:p w:rsidR="00903B7A" w:rsidRDefault="00903B7A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903B7A" w:rsidSect="00251F07">
      <w:headerReference w:type="even" r:id="rId7"/>
      <w:footerReference w:type="even" r:id="rId8"/>
      <w:footerReference w:type="default" r:id="rId9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B7A" w:rsidRDefault="00903B7A">
      <w:r>
        <w:separator/>
      </w:r>
    </w:p>
  </w:endnote>
  <w:endnote w:type="continuationSeparator" w:id="0">
    <w:p w:rsidR="00903B7A" w:rsidRDefault="00903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B7A" w:rsidRDefault="00903B7A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3B7A" w:rsidRDefault="00903B7A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B7A" w:rsidRDefault="00903B7A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B7A" w:rsidRDefault="00903B7A">
      <w:r>
        <w:separator/>
      </w:r>
    </w:p>
  </w:footnote>
  <w:footnote w:type="continuationSeparator" w:id="0">
    <w:p w:rsidR="00903B7A" w:rsidRDefault="00903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B7A" w:rsidRDefault="00903B7A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3B7A" w:rsidRDefault="00903B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90EC8"/>
    <w:rsid w:val="000A38B5"/>
    <w:rsid w:val="000A722F"/>
    <w:rsid w:val="000B0AF7"/>
    <w:rsid w:val="000C0161"/>
    <w:rsid w:val="000C2547"/>
    <w:rsid w:val="000C5885"/>
    <w:rsid w:val="000D2BBD"/>
    <w:rsid w:val="000E0A7C"/>
    <w:rsid w:val="000E4AD7"/>
    <w:rsid w:val="000E736F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51F07"/>
    <w:rsid w:val="00267846"/>
    <w:rsid w:val="002822AB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5BCF"/>
    <w:rsid w:val="00411DE6"/>
    <w:rsid w:val="00412713"/>
    <w:rsid w:val="00412DFE"/>
    <w:rsid w:val="00416CCC"/>
    <w:rsid w:val="0041711B"/>
    <w:rsid w:val="00423269"/>
    <w:rsid w:val="00424919"/>
    <w:rsid w:val="00424C63"/>
    <w:rsid w:val="00436A4D"/>
    <w:rsid w:val="00444A23"/>
    <w:rsid w:val="00456285"/>
    <w:rsid w:val="00467E4E"/>
    <w:rsid w:val="00470138"/>
    <w:rsid w:val="0047556F"/>
    <w:rsid w:val="004768DE"/>
    <w:rsid w:val="00483C6A"/>
    <w:rsid w:val="00496016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4EA6"/>
    <w:rsid w:val="005B008D"/>
    <w:rsid w:val="005B10BB"/>
    <w:rsid w:val="005B71EF"/>
    <w:rsid w:val="005C206F"/>
    <w:rsid w:val="005D0CBC"/>
    <w:rsid w:val="005F3047"/>
    <w:rsid w:val="005F7B03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376EF"/>
    <w:rsid w:val="0074330E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C7F7B"/>
    <w:rsid w:val="007D3D7B"/>
    <w:rsid w:val="007F09D5"/>
    <w:rsid w:val="008027BC"/>
    <w:rsid w:val="00830824"/>
    <w:rsid w:val="008353C8"/>
    <w:rsid w:val="00837572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03B7A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20C0A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F55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6137"/>
    <w:rsid w:val="00EE177C"/>
    <w:rsid w:val="00EF021B"/>
    <w:rsid w:val="00EF38DF"/>
    <w:rsid w:val="00EF3C65"/>
    <w:rsid w:val="00F03E63"/>
    <w:rsid w:val="00F161B3"/>
    <w:rsid w:val="00F264E1"/>
    <w:rsid w:val="00F30200"/>
    <w:rsid w:val="00F34381"/>
    <w:rsid w:val="00F4080F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8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3</Pages>
  <Words>2198</Words>
  <Characters>1253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36</cp:revision>
  <cp:lastPrinted>2023-09-08T06:04:00Z</cp:lastPrinted>
  <dcterms:created xsi:type="dcterms:W3CDTF">2022-07-23T10:38:00Z</dcterms:created>
  <dcterms:modified xsi:type="dcterms:W3CDTF">2023-09-08T06:04:00Z</dcterms:modified>
</cp:coreProperties>
</file>