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52" w:rsidRDefault="00CA2652" w:rsidP="00E45C31">
      <w:pPr>
        <w:tabs>
          <w:tab w:val="left" w:pos="924"/>
          <w:tab w:val="left" w:pos="1416"/>
          <w:tab w:val="left" w:pos="2124"/>
          <w:tab w:val="left" w:pos="6864"/>
        </w:tabs>
        <w:spacing w:after="0" w:line="240" w:lineRule="auto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             </w:t>
      </w:r>
    </w:p>
    <w:p w:rsidR="00CA2652" w:rsidRDefault="00CA2652" w:rsidP="00D80832">
      <w:pPr>
        <w:pStyle w:val="NormalWeb"/>
        <w:shd w:val="clear" w:color="auto" w:fill="FFFFFF"/>
        <w:spacing w:before="0" w:beforeAutospacing="0" w:after="0" w:afterAutospacing="0"/>
        <w:ind w:left="5670" w:firstLine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716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</w:t>
      </w:r>
    </w:p>
    <w:p w:rsidR="00CA2652" w:rsidRDefault="00CA2652" w:rsidP="00660973">
      <w:pPr>
        <w:pStyle w:val="NormalWeb"/>
        <w:shd w:val="clear" w:color="auto" w:fill="FFFFFF"/>
        <w:spacing w:before="0" w:beforeAutospacing="0" w:after="0" w:afterAutospacing="0"/>
        <w:ind w:left="5670" w:firstLine="284"/>
      </w:pPr>
      <w:r>
        <w:t xml:space="preserve">              Додаток </w:t>
      </w:r>
      <w:bookmarkStart w:id="0" w:name="_GoBack"/>
      <w:bookmarkEnd w:id="0"/>
    </w:p>
    <w:p w:rsidR="00CA2652" w:rsidRDefault="00CA2652" w:rsidP="00660973">
      <w:pPr>
        <w:pStyle w:val="NormalWeb"/>
        <w:shd w:val="clear" w:color="auto" w:fill="FFFFFF"/>
        <w:spacing w:before="0" w:beforeAutospacing="0" w:after="0" w:afterAutospacing="0"/>
        <w:ind w:left="5670" w:firstLine="284"/>
        <w:jc w:val="center"/>
      </w:pPr>
      <w:r>
        <w:t xml:space="preserve">             до рішення міської ради</w:t>
      </w:r>
    </w:p>
    <w:p w:rsidR="00CA2652" w:rsidRDefault="00CA2652" w:rsidP="00076F18">
      <w:pPr>
        <w:pStyle w:val="NormalWeb"/>
        <w:shd w:val="clear" w:color="auto" w:fill="FFFFFF"/>
        <w:spacing w:before="0" w:beforeAutospacing="0" w:after="0" w:afterAutospacing="0"/>
        <w:ind w:left="5670" w:firstLine="284"/>
        <w:rPr>
          <w:b/>
        </w:rPr>
      </w:pPr>
      <w:r>
        <w:rPr>
          <w:lang w:val="en-US"/>
        </w:rPr>
        <w:t xml:space="preserve">              </w:t>
      </w:r>
      <w:r>
        <w:t>від</w:t>
      </w:r>
      <w:r w:rsidRPr="00D80832">
        <w:rPr>
          <w:lang w:val="ru-RU"/>
        </w:rPr>
        <w:t xml:space="preserve"> </w:t>
      </w:r>
      <w:r>
        <w:rPr>
          <w:lang w:val="ru-RU"/>
        </w:rPr>
        <w:t xml:space="preserve">  </w:t>
      </w:r>
      <w:r>
        <w:rPr>
          <w:lang w:val="en-US"/>
        </w:rPr>
        <w:t xml:space="preserve">   </w:t>
      </w:r>
      <w:r>
        <w:t>.2024  №</w:t>
      </w:r>
    </w:p>
    <w:p w:rsidR="00CA2652" w:rsidRPr="003107BC" w:rsidRDefault="00CA2652" w:rsidP="00660973">
      <w:pPr>
        <w:tabs>
          <w:tab w:val="left" w:pos="5702"/>
        </w:tabs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  <w:r w:rsidRPr="007871F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</w:p>
    <w:p w:rsidR="00CA2652" w:rsidRPr="007871F9" w:rsidRDefault="00CA2652" w:rsidP="00CC5303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652" w:rsidRPr="00EA452D" w:rsidRDefault="00CA2652" w:rsidP="00660973">
      <w:pPr>
        <w:jc w:val="center"/>
        <w:rPr>
          <w:rFonts w:ascii="Times New Roman" w:hAnsi="Times New Roman"/>
          <w:b/>
          <w:lang w:val="uk-UA" w:eastAsia="ru-RU"/>
        </w:rPr>
      </w:pPr>
      <w:r w:rsidRPr="00660973">
        <w:rPr>
          <w:rFonts w:ascii="Times New Roman" w:hAnsi="Times New Roman"/>
          <w:b/>
          <w:sz w:val="24"/>
          <w:szCs w:val="24"/>
          <w:lang w:val="uk-UA"/>
        </w:rPr>
        <w:t>Перелік об’єктів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124"/>
        <w:gridCol w:w="2397"/>
        <w:gridCol w:w="1407"/>
        <w:gridCol w:w="1243"/>
        <w:gridCol w:w="680"/>
        <w:gridCol w:w="1361"/>
      </w:tblGrid>
      <w:tr w:rsidR="00CA2652" w:rsidRPr="00616A54" w:rsidTr="00FB7C04">
        <w:trPr>
          <w:trHeight w:val="680"/>
        </w:trPr>
        <w:tc>
          <w:tcPr>
            <w:tcW w:w="569" w:type="dxa"/>
          </w:tcPr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5D48EE">
              <w:rPr>
                <w:rFonts w:ascii="Times New Roman" w:hAnsi="Times New Roman"/>
                <w:b/>
                <w:lang w:val="uk-UA" w:eastAsia="ru-RU"/>
              </w:rPr>
              <w:t>Назва об’єкта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5D48EE">
              <w:rPr>
                <w:rFonts w:ascii="Times New Roman" w:hAnsi="Times New Roman"/>
                <w:b/>
                <w:lang w:val="uk-UA" w:eastAsia="ru-RU"/>
              </w:rPr>
              <w:t>Місцезнаходження</w:t>
            </w:r>
          </w:p>
        </w:tc>
        <w:tc>
          <w:tcPr>
            <w:tcW w:w="1407" w:type="dxa"/>
          </w:tcPr>
          <w:p w:rsidR="00CA2652" w:rsidRPr="00D8083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Інвентарний номер/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</w:t>
            </w: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іль</w:t>
            </w:r>
          </w:p>
          <w:p w:rsidR="00CA2652" w:rsidRPr="00D8083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кісні характерис -тики, шт.</w:t>
            </w:r>
          </w:p>
        </w:tc>
        <w:tc>
          <w:tcPr>
            <w:tcW w:w="1243" w:type="dxa"/>
          </w:tcPr>
          <w:p w:rsidR="00CA2652" w:rsidRPr="005818CB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Вартість </w:t>
            </w:r>
          </w:p>
          <w:p w:rsidR="00CA2652" w:rsidRPr="00FB7C04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 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>посиланням</w:t>
            </w: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на сайт 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val="uk-UA" w:eastAsia="ru-RU"/>
              </w:rPr>
              <w:t xml:space="preserve">ООО  МИДЕКО ГРУП, 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INTER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– </w:t>
            </w:r>
            <w:r w:rsidRPr="00FB7C04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ATLETIKA</w:t>
            </w:r>
          </w:p>
          <w:p w:rsidR="00CA2652" w:rsidRPr="00D8083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D8083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Фактичний знос </w:t>
            </w:r>
          </w:p>
          <w:p w:rsidR="00CA2652" w:rsidRPr="00D8083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D80832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1361" w:type="dxa"/>
          </w:tcPr>
          <w:p w:rsidR="00CA2652" w:rsidRPr="00D80832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D80832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Справедлива вартість станом на 08.07.2024 року</w:t>
            </w:r>
          </w:p>
        </w:tc>
      </w:tr>
      <w:tr w:rsidR="00CA2652" w:rsidRPr="00616A54" w:rsidTr="00FB7C04">
        <w:trPr>
          <w:trHeight w:val="606"/>
        </w:trPr>
        <w:tc>
          <w:tcPr>
            <w:tcW w:w="569" w:type="dxa"/>
            <w:vMerge w:val="restart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 ігровий майданчик</w:t>
            </w:r>
          </w:p>
          <w:p w:rsidR="00CA2652" w:rsidRPr="00076F18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  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Катеринівський старостинський округ с.Михайлівка </w:t>
            </w: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101331027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34 520,00</w:t>
            </w:r>
          </w:p>
        </w:tc>
      </w:tr>
      <w:tr w:rsidR="00CA2652" w:rsidRPr="00616A54" w:rsidTr="00FB7C04">
        <w:trPr>
          <w:trHeight w:val="241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230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414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414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-Комплекс з гіркою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414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3520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414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124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 ігровий майданчик</w:t>
            </w:r>
          </w:p>
        </w:tc>
        <w:tc>
          <w:tcPr>
            <w:tcW w:w="2397" w:type="dxa"/>
          </w:tcPr>
          <w:p w:rsidR="00CA2652" w:rsidRPr="005818CB" w:rsidRDefault="00CA2652" w:rsidP="007F57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 с.Михайлівка (клуб)</w:t>
            </w:r>
            <w:r w:rsidRPr="005818CB"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101331026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57 305,00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</w:tcPr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</w:tcPr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</w:tcPr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</w:tcPr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</w:tcPr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7F57E2" w:rsidRDefault="00CA2652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</w:tcPr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</w:t>
            </w:r>
          </w:p>
        </w:tc>
        <w:tc>
          <w:tcPr>
            <w:tcW w:w="2397" w:type="dxa"/>
          </w:tcPr>
          <w:p w:rsidR="00CA2652" w:rsidRPr="007F57E2" w:rsidRDefault="00CA2652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CA2652" w:rsidRPr="007F57E2" w:rsidRDefault="00CA2652" w:rsidP="007F57E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1</w:t>
            </w:r>
            <w:r w:rsidRPr="007F57E2">
              <w:rPr>
                <w:rFonts w:ascii="Times New Roman" w:hAnsi="Times New Roman"/>
                <w:lang w:val="uk-UA" w:eastAsia="ru-RU"/>
              </w:rPr>
              <w:t>7305</w:t>
            </w:r>
          </w:p>
        </w:tc>
        <w:tc>
          <w:tcPr>
            <w:tcW w:w="680" w:type="dxa"/>
          </w:tcPr>
          <w:p w:rsidR="00CA2652" w:rsidRPr="007F57E2" w:rsidRDefault="00CA2652" w:rsidP="007F57E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F57E2">
              <w:rPr>
                <w:rFonts w:ascii="Times New Roman" w:hAnsi="Times New Roman"/>
                <w:lang w:val="en-US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7F57E2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124" w:type="dxa"/>
          </w:tcPr>
          <w:p w:rsidR="00CA2652" w:rsidRPr="007F57E2" w:rsidRDefault="00CA2652" w:rsidP="0065541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 с.Довгове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101331028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34 520,00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5520</w:t>
            </w:r>
          </w:p>
        </w:tc>
        <w:tc>
          <w:tcPr>
            <w:tcW w:w="680" w:type="dxa"/>
          </w:tcPr>
          <w:p w:rsidR="00CA2652" w:rsidRPr="007F57E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124" w:type="dxa"/>
          </w:tcPr>
          <w:p w:rsidR="00CA2652" w:rsidRPr="007F57E2" w:rsidRDefault="00CA2652" w:rsidP="0065541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старостинський округ с.Катеринівка, вул.Слобожанська. 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101331034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85 415,00</w:t>
            </w:r>
          </w:p>
          <w:p w:rsidR="00CA2652" w:rsidRPr="00616A54" w:rsidRDefault="00CA2652" w:rsidP="004A08B9">
            <w:pPr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16000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20415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124" w:type="dxa"/>
          </w:tcPr>
          <w:p w:rsidR="00CA2652" w:rsidRPr="007F57E2" w:rsidRDefault="00CA2652" w:rsidP="0065541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 Катеринівка, вул. 35 Гвардійської Дивізії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65541A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55 105,00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-Стійка баскетбольна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D06B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D06B5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-Лава+стіл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-Комплекс з гіркою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    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tabs>
                <w:tab w:val="center" w:pos="512"/>
              </w:tabs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5105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7871F9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124" w:type="dxa"/>
          </w:tcPr>
          <w:p w:rsidR="00CA2652" w:rsidRPr="007F57E2" w:rsidRDefault="00CA2652" w:rsidP="0065541A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с.Катеринівка, вул.Могильченка (біля буд. 205)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101331030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51 105,00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2 - 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-Елементи для занять спортом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7405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-Огорожа з колес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700,00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Катеринівський старостинський округ с.Світловщина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101331029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34 520,00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– 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3080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13440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124" w:type="dxa"/>
          </w:tcPr>
          <w:p w:rsidR="00CA2652" w:rsidRPr="007F57E2" w:rsidRDefault="00CA2652" w:rsidP="00693106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Вуличний 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Катеринівський старостинський округ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с.Катеринівка,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 Першотравнева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101331033</w:t>
            </w: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101331038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693106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34 715,00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-Огорожа з колес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37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715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Катеринівський старостинський округ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с.Катеринівка,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 Могильченка (біля буд. 28)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101331031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33 205,00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D06B5">
            <w:pPr>
              <w:tabs>
                <w:tab w:val="left" w:pos="487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</w:r>
            <w:r w:rsidRPr="007F57E2">
              <w:rPr>
                <w:rFonts w:ascii="Times New Roman" w:hAnsi="Times New Roman"/>
                <w:lang w:val="uk-UA" w:eastAsia="ru-RU"/>
              </w:rPr>
              <w:tab/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D06B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  <w:p w:rsidR="00CA2652" w:rsidRPr="007F57E2" w:rsidRDefault="00CA2652" w:rsidP="004D06B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D06B5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3205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 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 вул. Проїзд Миру 9-7а.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101400127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25 150,00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1 –місна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(в)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спортивно-ігровий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Панютинський старостинський округ</w:t>
            </w:r>
          </w:p>
          <w:p w:rsidR="00CA2652" w:rsidRPr="007F57E2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CA2652" w:rsidRPr="007F57E2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 Проїзд Миру, 7.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101332269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10 000,00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-Стіл + лава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  <w:t>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 (м)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(в)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1- 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-Ворота футбольні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 (в)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 (м)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</w:t>
            </w:r>
          </w:p>
        </w:tc>
        <w:tc>
          <w:tcPr>
            <w:tcW w:w="1243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Панютинський старостинський округ</w:t>
            </w:r>
          </w:p>
          <w:p w:rsidR="00CA2652" w:rsidRPr="007F57E2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 Олександри Бутенко, 17.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101332268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15 000,00</w:t>
            </w:r>
          </w:p>
        </w:tc>
      </w:tr>
      <w:tr w:rsidR="00CA2652" w:rsidRPr="00616A54" w:rsidTr="00FB7C04">
        <w:trPr>
          <w:trHeight w:val="273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ind w:firstLine="32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 з навісом 6м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(в)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2400,00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 гриб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вул.Заводська, 1.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  <w:t>101332270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30 000,00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(в)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 –місна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tabs>
                <w:tab w:val="center" w:pos="512"/>
              </w:tabs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кругова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-Огорожа дерев'яна (брус)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51 м/пог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-Лави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38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-Урни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с-ще Панютине, вул.Паркова, 12.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101332271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20 000,00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 з навісом (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F57E2">
                <w:rPr>
                  <w:rFonts w:ascii="Times New Roman" w:hAnsi="Times New Roman"/>
                  <w:lang w:val="uk-UA" w:eastAsia="ru-RU"/>
                </w:rPr>
                <w:t>6 м</w:t>
              </w:r>
            </w:smartTag>
            <w:r w:rsidRPr="007F57E2">
              <w:rPr>
                <w:rFonts w:ascii="Times New Roman" w:hAnsi="Times New Roman"/>
                <w:lang w:val="uk-UA" w:eastAsia="ru-RU"/>
              </w:rPr>
              <w:t>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 з навісом (2,5м)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2 - 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кругова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 з лавою «Грибочок»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на пружині (слоник)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с-ще Панютине,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вул.Івана Середи.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101400126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B00E65">
            <w:pPr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55 000,00</w:t>
            </w:r>
          </w:p>
        </w:tc>
      </w:tr>
      <w:tr w:rsidR="00CA2652" w:rsidRPr="00616A54" w:rsidTr="00FB7C04">
        <w:trPr>
          <w:trHeight w:val="848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D8083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Default="00CA2652" w:rsidP="00D80832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Default="00CA2652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(в)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52100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Панютинський старостинський округ,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с-ще Панютине. вул.Слобожанська, 24а-26.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101400128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33 275,00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-Лави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15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6075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(м)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402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1 – 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на пружині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-Тенісний стіл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2200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124" w:type="dxa"/>
          </w:tcPr>
          <w:p w:rsidR="00CA2652" w:rsidRPr="007F57E2" w:rsidRDefault="00CA2652" w:rsidP="00D03EC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Спортивний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Шатівський старостинський округ,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с.Шатівка.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101331061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24 750,00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900,00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tabs>
                <w:tab w:val="center" w:pos="512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(в)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2850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Шатівський старостинський округ, с.Кінне, вул. Перемоги.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101400205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4 639,00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2-місна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 (м)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-Дошка-рахівниця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339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Шатівський старостинський округ, с.Кінне, вул.Шкільна.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Рукохід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</w:t>
            </w:r>
          </w:p>
        </w:tc>
        <w:tc>
          <w:tcPr>
            <w:tcW w:w="1243" w:type="dxa"/>
          </w:tcPr>
          <w:p w:rsidR="00CA2652" w:rsidRPr="007F57E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D06B5">
            <w:pPr>
              <w:tabs>
                <w:tab w:val="center" w:pos="512"/>
              </w:tabs>
              <w:spacing w:line="256" w:lineRule="auto"/>
              <w:rPr>
                <w:rFonts w:ascii="Times New Roman" w:hAnsi="Times New Roman"/>
                <w:lang w:val="uk-UA"/>
              </w:rPr>
            </w:pPr>
          </w:p>
          <w:p w:rsidR="00CA2652" w:rsidRPr="00616A54" w:rsidRDefault="00CA2652" w:rsidP="004D06B5">
            <w:pPr>
              <w:tabs>
                <w:tab w:val="center" w:pos="512"/>
              </w:tabs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ab/>
              <w:t>9600,00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-Спортивний елемент (лабіринт)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3200,00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-Спортивний елемент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-Футбольні ворота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124" w:type="dxa"/>
          </w:tcPr>
          <w:p w:rsidR="00CA2652" w:rsidRPr="007F57E2" w:rsidRDefault="00CA2652" w:rsidP="00D03EC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Спортивний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Шатівський старостинський округ,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с.Миколаївка.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101331063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24 750,00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-Гойдалка 3-місна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ab/>
              <w:t>7000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-Спортивні елементи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5750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Шатівський старостинський округ,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с.Олександрівка.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101331062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49 900,00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-Спортивні елементи</w:t>
            </w: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(роздягальня)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з 2-ма гірками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3 - 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6900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17100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Садівський старостинський округ, </w:t>
            </w:r>
          </w:p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с.Садове, вул.Центральна.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101400249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31 500,00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7500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-Лави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124" w:type="dxa"/>
          </w:tcPr>
          <w:p w:rsidR="00CA2652" w:rsidRPr="007F57E2" w:rsidRDefault="00CA2652" w:rsidP="0008116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комплекс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Смирнівський старостинський округ, с.Смирнівка, вул. Миру.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101400307</w:t>
            </w: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101400308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57 180,00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-Комплекс (руко хід+ 2-місна гойдалка)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35600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D80832">
            <w:pPr>
              <w:tabs>
                <w:tab w:val="left" w:pos="402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D06B5">
            <w:pPr>
              <w:tabs>
                <w:tab w:val="left" w:pos="402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D80832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7780</w:t>
            </w:r>
          </w:p>
        </w:tc>
        <w:tc>
          <w:tcPr>
            <w:tcW w:w="680" w:type="dxa"/>
          </w:tcPr>
          <w:p w:rsidR="00CA2652" w:rsidRPr="007F57E2" w:rsidRDefault="00CA2652" w:rsidP="00D80832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7F57E2" w:rsidRDefault="00CA2652" w:rsidP="004D06B5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D06B5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2124" w:type="dxa"/>
          </w:tcPr>
          <w:p w:rsidR="00CA2652" w:rsidRPr="007F57E2" w:rsidRDefault="00CA2652" w:rsidP="0008116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Дитячий ігровий комплекс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Смирнівський старостинський округ, с.Веселе, вул.Центральна</w:t>
            </w: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101400309</w:t>
            </w:r>
          </w:p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103 800,00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7F57E2" w:rsidRDefault="00CA2652" w:rsidP="004D06B5">
            <w:pPr>
              <w:tabs>
                <w:tab w:val="left" w:pos="191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D06B5">
            <w:pPr>
              <w:tabs>
                <w:tab w:val="center" w:pos="512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2700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 xml:space="preserve">-Комплекс з 3-ма гірками 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53100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7F57E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7F57E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7F57E2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8E48BC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8E48BC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25</w:t>
            </w:r>
          </w:p>
          <w:p w:rsidR="00CA2652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AA27F7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майданчик 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Чернігівський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старостинський округ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с.Чернігівське,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Садова, 10.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101400287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101400288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101400289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21 090,00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 з навісом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710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4510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-Елемент –кермо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55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Чернігівський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Садова, 2,5.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101400185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76 900,00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17000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-Огорожа з колес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-Гойдалка 2 –місна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-Лави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-Урни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3600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CA2652" w:rsidRPr="00A66367" w:rsidRDefault="00CA2652" w:rsidP="00D8083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D06B5">
            <w:pPr>
              <w:spacing w:line="256" w:lineRule="auto"/>
              <w:contextualSpacing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Чернігівський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старостинський округ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 Рубіжне, вул. Миру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101330828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50 150,00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-Гойдалка  2-місна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(в)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-Елементи для спорту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8150</w:t>
            </w:r>
          </w:p>
        </w:tc>
        <w:tc>
          <w:tcPr>
            <w:tcW w:w="680" w:type="dxa"/>
          </w:tcPr>
          <w:p w:rsidR="00CA2652" w:rsidRPr="00A66367" w:rsidRDefault="00CA2652" w:rsidP="004D06B5">
            <w:pPr>
              <w:tabs>
                <w:tab w:val="left" w:pos="212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</w:r>
            <w:r w:rsidRPr="00A66367">
              <w:rPr>
                <w:rFonts w:ascii="Times New Roman" w:hAnsi="Times New Roman"/>
                <w:lang w:val="uk-UA" w:eastAsia="ru-RU"/>
              </w:rPr>
              <w:tab/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Перемозький старостинський округ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с.Герсеванівка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101400246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101400247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101400248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11135581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29 515,00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2-ма гойдалками+2 гірки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19645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5935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 з навісом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900,00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-Колеса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2124" w:type="dxa"/>
          </w:tcPr>
          <w:p w:rsidR="00CA2652" w:rsidRPr="00A66367" w:rsidRDefault="00CA2652" w:rsidP="00B93BB0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комплекс «Городок-Дружби»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Перемозький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с.Перемога, вул.Слави.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101400245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29 000,00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1-ею гіркою та 2-ма гойдалками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Перемозький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с.Червоний Кут,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Вишнева,40.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52 420,00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6771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471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  <w:t>32000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tabs>
                <w:tab w:val="center" w:pos="512"/>
              </w:tabs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-Огорожа з колес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29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29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-Балансир+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6620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комплекс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Яковлівський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с.Оддихне, вул.Оддихнянська,70.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101331787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101400255-62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11135899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121 779,00</w:t>
            </w:r>
          </w:p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CA2652" w:rsidRPr="00A66367" w:rsidRDefault="00CA2652" w:rsidP="00D8083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CA2652" w:rsidRPr="00A66367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 - гриб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17000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46000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14979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-Гірка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Яковлівський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с.Яковлівка, вул.Захисників Харківщини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-Стіл+2 лави з навісом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14000,00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720,00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Новоіванівський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с.Нова Іванівка,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Садова, 2в.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124 570,00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16000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65770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Новоіванівський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старостинський округ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с.Нова Іванівка,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Садова, 1а.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101400281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17 740, 00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411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1740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Новоіванівський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с.Мальцівське,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Шкільна, 7а.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60 000,00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-Турнік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D06B5">
            <w:pPr>
              <w:tabs>
                <w:tab w:val="left" w:pos="498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CA2652" w:rsidRPr="00A66367" w:rsidRDefault="00CA2652" w:rsidP="00A66367">
            <w:pPr>
              <w:tabs>
                <w:tab w:val="left" w:pos="201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</w:r>
            <w:r w:rsidRPr="00A66367">
              <w:rPr>
                <w:rFonts w:ascii="Times New Roman" w:hAnsi="Times New Roman"/>
                <w:lang w:val="uk-UA" w:eastAsia="ru-RU"/>
              </w:rPr>
              <w:tab/>
              <w:t>60</w:t>
            </w:r>
          </w:p>
        </w:tc>
        <w:tc>
          <w:tcPr>
            <w:tcW w:w="1361" w:type="dxa"/>
          </w:tcPr>
          <w:p w:rsidR="00CA2652" w:rsidRPr="00616A54" w:rsidRDefault="00CA2652" w:rsidP="004D06B5">
            <w:pPr>
              <w:tabs>
                <w:tab w:val="left" w:pos="180"/>
                <w:tab w:val="center" w:pos="512"/>
              </w:tabs>
              <w:spacing w:line="256" w:lineRule="auto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 (в)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-Ворота для футболу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9100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Новоіванівський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с.Нестеліївка,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Середи,33.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101400144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23 800, 00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12900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Новоіванівський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с.Страсне, вул. Миру,8в.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101400144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15 163, 00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5663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Домаський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с.Домаха, вул.Сонячна.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101330455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11134378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11134379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11134381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18 540,00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1540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-Огорожа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49 м/п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Домаський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с.Домаха,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пров. Слобожанський.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101330456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11134382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A2652" w:rsidRPr="00616A54" w:rsidRDefault="00CA2652" w:rsidP="00E00BF8">
            <w:pPr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11 625,00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-Пісочниця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D06B5">
            <w:pPr>
              <w:tabs>
                <w:tab w:val="left" w:pos="413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A66367" w:rsidRDefault="00CA2652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D06B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D06B5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3564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-Огорожа (колеса)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61,00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Домаський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с.Домаха,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вул.Молодіжна.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101330453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32 000,00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-Огорожа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72 м/п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7000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Домаський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с.Домаха, вул.Прибережна. 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11134377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11134380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6 915,00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 (м)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3915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1500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Миколаївський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с.Миколаївка,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вул. Джека Алтаузена.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101400146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101400147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8B244C">
            <w:pPr>
              <w:tabs>
                <w:tab w:val="left" w:pos="625"/>
              </w:tabs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50 000, 00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з лавою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 та лавою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-Елементи для занять спортом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 з навісом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Миколаївський старостинський округ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с.Миколаївка, перехрестя вулиць Джека Алтаузена та Никитенка.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101400283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101400284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101400285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63 460,00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-Комплекс з гіркою та гойдалкою 1-місною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57460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-Альтанка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Миролюбівський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 Федорівка, вул. Центральна,8.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101400286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4 000,00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D80832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D06B5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D06B5">
            <w:pPr>
              <w:tabs>
                <w:tab w:val="left" w:pos="212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D06B5">
            <w:pPr>
              <w:tabs>
                <w:tab w:val="left" w:pos="212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  <w:t>60</w:t>
            </w:r>
          </w:p>
        </w:tc>
        <w:tc>
          <w:tcPr>
            <w:tcW w:w="1361" w:type="dxa"/>
          </w:tcPr>
          <w:p w:rsidR="00CA2652" w:rsidRPr="00616A54" w:rsidRDefault="00CA2652" w:rsidP="004D06B5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 з турніком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9E4600">
            <w:pPr>
              <w:spacing w:line="256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2124" w:type="dxa"/>
          </w:tcPr>
          <w:p w:rsidR="00CA2652" w:rsidRPr="00A66367" w:rsidRDefault="00CA2652" w:rsidP="00E00BF8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комплекс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Миролюбівський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с.Миролюбівка.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101330761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180 900,00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 з навісом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 з гойдалкою 1-місною (човник)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42200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 з навісом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9000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4-ма гірками та 1 гойдалкою 4-місною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80900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Єлизаветівський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с.Єлизаветівка,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мікрорайон , біля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буд. 22-23.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101400213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101400214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101400215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101400216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101400217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57 500,00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-Комплекс з гіркою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ab/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2500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18000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1 -місна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 2 +стіл 1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Єлизаветівський старостинський округ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с.Єлизаветівка, стадіон,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біля буд. 24-25.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101400218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101400219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101400220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616A54">
              <w:rPr>
                <w:rFonts w:ascii="Times New Roman" w:hAnsi="Times New Roman"/>
                <w:lang w:val="en-US"/>
              </w:rPr>
              <w:t>26 400</w:t>
            </w:r>
            <w:r w:rsidRPr="00616A54">
              <w:rPr>
                <w:rFonts w:ascii="Times New Roman" w:hAnsi="Times New Roman"/>
                <w:lang w:val="uk-UA"/>
              </w:rPr>
              <w:t>,</w:t>
            </w:r>
            <w:r w:rsidRPr="00616A54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1-місна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066A6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5370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D8083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-Гірка ракета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   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 павук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-Будинок дитячий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-Колеса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30,00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-Стійки для волейболу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Дитячий ігровий майданчик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Краснопавлівський 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с-ще Краснопавлівка,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мікрорайон,буд.17.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101400388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101400389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101400390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101400391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101400392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101400393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12 000,00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-Пісочниці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з 3-ма гірками+2 балансира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CA2652" w:rsidRPr="00A66367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мікрорайон, буд. 10.</w:t>
            </w: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101400411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101400412</w:t>
            </w: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21 033,00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-Комплекс з 3-ма гірками +гойдалка 1 – місна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5033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 xml:space="preserve">     500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-Комплекс для спорту з баскетбольною сіткою</w:t>
            </w:r>
          </w:p>
        </w:tc>
        <w:tc>
          <w:tcPr>
            <w:tcW w:w="2397" w:type="dxa"/>
          </w:tcPr>
          <w:p w:rsidR="00CA2652" w:rsidRPr="00A66367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A66367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367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мікрорайон, буд. 11.</w:t>
            </w: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-Гірка (в)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1800,00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-Гірка кругова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575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345,00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-Урна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мікрорайон, буд. 26.</w:t>
            </w: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 101400409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101400414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101400417</w:t>
            </w:r>
          </w:p>
          <w:p w:rsidR="00CA2652" w:rsidRPr="00072925" w:rsidRDefault="00CA2652" w:rsidP="00072925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   </w:t>
            </w:r>
            <w:r w:rsidRPr="00072925">
              <w:rPr>
                <w:rFonts w:ascii="Times New Roman" w:hAnsi="Times New Roman"/>
                <w:lang w:val="uk-UA" w:eastAsia="ru-RU"/>
              </w:rPr>
              <w:t>11137461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11137462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11137463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11137464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11137465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60 500,00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з 1-місною гіркою та 1-місною гойдалкою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-Спортивний елемент з баскетбольною сіткою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5494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-Комплекс з 3-ма гірками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-Комплекс з гіркою та гойдалкою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42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-Колеса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мікрорайон, буд. 7,8.</w:t>
            </w: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-Спортивний елемент з баскетбольною сіткою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    2000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-Лави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434"/>
                <w:tab w:val="center" w:pos="595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center" w:pos="398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180"/>
                <w:tab w:val="center" w:pos="347"/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1500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900,00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мікрорайон, буд. 3.</w:t>
            </w: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101400413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101400408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18 801, 00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-Стол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-Спортивний елемент з баскетбольною сіткою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5901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-Рукохід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900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вул. Лесі Українки, 31.</w:t>
            </w: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101400394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101400395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101400396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101400397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101400416</w:t>
            </w: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101400419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C223CB">
            <w:pPr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45 066,00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-Спортивний елемент з баскетбольною сіткою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9066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-Балансир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-Комплекс з гіркою та гойдалкою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12000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Краснопавлівський старостинський округ</w:t>
            </w:r>
          </w:p>
          <w:p w:rsidR="00CA2652" w:rsidRPr="00072925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с-ще  Краснопавлівка,</w:t>
            </w:r>
          </w:p>
          <w:p w:rsidR="00CA2652" w:rsidRPr="00072925" w:rsidRDefault="00CA2652" w:rsidP="004A08B9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вул. Миру.</w:t>
            </w: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-Лава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3200,00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-Гірка  (мал)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2 -місна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Майданчик спортивно-ігровий з обладнанням</w:t>
            </w:r>
          </w:p>
        </w:tc>
        <w:tc>
          <w:tcPr>
            <w:tcW w:w="2397" w:type="dxa"/>
          </w:tcPr>
          <w:p w:rsidR="00CA2652" w:rsidRPr="00072925" w:rsidRDefault="00CA2652" w:rsidP="00395F4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Бунаківський старостинський округ </w:t>
            </w:r>
          </w:p>
          <w:p w:rsidR="00CA2652" w:rsidRPr="00072925" w:rsidRDefault="00CA2652" w:rsidP="00395F4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с.Бунакове. вул. Ковальова.</w:t>
            </w: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101400207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395F49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143 279, 78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 Комплекс (гірка)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50000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-Комплекс з гойдалкою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20000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з гіркою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25000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-Гірка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25000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2E27D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-Урна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279,78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1163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Дитячий майданчик </w:t>
            </w:r>
          </w:p>
        </w:tc>
        <w:tc>
          <w:tcPr>
            <w:tcW w:w="2397" w:type="dxa"/>
          </w:tcPr>
          <w:p w:rsidR="00CA2652" w:rsidRPr="00072925" w:rsidRDefault="00CA2652" w:rsidP="00885B52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Бунаківський старостинський округ с.Павлівка Друга, вул.Десняка7.</w:t>
            </w:r>
          </w:p>
        </w:tc>
        <w:tc>
          <w:tcPr>
            <w:tcW w:w="1407" w:type="dxa"/>
          </w:tcPr>
          <w:p w:rsidR="00CA2652" w:rsidRPr="00072925" w:rsidRDefault="00CA2652" w:rsidP="002079AC">
            <w:pPr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101400222</w:t>
            </w:r>
          </w:p>
          <w:p w:rsidR="00CA2652" w:rsidRPr="00072925" w:rsidRDefault="00CA2652" w:rsidP="002079AC">
            <w:pPr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2079AC">
            <w:pPr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54 100,00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-Карусель групова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4550</w:t>
            </w:r>
          </w:p>
        </w:tc>
        <w:tc>
          <w:tcPr>
            <w:tcW w:w="680" w:type="dxa"/>
          </w:tcPr>
          <w:p w:rsidR="00CA2652" w:rsidRDefault="00CA2652" w:rsidP="00D8083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-Гойдалка маятникова «Дует»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4550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Pr="007871F9" w:rsidRDefault="00CA2652" w:rsidP="004A08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 xml:space="preserve">-Комплекс Дім «Весела Галявина» </w:t>
            </w:r>
          </w:p>
        </w:tc>
        <w:tc>
          <w:tcPr>
            <w:tcW w:w="2397" w:type="dxa"/>
          </w:tcPr>
          <w:p w:rsidR="00CA2652" w:rsidRPr="00072925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45000</w:t>
            </w:r>
          </w:p>
        </w:tc>
        <w:tc>
          <w:tcPr>
            <w:tcW w:w="680" w:type="dxa"/>
          </w:tcPr>
          <w:p w:rsidR="00CA2652" w:rsidRPr="00072925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72925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 w:val="restart"/>
            <w:vAlign w:val="center"/>
          </w:tcPr>
          <w:p w:rsidR="00CA2652" w:rsidRPr="007871F9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Дитячий ігровий майданчик</w:t>
            </w:r>
          </w:p>
        </w:tc>
        <w:tc>
          <w:tcPr>
            <w:tcW w:w="2397" w:type="dxa"/>
          </w:tcPr>
          <w:p w:rsidR="00CA2652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 xml:space="preserve">м.Лозова, </w:t>
            </w:r>
          </w:p>
          <w:p w:rsidR="00CA2652" w:rsidRPr="005D48EE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 xml:space="preserve">мікрорайон 6 </w:t>
            </w:r>
          </w:p>
          <w:p w:rsidR="00CA2652" w:rsidRPr="005D48EE" w:rsidRDefault="00CA2652" w:rsidP="004A08B9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буд.2,2А.</w:t>
            </w: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-Комплект ( стіл 1 шт +лава 2 шт)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14000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tabs>
                <w:tab w:val="center" w:pos="512"/>
              </w:tabs>
              <w:spacing w:line="256" w:lineRule="auto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ab/>
              <w:t>5600,00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-Лава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10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20000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-Гойдалка кругова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24000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9600,00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-Балансир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4000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1600,00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-Ворота для футболу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8000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3200,00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-Комплекс з гіркою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15000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6000,00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-Колеса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24,00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-Пісочниця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2000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800,00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-Гойдалка 2-місна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10000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4000,00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-Рукохід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3000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1200,00</w:t>
            </w:r>
          </w:p>
        </w:tc>
      </w:tr>
      <w:tr w:rsidR="00CA2652" w:rsidRPr="00616A54" w:rsidTr="00FB7C04">
        <w:trPr>
          <w:trHeight w:val="339"/>
        </w:trPr>
        <w:tc>
          <w:tcPr>
            <w:tcW w:w="569" w:type="dxa"/>
            <w:vMerge/>
            <w:vAlign w:val="center"/>
          </w:tcPr>
          <w:p w:rsidR="00CA2652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4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-Стійка для баскетболу</w:t>
            </w:r>
          </w:p>
        </w:tc>
        <w:tc>
          <w:tcPr>
            <w:tcW w:w="2397" w:type="dxa"/>
          </w:tcPr>
          <w:p w:rsidR="00CA2652" w:rsidRPr="005D48EE" w:rsidRDefault="00CA2652" w:rsidP="004A08B9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407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243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5000</w:t>
            </w:r>
          </w:p>
        </w:tc>
        <w:tc>
          <w:tcPr>
            <w:tcW w:w="680" w:type="dxa"/>
          </w:tcPr>
          <w:p w:rsidR="00CA2652" w:rsidRPr="005D48EE" w:rsidRDefault="00CA2652" w:rsidP="004A08B9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D48EE"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1361" w:type="dxa"/>
          </w:tcPr>
          <w:p w:rsidR="00CA2652" w:rsidRPr="00616A54" w:rsidRDefault="00CA2652" w:rsidP="004A08B9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 w:rsidRPr="00616A54">
              <w:rPr>
                <w:rFonts w:ascii="Times New Roman" w:hAnsi="Times New Roman"/>
                <w:lang w:val="uk-UA"/>
              </w:rPr>
              <w:t>2000,00</w:t>
            </w:r>
          </w:p>
        </w:tc>
      </w:tr>
    </w:tbl>
    <w:p w:rsidR="00CA2652" w:rsidRDefault="00CA2652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652" w:rsidRDefault="00CA2652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652" w:rsidRPr="008A7C79" w:rsidRDefault="00CA2652" w:rsidP="008A7C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A7C79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8A7C79">
        <w:rPr>
          <w:rFonts w:ascii="Times New Roman" w:hAnsi="Times New Roman"/>
          <w:b/>
          <w:sz w:val="24"/>
          <w:szCs w:val="24"/>
          <w:lang w:val="uk-UA"/>
        </w:rPr>
        <w:t xml:space="preserve"> Юрій КУШНІР</w:t>
      </w:r>
    </w:p>
    <w:p w:rsidR="00CA2652" w:rsidRDefault="00CA2652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652" w:rsidRDefault="00CA2652" w:rsidP="008A7C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Микола Пономар, 22015  </w:t>
      </w:r>
    </w:p>
    <w:p w:rsidR="00CA2652" w:rsidRDefault="00CA2652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652" w:rsidRDefault="00CA2652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652" w:rsidRDefault="00CA2652" w:rsidP="00787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652" w:rsidRDefault="00CA2652" w:rsidP="00F22F5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A2652" w:rsidRPr="009016BB" w:rsidRDefault="00CA2652" w:rsidP="009016BB">
      <w:pPr>
        <w:rPr>
          <w:rFonts w:ascii="Times New Roman" w:hAnsi="Times New Roman"/>
          <w:sz w:val="28"/>
          <w:szCs w:val="28"/>
          <w:lang w:val="uk-UA"/>
        </w:rPr>
      </w:pPr>
    </w:p>
    <w:sectPr w:rsidR="00CA2652" w:rsidRPr="009016BB" w:rsidSect="00D80832">
      <w:pgSz w:w="11906" w:h="16838"/>
      <w:pgMar w:top="851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52" w:rsidRDefault="00CA2652" w:rsidP="003B7328">
      <w:pPr>
        <w:spacing w:after="0" w:line="240" w:lineRule="auto"/>
      </w:pPr>
      <w:r>
        <w:separator/>
      </w:r>
    </w:p>
  </w:endnote>
  <w:endnote w:type="continuationSeparator" w:id="0">
    <w:p w:rsidR="00CA2652" w:rsidRDefault="00CA2652" w:rsidP="003B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52" w:rsidRDefault="00CA2652" w:rsidP="003B7328">
      <w:pPr>
        <w:spacing w:after="0" w:line="240" w:lineRule="auto"/>
      </w:pPr>
      <w:r>
        <w:separator/>
      </w:r>
    </w:p>
  </w:footnote>
  <w:footnote w:type="continuationSeparator" w:id="0">
    <w:p w:rsidR="00CA2652" w:rsidRDefault="00CA2652" w:rsidP="003B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0AC"/>
    <w:multiLevelType w:val="hybridMultilevel"/>
    <w:tmpl w:val="A118B810"/>
    <w:lvl w:ilvl="0" w:tplc="A3C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D79AF"/>
    <w:multiLevelType w:val="hybridMultilevel"/>
    <w:tmpl w:val="F154D228"/>
    <w:lvl w:ilvl="0" w:tplc="F46A0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3091"/>
    <w:multiLevelType w:val="hybridMultilevel"/>
    <w:tmpl w:val="0954408E"/>
    <w:lvl w:ilvl="0" w:tplc="FE0A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E77DD"/>
    <w:multiLevelType w:val="hybridMultilevel"/>
    <w:tmpl w:val="AFE679DC"/>
    <w:lvl w:ilvl="0" w:tplc="D826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27969"/>
    <w:multiLevelType w:val="hybridMultilevel"/>
    <w:tmpl w:val="8BB66FBA"/>
    <w:lvl w:ilvl="0" w:tplc="18B2D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46"/>
    <w:rsid w:val="00003F61"/>
    <w:rsid w:val="000041DD"/>
    <w:rsid w:val="00004C76"/>
    <w:rsid w:val="00007218"/>
    <w:rsid w:val="00010A0E"/>
    <w:rsid w:val="0001118A"/>
    <w:rsid w:val="00011A60"/>
    <w:rsid w:val="00017C8A"/>
    <w:rsid w:val="00017D0E"/>
    <w:rsid w:val="00017F3B"/>
    <w:rsid w:val="00024841"/>
    <w:rsid w:val="00025FF1"/>
    <w:rsid w:val="00026EE5"/>
    <w:rsid w:val="0003029F"/>
    <w:rsid w:val="00034B19"/>
    <w:rsid w:val="00036095"/>
    <w:rsid w:val="0004486A"/>
    <w:rsid w:val="0004693F"/>
    <w:rsid w:val="0004759B"/>
    <w:rsid w:val="00050F40"/>
    <w:rsid w:val="00050FF2"/>
    <w:rsid w:val="00053539"/>
    <w:rsid w:val="00053FC2"/>
    <w:rsid w:val="000541DE"/>
    <w:rsid w:val="00056186"/>
    <w:rsid w:val="0005698F"/>
    <w:rsid w:val="00056C4C"/>
    <w:rsid w:val="00056DE7"/>
    <w:rsid w:val="00061498"/>
    <w:rsid w:val="000616D8"/>
    <w:rsid w:val="00061C3E"/>
    <w:rsid w:val="0006303F"/>
    <w:rsid w:val="00064BD2"/>
    <w:rsid w:val="0006538D"/>
    <w:rsid w:val="000669BB"/>
    <w:rsid w:val="00066A64"/>
    <w:rsid w:val="00070420"/>
    <w:rsid w:val="00072925"/>
    <w:rsid w:val="00076F18"/>
    <w:rsid w:val="00077A0B"/>
    <w:rsid w:val="000810E0"/>
    <w:rsid w:val="00081168"/>
    <w:rsid w:val="0008686C"/>
    <w:rsid w:val="000869CD"/>
    <w:rsid w:val="000905E8"/>
    <w:rsid w:val="00092CBC"/>
    <w:rsid w:val="00095110"/>
    <w:rsid w:val="000A0174"/>
    <w:rsid w:val="000A326A"/>
    <w:rsid w:val="000A5159"/>
    <w:rsid w:val="000B0F3D"/>
    <w:rsid w:val="000B4C9B"/>
    <w:rsid w:val="000B4F36"/>
    <w:rsid w:val="000B5CB7"/>
    <w:rsid w:val="000B7CEA"/>
    <w:rsid w:val="000C2366"/>
    <w:rsid w:val="000C56BE"/>
    <w:rsid w:val="000C57B9"/>
    <w:rsid w:val="000D0771"/>
    <w:rsid w:val="000D17BD"/>
    <w:rsid w:val="000D2577"/>
    <w:rsid w:val="000E09A4"/>
    <w:rsid w:val="000E5296"/>
    <w:rsid w:val="000E70D7"/>
    <w:rsid w:val="000F2D3B"/>
    <w:rsid w:val="000F47FE"/>
    <w:rsid w:val="000F5F66"/>
    <w:rsid w:val="000F6B78"/>
    <w:rsid w:val="000F713A"/>
    <w:rsid w:val="000F75EA"/>
    <w:rsid w:val="000F77AF"/>
    <w:rsid w:val="001110F9"/>
    <w:rsid w:val="001126EC"/>
    <w:rsid w:val="00115F60"/>
    <w:rsid w:val="0012584F"/>
    <w:rsid w:val="00125A27"/>
    <w:rsid w:val="0012634A"/>
    <w:rsid w:val="001279FD"/>
    <w:rsid w:val="00130259"/>
    <w:rsid w:val="0013061B"/>
    <w:rsid w:val="0013130D"/>
    <w:rsid w:val="00131699"/>
    <w:rsid w:val="00132AFC"/>
    <w:rsid w:val="00134C4D"/>
    <w:rsid w:val="001400C7"/>
    <w:rsid w:val="0014120D"/>
    <w:rsid w:val="00141502"/>
    <w:rsid w:val="00141894"/>
    <w:rsid w:val="00141B51"/>
    <w:rsid w:val="00142EB6"/>
    <w:rsid w:val="001434EC"/>
    <w:rsid w:val="00152088"/>
    <w:rsid w:val="0015706B"/>
    <w:rsid w:val="0016396A"/>
    <w:rsid w:val="001724B4"/>
    <w:rsid w:val="0017464D"/>
    <w:rsid w:val="00175DD1"/>
    <w:rsid w:val="001854DD"/>
    <w:rsid w:val="001874EB"/>
    <w:rsid w:val="00187699"/>
    <w:rsid w:val="00187D1E"/>
    <w:rsid w:val="0019049D"/>
    <w:rsid w:val="00192BA8"/>
    <w:rsid w:val="0019383D"/>
    <w:rsid w:val="0019642E"/>
    <w:rsid w:val="001A14C4"/>
    <w:rsid w:val="001A2CEA"/>
    <w:rsid w:val="001A3FEC"/>
    <w:rsid w:val="001A6F65"/>
    <w:rsid w:val="001B0CDB"/>
    <w:rsid w:val="001B2AB6"/>
    <w:rsid w:val="001B3DE7"/>
    <w:rsid w:val="001B4293"/>
    <w:rsid w:val="001B6934"/>
    <w:rsid w:val="001B69FD"/>
    <w:rsid w:val="001C5489"/>
    <w:rsid w:val="001C7D74"/>
    <w:rsid w:val="001D1E13"/>
    <w:rsid w:val="001D1F19"/>
    <w:rsid w:val="001D2055"/>
    <w:rsid w:val="001D2935"/>
    <w:rsid w:val="001D445C"/>
    <w:rsid w:val="001D47BA"/>
    <w:rsid w:val="001D7A8A"/>
    <w:rsid w:val="001E395E"/>
    <w:rsid w:val="001E759D"/>
    <w:rsid w:val="001F1BE1"/>
    <w:rsid w:val="001F2060"/>
    <w:rsid w:val="00204E3E"/>
    <w:rsid w:val="002067E8"/>
    <w:rsid w:val="002079AC"/>
    <w:rsid w:val="00210277"/>
    <w:rsid w:val="00210A0D"/>
    <w:rsid w:val="00212346"/>
    <w:rsid w:val="00212416"/>
    <w:rsid w:val="00212842"/>
    <w:rsid w:val="00212C28"/>
    <w:rsid w:val="00213E1B"/>
    <w:rsid w:val="00220C64"/>
    <w:rsid w:val="00220D44"/>
    <w:rsid w:val="00221957"/>
    <w:rsid w:val="00221EAF"/>
    <w:rsid w:val="00222486"/>
    <w:rsid w:val="0022409B"/>
    <w:rsid w:val="002246F4"/>
    <w:rsid w:val="00227238"/>
    <w:rsid w:val="00237CE4"/>
    <w:rsid w:val="00240006"/>
    <w:rsid w:val="00241E07"/>
    <w:rsid w:val="0024788A"/>
    <w:rsid w:val="002536EF"/>
    <w:rsid w:val="00255EC0"/>
    <w:rsid w:val="002611B1"/>
    <w:rsid w:val="002613D7"/>
    <w:rsid w:val="002632BE"/>
    <w:rsid w:val="00263F51"/>
    <w:rsid w:val="00270F8C"/>
    <w:rsid w:val="00274E5D"/>
    <w:rsid w:val="00275790"/>
    <w:rsid w:val="00280182"/>
    <w:rsid w:val="00280B62"/>
    <w:rsid w:val="00280DE7"/>
    <w:rsid w:val="002836B7"/>
    <w:rsid w:val="00292CE5"/>
    <w:rsid w:val="002A024E"/>
    <w:rsid w:val="002A0881"/>
    <w:rsid w:val="002A52C9"/>
    <w:rsid w:val="002B0DDC"/>
    <w:rsid w:val="002B292A"/>
    <w:rsid w:val="002B4818"/>
    <w:rsid w:val="002B6D39"/>
    <w:rsid w:val="002B7385"/>
    <w:rsid w:val="002C5285"/>
    <w:rsid w:val="002C6E19"/>
    <w:rsid w:val="002C71A7"/>
    <w:rsid w:val="002D2CF5"/>
    <w:rsid w:val="002E0F8D"/>
    <w:rsid w:val="002E210F"/>
    <w:rsid w:val="002E27D2"/>
    <w:rsid w:val="002E366F"/>
    <w:rsid w:val="002E622C"/>
    <w:rsid w:val="002E6764"/>
    <w:rsid w:val="002F0CE3"/>
    <w:rsid w:val="002F11D2"/>
    <w:rsid w:val="002F7205"/>
    <w:rsid w:val="002F7BB0"/>
    <w:rsid w:val="00301E83"/>
    <w:rsid w:val="00306352"/>
    <w:rsid w:val="0030791C"/>
    <w:rsid w:val="00310722"/>
    <w:rsid w:val="003107BC"/>
    <w:rsid w:val="0031111D"/>
    <w:rsid w:val="0031239B"/>
    <w:rsid w:val="0031589E"/>
    <w:rsid w:val="00317F59"/>
    <w:rsid w:val="00321813"/>
    <w:rsid w:val="0032261A"/>
    <w:rsid w:val="00322BCA"/>
    <w:rsid w:val="0032347C"/>
    <w:rsid w:val="00323B45"/>
    <w:rsid w:val="00326B79"/>
    <w:rsid w:val="00327BA6"/>
    <w:rsid w:val="003301E7"/>
    <w:rsid w:val="00332852"/>
    <w:rsid w:val="00334B7A"/>
    <w:rsid w:val="00336493"/>
    <w:rsid w:val="0033732C"/>
    <w:rsid w:val="00340C0A"/>
    <w:rsid w:val="00342D9A"/>
    <w:rsid w:val="003437E3"/>
    <w:rsid w:val="0034389A"/>
    <w:rsid w:val="00344720"/>
    <w:rsid w:val="00347FB5"/>
    <w:rsid w:val="003503FE"/>
    <w:rsid w:val="00356C4F"/>
    <w:rsid w:val="00362E60"/>
    <w:rsid w:val="003630E8"/>
    <w:rsid w:val="0036650A"/>
    <w:rsid w:val="00366715"/>
    <w:rsid w:val="0036773E"/>
    <w:rsid w:val="00367D02"/>
    <w:rsid w:val="00374827"/>
    <w:rsid w:val="00384934"/>
    <w:rsid w:val="0038703D"/>
    <w:rsid w:val="003873FB"/>
    <w:rsid w:val="00387D31"/>
    <w:rsid w:val="0039468E"/>
    <w:rsid w:val="00395F49"/>
    <w:rsid w:val="003968EE"/>
    <w:rsid w:val="00396CF8"/>
    <w:rsid w:val="00396FFF"/>
    <w:rsid w:val="003A3B89"/>
    <w:rsid w:val="003A5017"/>
    <w:rsid w:val="003B1748"/>
    <w:rsid w:val="003B60D4"/>
    <w:rsid w:val="003B7328"/>
    <w:rsid w:val="003D224C"/>
    <w:rsid w:val="003D53D7"/>
    <w:rsid w:val="003E03E9"/>
    <w:rsid w:val="003E0981"/>
    <w:rsid w:val="003E388D"/>
    <w:rsid w:val="003E4E9E"/>
    <w:rsid w:val="003E4FF5"/>
    <w:rsid w:val="003F08D9"/>
    <w:rsid w:val="003F30E5"/>
    <w:rsid w:val="003F573E"/>
    <w:rsid w:val="004015C3"/>
    <w:rsid w:val="00402462"/>
    <w:rsid w:val="00406638"/>
    <w:rsid w:val="00410DD9"/>
    <w:rsid w:val="0041425E"/>
    <w:rsid w:val="00416843"/>
    <w:rsid w:val="00421EA9"/>
    <w:rsid w:val="004226D2"/>
    <w:rsid w:val="00424B51"/>
    <w:rsid w:val="0042531F"/>
    <w:rsid w:val="00425BB9"/>
    <w:rsid w:val="00431678"/>
    <w:rsid w:val="004321E8"/>
    <w:rsid w:val="00432E9C"/>
    <w:rsid w:val="00445308"/>
    <w:rsid w:val="00447A66"/>
    <w:rsid w:val="004517F2"/>
    <w:rsid w:val="00462B7A"/>
    <w:rsid w:val="00462C43"/>
    <w:rsid w:val="004759C2"/>
    <w:rsid w:val="00475DC7"/>
    <w:rsid w:val="00477707"/>
    <w:rsid w:val="00482462"/>
    <w:rsid w:val="004834B2"/>
    <w:rsid w:val="00483997"/>
    <w:rsid w:val="004868BC"/>
    <w:rsid w:val="00486B2E"/>
    <w:rsid w:val="00490084"/>
    <w:rsid w:val="00491D29"/>
    <w:rsid w:val="004920A8"/>
    <w:rsid w:val="00493218"/>
    <w:rsid w:val="0049514F"/>
    <w:rsid w:val="004954F1"/>
    <w:rsid w:val="00495FB4"/>
    <w:rsid w:val="0049793B"/>
    <w:rsid w:val="004A08B9"/>
    <w:rsid w:val="004A1233"/>
    <w:rsid w:val="004A655F"/>
    <w:rsid w:val="004A6EFF"/>
    <w:rsid w:val="004A701B"/>
    <w:rsid w:val="004B06A9"/>
    <w:rsid w:val="004B13C2"/>
    <w:rsid w:val="004B2E20"/>
    <w:rsid w:val="004B31A3"/>
    <w:rsid w:val="004C301D"/>
    <w:rsid w:val="004C37B3"/>
    <w:rsid w:val="004C630D"/>
    <w:rsid w:val="004C6B7E"/>
    <w:rsid w:val="004D06B5"/>
    <w:rsid w:val="004E24AA"/>
    <w:rsid w:val="004E2AA2"/>
    <w:rsid w:val="004E5C3D"/>
    <w:rsid w:val="004E662B"/>
    <w:rsid w:val="004E742D"/>
    <w:rsid w:val="004E7846"/>
    <w:rsid w:val="004F35DC"/>
    <w:rsid w:val="004F42FA"/>
    <w:rsid w:val="00502BCC"/>
    <w:rsid w:val="00506784"/>
    <w:rsid w:val="00507508"/>
    <w:rsid w:val="00507A8F"/>
    <w:rsid w:val="005113AF"/>
    <w:rsid w:val="00514373"/>
    <w:rsid w:val="0051439E"/>
    <w:rsid w:val="005151EC"/>
    <w:rsid w:val="005160B2"/>
    <w:rsid w:val="00520943"/>
    <w:rsid w:val="005222D5"/>
    <w:rsid w:val="00534E8F"/>
    <w:rsid w:val="005369E9"/>
    <w:rsid w:val="00541BDA"/>
    <w:rsid w:val="005542B8"/>
    <w:rsid w:val="0055741A"/>
    <w:rsid w:val="005625A9"/>
    <w:rsid w:val="00563CFF"/>
    <w:rsid w:val="0056576D"/>
    <w:rsid w:val="00565C1F"/>
    <w:rsid w:val="0056621D"/>
    <w:rsid w:val="0057211B"/>
    <w:rsid w:val="00573CA0"/>
    <w:rsid w:val="0057609D"/>
    <w:rsid w:val="005818CB"/>
    <w:rsid w:val="00583B44"/>
    <w:rsid w:val="0058402B"/>
    <w:rsid w:val="005878D6"/>
    <w:rsid w:val="00591166"/>
    <w:rsid w:val="00591627"/>
    <w:rsid w:val="00592391"/>
    <w:rsid w:val="00593E9F"/>
    <w:rsid w:val="005A1912"/>
    <w:rsid w:val="005A2D41"/>
    <w:rsid w:val="005A309E"/>
    <w:rsid w:val="005A3A2B"/>
    <w:rsid w:val="005A5415"/>
    <w:rsid w:val="005A5735"/>
    <w:rsid w:val="005A5D8D"/>
    <w:rsid w:val="005A6460"/>
    <w:rsid w:val="005B1D64"/>
    <w:rsid w:val="005B6DC8"/>
    <w:rsid w:val="005B76A0"/>
    <w:rsid w:val="005C04DA"/>
    <w:rsid w:val="005C1649"/>
    <w:rsid w:val="005C1742"/>
    <w:rsid w:val="005C1AFC"/>
    <w:rsid w:val="005C5008"/>
    <w:rsid w:val="005C543E"/>
    <w:rsid w:val="005C5D23"/>
    <w:rsid w:val="005C5DD9"/>
    <w:rsid w:val="005D1722"/>
    <w:rsid w:val="005D476B"/>
    <w:rsid w:val="005D48EE"/>
    <w:rsid w:val="005D4E73"/>
    <w:rsid w:val="005D7198"/>
    <w:rsid w:val="005E15C0"/>
    <w:rsid w:val="005E28F2"/>
    <w:rsid w:val="005E40FE"/>
    <w:rsid w:val="005F01D9"/>
    <w:rsid w:val="005F09EB"/>
    <w:rsid w:val="005F362F"/>
    <w:rsid w:val="005F36D6"/>
    <w:rsid w:val="005F64B8"/>
    <w:rsid w:val="00603392"/>
    <w:rsid w:val="00607D44"/>
    <w:rsid w:val="00612554"/>
    <w:rsid w:val="00612C2C"/>
    <w:rsid w:val="00613122"/>
    <w:rsid w:val="00615FC9"/>
    <w:rsid w:val="00616A54"/>
    <w:rsid w:val="00620D82"/>
    <w:rsid w:val="00623127"/>
    <w:rsid w:val="00624C57"/>
    <w:rsid w:val="00632118"/>
    <w:rsid w:val="0063614C"/>
    <w:rsid w:val="0063660F"/>
    <w:rsid w:val="00642919"/>
    <w:rsid w:val="00642EF0"/>
    <w:rsid w:val="0064608E"/>
    <w:rsid w:val="006508C5"/>
    <w:rsid w:val="00651D34"/>
    <w:rsid w:val="00651DC6"/>
    <w:rsid w:val="00654AC2"/>
    <w:rsid w:val="0065541A"/>
    <w:rsid w:val="00656C45"/>
    <w:rsid w:val="006604A5"/>
    <w:rsid w:val="00660973"/>
    <w:rsid w:val="00660F35"/>
    <w:rsid w:val="006664CA"/>
    <w:rsid w:val="0067036A"/>
    <w:rsid w:val="00670E92"/>
    <w:rsid w:val="00671724"/>
    <w:rsid w:val="00672EE6"/>
    <w:rsid w:val="00674B18"/>
    <w:rsid w:val="00682C94"/>
    <w:rsid w:val="0068543A"/>
    <w:rsid w:val="00686291"/>
    <w:rsid w:val="00693106"/>
    <w:rsid w:val="00693E20"/>
    <w:rsid w:val="0069529B"/>
    <w:rsid w:val="00696663"/>
    <w:rsid w:val="00697928"/>
    <w:rsid w:val="006A1E8E"/>
    <w:rsid w:val="006A5964"/>
    <w:rsid w:val="006A5F3F"/>
    <w:rsid w:val="006A66A8"/>
    <w:rsid w:val="006A6CAA"/>
    <w:rsid w:val="006A6D70"/>
    <w:rsid w:val="006A7FAE"/>
    <w:rsid w:val="006B3762"/>
    <w:rsid w:val="006B6D34"/>
    <w:rsid w:val="006C4EB9"/>
    <w:rsid w:val="006C62DF"/>
    <w:rsid w:val="006C666D"/>
    <w:rsid w:val="006C7122"/>
    <w:rsid w:val="006C7249"/>
    <w:rsid w:val="006D18FB"/>
    <w:rsid w:val="006D39DA"/>
    <w:rsid w:val="006D3C55"/>
    <w:rsid w:val="006D3EDE"/>
    <w:rsid w:val="006D5729"/>
    <w:rsid w:val="006E1035"/>
    <w:rsid w:val="006E1270"/>
    <w:rsid w:val="006E195D"/>
    <w:rsid w:val="006E22A4"/>
    <w:rsid w:val="006E2CAE"/>
    <w:rsid w:val="006E33F6"/>
    <w:rsid w:val="006E7424"/>
    <w:rsid w:val="006F1422"/>
    <w:rsid w:val="006F22D5"/>
    <w:rsid w:val="006F3173"/>
    <w:rsid w:val="006F6A4A"/>
    <w:rsid w:val="0070268B"/>
    <w:rsid w:val="00704E42"/>
    <w:rsid w:val="00704F41"/>
    <w:rsid w:val="0070515E"/>
    <w:rsid w:val="00705F07"/>
    <w:rsid w:val="00710BA8"/>
    <w:rsid w:val="00712016"/>
    <w:rsid w:val="0071534E"/>
    <w:rsid w:val="007235FF"/>
    <w:rsid w:val="00725D6A"/>
    <w:rsid w:val="00727E67"/>
    <w:rsid w:val="0073099F"/>
    <w:rsid w:val="00731367"/>
    <w:rsid w:val="00733C1A"/>
    <w:rsid w:val="007370C6"/>
    <w:rsid w:val="00740BAF"/>
    <w:rsid w:val="00743371"/>
    <w:rsid w:val="00743BE9"/>
    <w:rsid w:val="0074668E"/>
    <w:rsid w:val="00746765"/>
    <w:rsid w:val="00746EA9"/>
    <w:rsid w:val="0074745C"/>
    <w:rsid w:val="00747F3E"/>
    <w:rsid w:val="0075200D"/>
    <w:rsid w:val="00752150"/>
    <w:rsid w:val="007535D8"/>
    <w:rsid w:val="00755D13"/>
    <w:rsid w:val="00764AC7"/>
    <w:rsid w:val="007746EA"/>
    <w:rsid w:val="00774DCF"/>
    <w:rsid w:val="007753D1"/>
    <w:rsid w:val="00775773"/>
    <w:rsid w:val="00781062"/>
    <w:rsid w:val="00781419"/>
    <w:rsid w:val="00781C84"/>
    <w:rsid w:val="007853E8"/>
    <w:rsid w:val="0078655C"/>
    <w:rsid w:val="007868B9"/>
    <w:rsid w:val="007871F9"/>
    <w:rsid w:val="00791ED0"/>
    <w:rsid w:val="00793727"/>
    <w:rsid w:val="007953FA"/>
    <w:rsid w:val="00795D36"/>
    <w:rsid w:val="007A08DB"/>
    <w:rsid w:val="007A0DA5"/>
    <w:rsid w:val="007A2109"/>
    <w:rsid w:val="007A41B4"/>
    <w:rsid w:val="007A67F6"/>
    <w:rsid w:val="007A7B15"/>
    <w:rsid w:val="007B206F"/>
    <w:rsid w:val="007B33C0"/>
    <w:rsid w:val="007B5041"/>
    <w:rsid w:val="007B68D9"/>
    <w:rsid w:val="007B767A"/>
    <w:rsid w:val="007C12A8"/>
    <w:rsid w:val="007C3193"/>
    <w:rsid w:val="007C5217"/>
    <w:rsid w:val="007C7C2E"/>
    <w:rsid w:val="007D06C4"/>
    <w:rsid w:val="007D2643"/>
    <w:rsid w:val="007E4F62"/>
    <w:rsid w:val="007F08D5"/>
    <w:rsid w:val="007F0AE5"/>
    <w:rsid w:val="007F302E"/>
    <w:rsid w:val="007F5220"/>
    <w:rsid w:val="007F57E2"/>
    <w:rsid w:val="00800667"/>
    <w:rsid w:val="00803DB9"/>
    <w:rsid w:val="008059F0"/>
    <w:rsid w:val="008115D8"/>
    <w:rsid w:val="00816000"/>
    <w:rsid w:val="00817743"/>
    <w:rsid w:val="00820040"/>
    <w:rsid w:val="008210D8"/>
    <w:rsid w:val="0082433A"/>
    <w:rsid w:val="008245FC"/>
    <w:rsid w:val="00831B3F"/>
    <w:rsid w:val="0084156F"/>
    <w:rsid w:val="00843BC9"/>
    <w:rsid w:val="00844B5F"/>
    <w:rsid w:val="008450E5"/>
    <w:rsid w:val="00847FE1"/>
    <w:rsid w:val="008520E4"/>
    <w:rsid w:val="00853D11"/>
    <w:rsid w:val="00860FBB"/>
    <w:rsid w:val="008629C6"/>
    <w:rsid w:val="008642B3"/>
    <w:rsid w:val="008645E6"/>
    <w:rsid w:val="00866034"/>
    <w:rsid w:val="008663E0"/>
    <w:rsid w:val="0086682B"/>
    <w:rsid w:val="00871048"/>
    <w:rsid w:val="00873D84"/>
    <w:rsid w:val="00874B99"/>
    <w:rsid w:val="008751D5"/>
    <w:rsid w:val="00875C53"/>
    <w:rsid w:val="00883651"/>
    <w:rsid w:val="00885B52"/>
    <w:rsid w:val="008913A8"/>
    <w:rsid w:val="00891904"/>
    <w:rsid w:val="00892DB2"/>
    <w:rsid w:val="00893586"/>
    <w:rsid w:val="00893CD4"/>
    <w:rsid w:val="00894A68"/>
    <w:rsid w:val="00895A29"/>
    <w:rsid w:val="008A33DD"/>
    <w:rsid w:val="008A3436"/>
    <w:rsid w:val="008A597C"/>
    <w:rsid w:val="008A755A"/>
    <w:rsid w:val="008A7C79"/>
    <w:rsid w:val="008B1E98"/>
    <w:rsid w:val="008B244C"/>
    <w:rsid w:val="008B6726"/>
    <w:rsid w:val="008C1B03"/>
    <w:rsid w:val="008C3125"/>
    <w:rsid w:val="008C361C"/>
    <w:rsid w:val="008C69B3"/>
    <w:rsid w:val="008C78DB"/>
    <w:rsid w:val="008D0075"/>
    <w:rsid w:val="008D1EA0"/>
    <w:rsid w:val="008D2D96"/>
    <w:rsid w:val="008D4722"/>
    <w:rsid w:val="008D51D2"/>
    <w:rsid w:val="008D5999"/>
    <w:rsid w:val="008E099A"/>
    <w:rsid w:val="008E3126"/>
    <w:rsid w:val="008E48BC"/>
    <w:rsid w:val="008E6A40"/>
    <w:rsid w:val="00900F1A"/>
    <w:rsid w:val="009016BB"/>
    <w:rsid w:val="0090316E"/>
    <w:rsid w:val="009031A0"/>
    <w:rsid w:val="00904017"/>
    <w:rsid w:val="00915954"/>
    <w:rsid w:val="00915CDE"/>
    <w:rsid w:val="00916DDD"/>
    <w:rsid w:val="0091775C"/>
    <w:rsid w:val="00917D06"/>
    <w:rsid w:val="0092731D"/>
    <w:rsid w:val="00927AEB"/>
    <w:rsid w:val="0093290B"/>
    <w:rsid w:val="00935372"/>
    <w:rsid w:val="0093596C"/>
    <w:rsid w:val="009364FB"/>
    <w:rsid w:val="00941839"/>
    <w:rsid w:val="00942973"/>
    <w:rsid w:val="009434B2"/>
    <w:rsid w:val="00944141"/>
    <w:rsid w:val="00946D22"/>
    <w:rsid w:val="00947964"/>
    <w:rsid w:val="00952C5B"/>
    <w:rsid w:val="00953638"/>
    <w:rsid w:val="009603CC"/>
    <w:rsid w:val="00960B73"/>
    <w:rsid w:val="00960DF5"/>
    <w:rsid w:val="009620B8"/>
    <w:rsid w:val="009650F2"/>
    <w:rsid w:val="00966D66"/>
    <w:rsid w:val="00973840"/>
    <w:rsid w:val="00974516"/>
    <w:rsid w:val="0097551B"/>
    <w:rsid w:val="009810EE"/>
    <w:rsid w:val="00983945"/>
    <w:rsid w:val="0098409F"/>
    <w:rsid w:val="00984E29"/>
    <w:rsid w:val="0098648F"/>
    <w:rsid w:val="00992212"/>
    <w:rsid w:val="00994215"/>
    <w:rsid w:val="009965A0"/>
    <w:rsid w:val="009A138D"/>
    <w:rsid w:val="009A1B2C"/>
    <w:rsid w:val="009A22BD"/>
    <w:rsid w:val="009A2FDA"/>
    <w:rsid w:val="009A40C9"/>
    <w:rsid w:val="009A6728"/>
    <w:rsid w:val="009B1692"/>
    <w:rsid w:val="009B2147"/>
    <w:rsid w:val="009B768F"/>
    <w:rsid w:val="009C098C"/>
    <w:rsid w:val="009C190E"/>
    <w:rsid w:val="009C2E6F"/>
    <w:rsid w:val="009C5C70"/>
    <w:rsid w:val="009C66E4"/>
    <w:rsid w:val="009D0AA7"/>
    <w:rsid w:val="009D24B9"/>
    <w:rsid w:val="009D486D"/>
    <w:rsid w:val="009D5245"/>
    <w:rsid w:val="009E4600"/>
    <w:rsid w:val="009E5518"/>
    <w:rsid w:val="009E655E"/>
    <w:rsid w:val="009E7F81"/>
    <w:rsid w:val="009F0763"/>
    <w:rsid w:val="009F0CB4"/>
    <w:rsid w:val="009F0DFB"/>
    <w:rsid w:val="009F2656"/>
    <w:rsid w:val="009F536D"/>
    <w:rsid w:val="009F5D9D"/>
    <w:rsid w:val="00A00FCD"/>
    <w:rsid w:val="00A06EA7"/>
    <w:rsid w:val="00A10D1B"/>
    <w:rsid w:val="00A12E12"/>
    <w:rsid w:val="00A13801"/>
    <w:rsid w:val="00A14DC7"/>
    <w:rsid w:val="00A20233"/>
    <w:rsid w:val="00A21EBD"/>
    <w:rsid w:val="00A230DF"/>
    <w:rsid w:val="00A30B30"/>
    <w:rsid w:val="00A3310F"/>
    <w:rsid w:val="00A33929"/>
    <w:rsid w:val="00A366D5"/>
    <w:rsid w:val="00A40B6F"/>
    <w:rsid w:val="00A40D95"/>
    <w:rsid w:val="00A42160"/>
    <w:rsid w:val="00A42318"/>
    <w:rsid w:val="00A42600"/>
    <w:rsid w:val="00A426A0"/>
    <w:rsid w:val="00A430D1"/>
    <w:rsid w:val="00A433FD"/>
    <w:rsid w:val="00A503E1"/>
    <w:rsid w:val="00A54046"/>
    <w:rsid w:val="00A556A4"/>
    <w:rsid w:val="00A60647"/>
    <w:rsid w:val="00A628D6"/>
    <w:rsid w:val="00A63BDE"/>
    <w:rsid w:val="00A66367"/>
    <w:rsid w:val="00A677F1"/>
    <w:rsid w:val="00A67869"/>
    <w:rsid w:val="00A71A83"/>
    <w:rsid w:val="00A730BB"/>
    <w:rsid w:val="00A7376B"/>
    <w:rsid w:val="00A762B0"/>
    <w:rsid w:val="00A77484"/>
    <w:rsid w:val="00A80784"/>
    <w:rsid w:val="00A821D8"/>
    <w:rsid w:val="00A826BD"/>
    <w:rsid w:val="00A904A7"/>
    <w:rsid w:val="00A913B7"/>
    <w:rsid w:val="00A91594"/>
    <w:rsid w:val="00A9174C"/>
    <w:rsid w:val="00A94F59"/>
    <w:rsid w:val="00AA27F7"/>
    <w:rsid w:val="00AA3DBB"/>
    <w:rsid w:val="00AA4216"/>
    <w:rsid w:val="00AA5A24"/>
    <w:rsid w:val="00AA5F14"/>
    <w:rsid w:val="00AA701D"/>
    <w:rsid w:val="00AB2A72"/>
    <w:rsid w:val="00AB3676"/>
    <w:rsid w:val="00AB61C1"/>
    <w:rsid w:val="00AD0BE5"/>
    <w:rsid w:val="00AD26DA"/>
    <w:rsid w:val="00AD2FF9"/>
    <w:rsid w:val="00AD37C0"/>
    <w:rsid w:val="00AD6D6F"/>
    <w:rsid w:val="00AE0734"/>
    <w:rsid w:val="00AE0D90"/>
    <w:rsid w:val="00AE3869"/>
    <w:rsid w:val="00AE38C7"/>
    <w:rsid w:val="00AE449A"/>
    <w:rsid w:val="00AE520A"/>
    <w:rsid w:val="00AE7531"/>
    <w:rsid w:val="00AE7A26"/>
    <w:rsid w:val="00AF0E61"/>
    <w:rsid w:val="00AF2967"/>
    <w:rsid w:val="00AF3A62"/>
    <w:rsid w:val="00AF51D6"/>
    <w:rsid w:val="00AF5227"/>
    <w:rsid w:val="00B00C96"/>
    <w:rsid w:val="00B00E65"/>
    <w:rsid w:val="00B0212A"/>
    <w:rsid w:val="00B02CEE"/>
    <w:rsid w:val="00B070D1"/>
    <w:rsid w:val="00B11E25"/>
    <w:rsid w:val="00B1282A"/>
    <w:rsid w:val="00B1418A"/>
    <w:rsid w:val="00B1642B"/>
    <w:rsid w:val="00B17A11"/>
    <w:rsid w:val="00B17FB4"/>
    <w:rsid w:val="00B24DE8"/>
    <w:rsid w:val="00B35EA5"/>
    <w:rsid w:val="00B36BFD"/>
    <w:rsid w:val="00B41A03"/>
    <w:rsid w:val="00B41EDB"/>
    <w:rsid w:val="00B447CE"/>
    <w:rsid w:val="00B462FF"/>
    <w:rsid w:val="00B4650A"/>
    <w:rsid w:val="00B47C90"/>
    <w:rsid w:val="00B60909"/>
    <w:rsid w:val="00B62980"/>
    <w:rsid w:val="00B65FEF"/>
    <w:rsid w:val="00B66864"/>
    <w:rsid w:val="00B67A09"/>
    <w:rsid w:val="00B73D4D"/>
    <w:rsid w:val="00B75B45"/>
    <w:rsid w:val="00B81242"/>
    <w:rsid w:val="00B816CC"/>
    <w:rsid w:val="00B82C1C"/>
    <w:rsid w:val="00B841B8"/>
    <w:rsid w:val="00B84CBF"/>
    <w:rsid w:val="00B91610"/>
    <w:rsid w:val="00B93BB0"/>
    <w:rsid w:val="00B95278"/>
    <w:rsid w:val="00B95C7F"/>
    <w:rsid w:val="00BA136C"/>
    <w:rsid w:val="00BA3D9A"/>
    <w:rsid w:val="00BA41D0"/>
    <w:rsid w:val="00BA644B"/>
    <w:rsid w:val="00BA6D01"/>
    <w:rsid w:val="00BB0AE8"/>
    <w:rsid w:val="00BB0BDF"/>
    <w:rsid w:val="00BB1CFD"/>
    <w:rsid w:val="00BB603F"/>
    <w:rsid w:val="00BC2440"/>
    <w:rsid w:val="00BC2731"/>
    <w:rsid w:val="00BC49FC"/>
    <w:rsid w:val="00BC7F81"/>
    <w:rsid w:val="00BE1DC2"/>
    <w:rsid w:val="00BE27E3"/>
    <w:rsid w:val="00BE366D"/>
    <w:rsid w:val="00BE3E7D"/>
    <w:rsid w:val="00BE489A"/>
    <w:rsid w:val="00BE77BA"/>
    <w:rsid w:val="00BE7EEF"/>
    <w:rsid w:val="00BF1707"/>
    <w:rsid w:val="00BF1AD8"/>
    <w:rsid w:val="00BF4010"/>
    <w:rsid w:val="00C026C1"/>
    <w:rsid w:val="00C05C9D"/>
    <w:rsid w:val="00C06A22"/>
    <w:rsid w:val="00C1221D"/>
    <w:rsid w:val="00C12BA8"/>
    <w:rsid w:val="00C145BC"/>
    <w:rsid w:val="00C15F08"/>
    <w:rsid w:val="00C17B72"/>
    <w:rsid w:val="00C17C6D"/>
    <w:rsid w:val="00C205EB"/>
    <w:rsid w:val="00C20BFD"/>
    <w:rsid w:val="00C223CB"/>
    <w:rsid w:val="00C30743"/>
    <w:rsid w:val="00C31AC6"/>
    <w:rsid w:val="00C32E46"/>
    <w:rsid w:val="00C3454B"/>
    <w:rsid w:val="00C35453"/>
    <w:rsid w:val="00C35A77"/>
    <w:rsid w:val="00C412B1"/>
    <w:rsid w:val="00C50CA4"/>
    <w:rsid w:val="00C521CE"/>
    <w:rsid w:val="00C53E44"/>
    <w:rsid w:val="00C61BB6"/>
    <w:rsid w:val="00C6593D"/>
    <w:rsid w:val="00C67746"/>
    <w:rsid w:val="00C74CB0"/>
    <w:rsid w:val="00C75083"/>
    <w:rsid w:val="00C76A53"/>
    <w:rsid w:val="00C82B9C"/>
    <w:rsid w:val="00C8390C"/>
    <w:rsid w:val="00C86F3F"/>
    <w:rsid w:val="00C87CB1"/>
    <w:rsid w:val="00C9642D"/>
    <w:rsid w:val="00C96E08"/>
    <w:rsid w:val="00CA1685"/>
    <w:rsid w:val="00CA2652"/>
    <w:rsid w:val="00CA28BC"/>
    <w:rsid w:val="00CA394E"/>
    <w:rsid w:val="00CA4367"/>
    <w:rsid w:val="00CB072F"/>
    <w:rsid w:val="00CB1735"/>
    <w:rsid w:val="00CB1DFC"/>
    <w:rsid w:val="00CB1FAA"/>
    <w:rsid w:val="00CB55F8"/>
    <w:rsid w:val="00CB5E88"/>
    <w:rsid w:val="00CB62C9"/>
    <w:rsid w:val="00CB74D2"/>
    <w:rsid w:val="00CB776F"/>
    <w:rsid w:val="00CB77E6"/>
    <w:rsid w:val="00CC00C6"/>
    <w:rsid w:val="00CC29F3"/>
    <w:rsid w:val="00CC4432"/>
    <w:rsid w:val="00CC5086"/>
    <w:rsid w:val="00CC5303"/>
    <w:rsid w:val="00CC6D2B"/>
    <w:rsid w:val="00CC7A7B"/>
    <w:rsid w:val="00CD2E72"/>
    <w:rsid w:val="00CD3134"/>
    <w:rsid w:val="00CD6D8B"/>
    <w:rsid w:val="00CE403C"/>
    <w:rsid w:val="00CE4501"/>
    <w:rsid w:val="00CE73B8"/>
    <w:rsid w:val="00CF2C7D"/>
    <w:rsid w:val="00CF2F26"/>
    <w:rsid w:val="00CF3C21"/>
    <w:rsid w:val="00CF3DFF"/>
    <w:rsid w:val="00CF529F"/>
    <w:rsid w:val="00CF5BF5"/>
    <w:rsid w:val="00CF7262"/>
    <w:rsid w:val="00D03EC9"/>
    <w:rsid w:val="00D051A6"/>
    <w:rsid w:val="00D1178B"/>
    <w:rsid w:val="00D17A2C"/>
    <w:rsid w:val="00D23057"/>
    <w:rsid w:val="00D26AB7"/>
    <w:rsid w:val="00D27933"/>
    <w:rsid w:val="00D331E5"/>
    <w:rsid w:val="00D340F8"/>
    <w:rsid w:val="00D37C40"/>
    <w:rsid w:val="00D37C48"/>
    <w:rsid w:val="00D4642C"/>
    <w:rsid w:val="00D54B27"/>
    <w:rsid w:val="00D556F7"/>
    <w:rsid w:val="00D55BD4"/>
    <w:rsid w:val="00D62DBC"/>
    <w:rsid w:val="00D70550"/>
    <w:rsid w:val="00D71306"/>
    <w:rsid w:val="00D7238A"/>
    <w:rsid w:val="00D80832"/>
    <w:rsid w:val="00D8541C"/>
    <w:rsid w:val="00D87A56"/>
    <w:rsid w:val="00D93E48"/>
    <w:rsid w:val="00D95575"/>
    <w:rsid w:val="00DA1CA3"/>
    <w:rsid w:val="00DA1CA8"/>
    <w:rsid w:val="00DA2AE3"/>
    <w:rsid w:val="00DA579E"/>
    <w:rsid w:val="00DA59D7"/>
    <w:rsid w:val="00DA6329"/>
    <w:rsid w:val="00DB064B"/>
    <w:rsid w:val="00DC2166"/>
    <w:rsid w:val="00DC3A91"/>
    <w:rsid w:val="00DC65EB"/>
    <w:rsid w:val="00DC687E"/>
    <w:rsid w:val="00DD0AA6"/>
    <w:rsid w:val="00DD0C03"/>
    <w:rsid w:val="00DD1C92"/>
    <w:rsid w:val="00DD25A2"/>
    <w:rsid w:val="00DD282D"/>
    <w:rsid w:val="00DD2D75"/>
    <w:rsid w:val="00DD2E93"/>
    <w:rsid w:val="00DD3D31"/>
    <w:rsid w:val="00DD4CFE"/>
    <w:rsid w:val="00DD73CB"/>
    <w:rsid w:val="00DE0BBC"/>
    <w:rsid w:val="00DE16A1"/>
    <w:rsid w:val="00DF1441"/>
    <w:rsid w:val="00DF61AA"/>
    <w:rsid w:val="00DF7E20"/>
    <w:rsid w:val="00E00BF8"/>
    <w:rsid w:val="00E0273E"/>
    <w:rsid w:val="00E03442"/>
    <w:rsid w:val="00E05392"/>
    <w:rsid w:val="00E07168"/>
    <w:rsid w:val="00E07E63"/>
    <w:rsid w:val="00E11339"/>
    <w:rsid w:val="00E13AC3"/>
    <w:rsid w:val="00E1592A"/>
    <w:rsid w:val="00E15BEC"/>
    <w:rsid w:val="00E17290"/>
    <w:rsid w:val="00E21304"/>
    <w:rsid w:val="00E21893"/>
    <w:rsid w:val="00E2328C"/>
    <w:rsid w:val="00E24E86"/>
    <w:rsid w:val="00E25CA6"/>
    <w:rsid w:val="00E27F44"/>
    <w:rsid w:val="00E31FAD"/>
    <w:rsid w:val="00E3385B"/>
    <w:rsid w:val="00E3385D"/>
    <w:rsid w:val="00E33D37"/>
    <w:rsid w:val="00E370C5"/>
    <w:rsid w:val="00E43B40"/>
    <w:rsid w:val="00E45C31"/>
    <w:rsid w:val="00E47AA1"/>
    <w:rsid w:val="00E47DDB"/>
    <w:rsid w:val="00E51AAE"/>
    <w:rsid w:val="00E5251B"/>
    <w:rsid w:val="00E528D8"/>
    <w:rsid w:val="00E53E80"/>
    <w:rsid w:val="00E5646C"/>
    <w:rsid w:val="00E56759"/>
    <w:rsid w:val="00E644CE"/>
    <w:rsid w:val="00E6681A"/>
    <w:rsid w:val="00E679E9"/>
    <w:rsid w:val="00E81529"/>
    <w:rsid w:val="00E84806"/>
    <w:rsid w:val="00E857E3"/>
    <w:rsid w:val="00E85DA2"/>
    <w:rsid w:val="00E86A9B"/>
    <w:rsid w:val="00E94957"/>
    <w:rsid w:val="00E94993"/>
    <w:rsid w:val="00E95499"/>
    <w:rsid w:val="00E96604"/>
    <w:rsid w:val="00EA452D"/>
    <w:rsid w:val="00EA4905"/>
    <w:rsid w:val="00EB02A1"/>
    <w:rsid w:val="00EB0676"/>
    <w:rsid w:val="00EB14BD"/>
    <w:rsid w:val="00EB36ED"/>
    <w:rsid w:val="00EB5AEB"/>
    <w:rsid w:val="00EC0836"/>
    <w:rsid w:val="00EC2913"/>
    <w:rsid w:val="00EC3161"/>
    <w:rsid w:val="00EC5745"/>
    <w:rsid w:val="00EC73FC"/>
    <w:rsid w:val="00EC78ED"/>
    <w:rsid w:val="00EC7FDD"/>
    <w:rsid w:val="00ED37FD"/>
    <w:rsid w:val="00ED4A75"/>
    <w:rsid w:val="00ED5A4E"/>
    <w:rsid w:val="00ED6B9C"/>
    <w:rsid w:val="00ED7142"/>
    <w:rsid w:val="00EE17C6"/>
    <w:rsid w:val="00EE5B3B"/>
    <w:rsid w:val="00EE7A64"/>
    <w:rsid w:val="00EF1DA7"/>
    <w:rsid w:val="00EF5829"/>
    <w:rsid w:val="00EF58F4"/>
    <w:rsid w:val="00F011AA"/>
    <w:rsid w:val="00F0450B"/>
    <w:rsid w:val="00F13FC5"/>
    <w:rsid w:val="00F14D1B"/>
    <w:rsid w:val="00F20FF2"/>
    <w:rsid w:val="00F223DD"/>
    <w:rsid w:val="00F22994"/>
    <w:rsid w:val="00F22F5A"/>
    <w:rsid w:val="00F271FE"/>
    <w:rsid w:val="00F27961"/>
    <w:rsid w:val="00F302A4"/>
    <w:rsid w:val="00F40445"/>
    <w:rsid w:val="00F517AA"/>
    <w:rsid w:val="00F51924"/>
    <w:rsid w:val="00F51F33"/>
    <w:rsid w:val="00F5485B"/>
    <w:rsid w:val="00F570F6"/>
    <w:rsid w:val="00F60863"/>
    <w:rsid w:val="00F6093D"/>
    <w:rsid w:val="00F636BA"/>
    <w:rsid w:val="00F64F35"/>
    <w:rsid w:val="00F65AD0"/>
    <w:rsid w:val="00F67609"/>
    <w:rsid w:val="00F70320"/>
    <w:rsid w:val="00F710D2"/>
    <w:rsid w:val="00F71925"/>
    <w:rsid w:val="00F71976"/>
    <w:rsid w:val="00F730B6"/>
    <w:rsid w:val="00F73D96"/>
    <w:rsid w:val="00F74ACE"/>
    <w:rsid w:val="00F76AC8"/>
    <w:rsid w:val="00F8795C"/>
    <w:rsid w:val="00F903B9"/>
    <w:rsid w:val="00F943AB"/>
    <w:rsid w:val="00F94BB7"/>
    <w:rsid w:val="00F979F8"/>
    <w:rsid w:val="00F97C88"/>
    <w:rsid w:val="00FB0602"/>
    <w:rsid w:val="00FB0A68"/>
    <w:rsid w:val="00FB38A3"/>
    <w:rsid w:val="00FB3E6F"/>
    <w:rsid w:val="00FB69FF"/>
    <w:rsid w:val="00FB7C04"/>
    <w:rsid w:val="00FC3E1A"/>
    <w:rsid w:val="00FC5E7C"/>
    <w:rsid w:val="00FD109D"/>
    <w:rsid w:val="00FD18F8"/>
    <w:rsid w:val="00FD6A6C"/>
    <w:rsid w:val="00FD73D7"/>
    <w:rsid w:val="00FD7875"/>
    <w:rsid w:val="00FE0A88"/>
    <w:rsid w:val="00FE153F"/>
    <w:rsid w:val="00FE264E"/>
    <w:rsid w:val="00FE2F82"/>
    <w:rsid w:val="00FE5504"/>
    <w:rsid w:val="00FE5CDA"/>
    <w:rsid w:val="00FF04EF"/>
    <w:rsid w:val="00FF09EE"/>
    <w:rsid w:val="00FF238F"/>
    <w:rsid w:val="00FF2F48"/>
    <w:rsid w:val="00FF3FD3"/>
    <w:rsid w:val="00FF4466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2B"/>
    <w:pPr>
      <w:spacing w:after="160" w:line="259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C4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1ED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E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6C4F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1ED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15C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15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15CDE"/>
    <w:pPr>
      <w:spacing w:after="0" w:line="240" w:lineRule="auto"/>
      <w:ind w:left="90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5CDE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2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3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328"/>
    <w:rPr>
      <w:rFonts w:cs="Times New Roman"/>
    </w:rPr>
  </w:style>
  <w:style w:type="paragraph" w:styleId="NormalWeb">
    <w:name w:val="Normal (Web)"/>
    <w:basedOn w:val="Normal"/>
    <w:uiPriority w:val="99"/>
    <w:semiHidden/>
    <w:rsid w:val="00660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4194</TotalTime>
  <Pages>17</Pages>
  <Words>12575</Words>
  <Characters>7168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319</cp:revision>
  <cp:lastPrinted>2024-07-23T05:29:00Z</cp:lastPrinted>
  <dcterms:created xsi:type="dcterms:W3CDTF">2023-03-15T13:54:00Z</dcterms:created>
  <dcterms:modified xsi:type="dcterms:W3CDTF">2024-07-30T08:46:00Z</dcterms:modified>
</cp:coreProperties>
</file>