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0BD" w:rsidRPr="00934C5E" w:rsidRDefault="000D60BD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6379"/>
        <w:rPr>
          <w:rFonts w:ascii="Times New Roman" w:hAnsi="Times New Roman"/>
          <w:sz w:val="24"/>
          <w:szCs w:val="24"/>
        </w:rPr>
      </w:pPr>
      <w:r w:rsidRPr="00934C5E">
        <w:rPr>
          <w:rFonts w:ascii="Times New Roman" w:hAnsi="Times New Roman"/>
          <w:sz w:val="24"/>
          <w:szCs w:val="24"/>
        </w:rPr>
        <w:t>Додаток</w:t>
      </w:r>
    </w:p>
    <w:p w:rsidR="000D60BD" w:rsidRDefault="000D60BD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6379"/>
        <w:rPr>
          <w:rFonts w:ascii="Times New Roman" w:hAnsi="Times New Roman"/>
          <w:sz w:val="24"/>
          <w:szCs w:val="24"/>
          <w:lang w:val="uk-UA"/>
        </w:rPr>
      </w:pPr>
      <w:r w:rsidRPr="00934C5E">
        <w:rPr>
          <w:rFonts w:ascii="Times New Roman" w:hAnsi="Times New Roman"/>
          <w:sz w:val="24"/>
          <w:szCs w:val="24"/>
        </w:rPr>
        <w:t xml:space="preserve">до рішення міської ради </w:t>
      </w:r>
    </w:p>
    <w:p w:rsidR="000D60BD" w:rsidRPr="00282ABE" w:rsidRDefault="000D60BD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6379"/>
        <w:rPr>
          <w:rFonts w:ascii="Times New Roman" w:hAnsi="Times New Roman"/>
          <w:sz w:val="24"/>
          <w:szCs w:val="24"/>
          <w:lang w:val="uk-UA"/>
        </w:rPr>
      </w:pPr>
      <w:r w:rsidRPr="00503BB3">
        <w:rPr>
          <w:rFonts w:ascii="Times New Roman" w:hAnsi="Times New Roman"/>
          <w:sz w:val="24"/>
          <w:szCs w:val="24"/>
          <w:lang w:val="uk-UA"/>
        </w:rPr>
        <w:t>від</w:t>
      </w:r>
      <w:r>
        <w:rPr>
          <w:rFonts w:ascii="Times New Roman" w:hAnsi="Times New Roman"/>
          <w:sz w:val="24"/>
          <w:szCs w:val="24"/>
          <w:lang w:val="uk-UA"/>
        </w:rPr>
        <w:t xml:space="preserve">  10.04.2025 </w:t>
      </w:r>
      <w:r w:rsidRPr="00503BB3">
        <w:rPr>
          <w:rFonts w:ascii="Times New Roman" w:hAnsi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/>
          <w:sz w:val="24"/>
          <w:szCs w:val="24"/>
          <w:lang w:val="uk-UA"/>
        </w:rPr>
        <w:t xml:space="preserve"> 2515</w:t>
      </w:r>
    </w:p>
    <w:p w:rsidR="000D60BD" w:rsidRPr="00503BB3" w:rsidRDefault="000D60BD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5954"/>
        <w:rPr>
          <w:rFonts w:ascii="Times New Roman" w:hAnsi="Times New Roman"/>
          <w:sz w:val="24"/>
          <w:szCs w:val="24"/>
          <w:lang w:val="uk-UA"/>
        </w:rPr>
      </w:pPr>
    </w:p>
    <w:p w:rsidR="000D60BD" w:rsidRPr="00503BB3" w:rsidRDefault="000D60BD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03BB3">
        <w:rPr>
          <w:rFonts w:ascii="Times New Roman" w:hAnsi="Times New Roman"/>
          <w:b/>
          <w:sz w:val="28"/>
          <w:szCs w:val="28"/>
          <w:lang w:val="uk-UA"/>
        </w:rPr>
        <w:t>Перелік безхазяйних об’єктів</w:t>
      </w:r>
    </w:p>
    <w:p w:rsidR="000D60BD" w:rsidRPr="00934C5E" w:rsidRDefault="000D60BD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D60BD" w:rsidRPr="00934C5E" w:rsidRDefault="000D60BD" w:rsidP="006A5DAA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934C5E">
        <w:rPr>
          <w:rFonts w:ascii="Times New Roman" w:hAnsi="Times New Roman"/>
          <w:b/>
          <w:sz w:val="24"/>
          <w:szCs w:val="24"/>
          <w:lang w:val="uk-UA"/>
        </w:rPr>
        <w:t>Бунаківський старостинський округ</w:t>
      </w:r>
    </w:p>
    <w:p w:rsidR="000D60BD" w:rsidRPr="00934C5E" w:rsidRDefault="000D60BD" w:rsidP="006A5DAA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977"/>
        <w:gridCol w:w="850"/>
        <w:gridCol w:w="781"/>
        <w:gridCol w:w="1346"/>
        <w:gridCol w:w="1417"/>
      </w:tblGrid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4B210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3B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Назва об`єкта</w:t>
            </w:r>
          </w:p>
          <w:p w:rsidR="000D60BD" w:rsidRPr="006E43E8" w:rsidRDefault="000D60BD" w:rsidP="002D59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зелені насадження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4B210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3B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Місцезнаходженн</w:t>
            </w:r>
            <w:r w:rsidRPr="006E43E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4B210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B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Од.вимі</w:t>
            </w:r>
            <w:r w:rsidRPr="006E43E8">
              <w:rPr>
                <w:rFonts w:ascii="Times New Roman" w:hAnsi="Times New Roman"/>
                <w:b/>
                <w:sz w:val="24"/>
                <w:szCs w:val="24"/>
              </w:rPr>
              <w:t>ру</w:t>
            </w:r>
          </w:p>
        </w:tc>
        <w:tc>
          <w:tcPr>
            <w:tcW w:w="781" w:type="dxa"/>
            <w:vAlign w:val="center"/>
          </w:tcPr>
          <w:p w:rsidR="000D60BD" w:rsidRPr="005833C2" w:rsidRDefault="000D60BD" w:rsidP="004B210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b/>
                <w:sz w:val="24"/>
                <w:szCs w:val="24"/>
              </w:rPr>
              <w:t>кількість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 шт.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4B210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3E8">
              <w:rPr>
                <w:rFonts w:ascii="Times New Roman" w:hAnsi="Times New Roman"/>
                <w:b/>
                <w:sz w:val="24"/>
                <w:szCs w:val="24"/>
              </w:rPr>
              <w:t>Первісна вартість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4B210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b/>
                <w:sz w:val="24"/>
                <w:szCs w:val="24"/>
              </w:rPr>
              <w:t xml:space="preserve">Знос </w:t>
            </w:r>
          </w:p>
          <w:p w:rsidR="000D60BD" w:rsidRPr="006E43E8" w:rsidRDefault="000D60BD" w:rsidP="004B210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%</w:t>
            </w:r>
          </w:p>
        </w:tc>
      </w:tr>
      <w:tr w:rsidR="000D60BD" w:rsidRPr="006E43E8" w:rsidTr="005833C2">
        <w:trPr>
          <w:trHeight w:val="1316"/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7B2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Ялина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4B21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квер  вул.Ковальова,</w:t>
            </w:r>
          </w:p>
          <w:p w:rsidR="000D60BD" w:rsidRPr="006E43E8" w:rsidRDefault="000D60BD" w:rsidP="004B21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с.Бунакове,</w:t>
            </w:r>
          </w:p>
          <w:p w:rsidR="000D60BD" w:rsidRPr="006E43E8" w:rsidRDefault="000D60BD" w:rsidP="004B21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Лозівський район,</w:t>
            </w:r>
          </w:p>
          <w:p w:rsidR="000D60BD" w:rsidRPr="006E43E8" w:rsidRDefault="000D60BD" w:rsidP="004B21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Харківська область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17997,00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7B2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4B21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16283,00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7B2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Ясен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4B21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12855,00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7B2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Туя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4B21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857,00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780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9654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квер  вул.</w:t>
            </w: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Войкова,</w:t>
            </w:r>
          </w:p>
          <w:p w:rsidR="000D60BD" w:rsidRPr="006E43E8" w:rsidRDefault="000D60BD" w:rsidP="009654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с.Павлівка Друга,</w:t>
            </w:r>
          </w:p>
          <w:p w:rsidR="000D60BD" w:rsidRPr="006E43E8" w:rsidRDefault="000D60BD" w:rsidP="009654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Лозівський район,</w:t>
            </w:r>
          </w:p>
          <w:p w:rsidR="000D60BD" w:rsidRPr="006E43E8" w:rsidRDefault="000D60BD" w:rsidP="009654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Харківська область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17997,00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780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4B210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25719,00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883E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4B21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35137,00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883E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клен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4B21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13712,00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883E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4B210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164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D60BD" w:rsidRPr="006E43E8" w:rsidTr="005833C2">
        <w:trPr>
          <w:trHeight w:val="409"/>
          <w:jc w:val="center"/>
        </w:trPr>
        <w:tc>
          <w:tcPr>
            <w:tcW w:w="9214" w:type="dxa"/>
            <w:gridSpan w:val="6"/>
            <w:tcBorders>
              <w:left w:val="nil"/>
              <w:right w:val="nil"/>
            </w:tcBorders>
            <w:vAlign w:val="center"/>
          </w:tcPr>
          <w:p w:rsidR="000D60BD" w:rsidRPr="006E43E8" w:rsidRDefault="000D60BD" w:rsidP="00FF484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D60BD" w:rsidRPr="006E43E8" w:rsidRDefault="000D60BD" w:rsidP="00FF484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Краснопавлівський старостинський округ</w:t>
            </w:r>
          </w:p>
          <w:p w:rsidR="000D60BD" w:rsidRPr="006E43E8" w:rsidRDefault="000D60BD" w:rsidP="00FF484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60BD" w:rsidRPr="006E43E8" w:rsidTr="005833C2">
        <w:trPr>
          <w:trHeight w:val="1316"/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96545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с.м.т. Краснопавлівка     </w:t>
            </w:r>
          </w:p>
          <w:p w:rsidR="000D60BD" w:rsidRPr="006E43E8" w:rsidRDefault="000D60BD" w:rsidP="0096545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Лозівського району Харківської області, мікрорайон біля б.№4</w:t>
            </w:r>
          </w:p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tabs>
                <w:tab w:val="center" w:pos="1031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D60BD" w:rsidRPr="006E43E8" w:rsidRDefault="000D60BD" w:rsidP="005833C2">
            <w:pPr>
              <w:tabs>
                <w:tab w:val="center" w:pos="1031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9427.00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11141.00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4283.00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Акація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Верба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мікрорайон, буд.3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6856.00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26565.00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Акація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11141.00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Яблуня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6856.00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Верба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5999.00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 буд.5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5999.00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7713.00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буд.6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5142.00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4285.00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Акація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буд.7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12855.00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</w:t>
            </w: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буд.8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буд.9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8570.00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11998.00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Акація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Верба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4285.00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Ясен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буд.10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8570.00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tabs>
                <w:tab w:val="left" w:pos="810"/>
                <w:tab w:val="center" w:pos="1380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</w:t>
            </w: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буд.11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355FE6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857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FF484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FF484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</w:t>
            </w: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буд.12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355FE6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857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4F770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</w:t>
            </w: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0D60BD" w:rsidRPr="006E43E8" w:rsidRDefault="000D60BD" w:rsidP="004F770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за буд.11 та 12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4285.00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Горобина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29138.00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FF484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буд.13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355FE6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857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Верба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Горіх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tabs>
                <w:tab w:val="left" w:pos="765"/>
                <w:tab w:val="center" w:pos="1380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 за буд.13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</w:t>
            </w: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буд.14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355FE6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1714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5999.00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мікрорайон,буд.15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355FE6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2571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19711.00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буд.17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Верба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буд.18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Акація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7713.00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Верба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буд.19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Акація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4285.00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Верба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буд.20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tabs>
                <w:tab w:val="left" w:pos="129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 за буд.20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355FE6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13712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961B9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буд.21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Верба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355FE6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857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Дуб.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буд.24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Ясен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Верба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буд.25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Абрикос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355FE6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1714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11998.00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Горобина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5142.00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tabs>
                <w:tab w:val="left" w:pos="114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буд.26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Акація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6856.00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Абрикос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буд.27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Дуб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Верба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Абрикос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5FE6">
              <w:rPr>
                <w:rFonts w:ascii="Times New Roman" w:hAnsi="Times New Roman"/>
                <w:sz w:val="24"/>
                <w:szCs w:val="24"/>
              </w:rPr>
              <w:t>меморіал Чорнобильцям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Верба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9654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мікрорайон навпроти </w:t>
            </w:r>
          </w:p>
          <w:p w:rsidR="000D60BD" w:rsidRPr="006E43E8" w:rsidRDefault="000D60BD" w:rsidP="009654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буд 24та25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4285.00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D30719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іля</w:t>
            </w: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кафе «Рудь» мікрорайон, буд. 2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Акація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9654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біля відділення «Укрпошта»</w:t>
            </w:r>
          </w:p>
          <w:p w:rsidR="000D60BD" w:rsidRPr="006E43E8" w:rsidRDefault="000D60BD" w:rsidP="009654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мікрорайон буд. 1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355FE6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1714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355FE6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1714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9654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іля аптеки «Низьких цін» мікрорайон,буд. 1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5142.00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8C418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лея від аптеки «Низьки цін» до кафе «Незнанови», мікрорайон, буд. 1, 1б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23139.00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11998.00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12855.00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9654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іля магазину «Посад»</w:t>
            </w:r>
          </w:p>
          <w:p w:rsidR="000D60BD" w:rsidRPr="006E43E8" w:rsidRDefault="000D60BD" w:rsidP="009654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буд. 2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355FE6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4285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9654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іля магазину «Стоянчук»,</w:t>
            </w:r>
          </w:p>
          <w:p w:rsidR="000D60BD" w:rsidRPr="006E43E8" w:rsidRDefault="000D60BD" w:rsidP="009654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мікрорайон, буд. 2а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Акація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9427.00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9F3DF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ул.</w:t>
            </w: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Лесі Українки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53134.00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Ясен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4285.00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5142.00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Верба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12855.00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25710.00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064509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вул. Гагаріна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17140</w:t>
            </w: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17140.00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Яблуня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17140.00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Клен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12855.00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Верба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8570.00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Липа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064509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лоща Миру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12855.0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Берест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25710.00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6856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10284.00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Ясен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Каштан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064509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ул.1- Травня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Біота східна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ул.</w:t>
            </w: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Конституції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8570.00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Тополя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064509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ул.</w:t>
            </w: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Артема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Береза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8C418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ул.</w:t>
            </w: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Миру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trHeight w:val="599"/>
          <w:jc w:val="center"/>
        </w:trPr>
        <w:tc>
          <w:tcPr>
            <w:tcW w:w="1843" w:type="dxa"/>
            <w:vAlign w:val="center"/>
          </w:tcPr>
          <w:p w:rsidR="000D60BD" w:rsidRPr="006E43E8" w:rsidRDefault="000D60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8C418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959</w:t>
            </w:r>
          </w:p>
        </w:tc>
        <w:tc>
          <w:tcPr>
            <w:tcW w:w="134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60BD" w:rsidRPr="00934C5E" w:rsidRDefault="000D60BD" w:rsidP="00593B94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0D60BD" w:rsidRPr="00934C5E" w:rsidRDefault="000D60BD" w:rsidP="00064509">
      <w:pPr>
        <w:rPr>
          <w:rFonts w:ascii="Times New Roman" w:hAnsi="Times New Roman"/>
          <w:b/>
          <w:sz w:val="24"/>
          <w:szCs w:val="24"/>
          <w:lang w:val="uk-UA"/>
        </w:rPr>
      </w:pPr>
      <w:r w:rsidRPr="00934C5E">
        <w:rPr>
          <w:rFonts w:ascii="Times New Roman" w:hAnsi="Times New Roman"/>
          <w:b/>
          <w:sz w:val="24"/>
          <w:szCs w:val="24"/>
          <w:lang w:val="uk-UA"/>
        </w:rPr>
        <w:t>Новоіванівський старостинський округ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977"/>
        <w:gridCol w:w="850"/>
        <w:gridCol w:w="709"/>
        <w:gridCol w:w="1418"/>
        <w:gridCol w:w="1417"/>
      </w:tblGrid>
      <w:tr w:rsidR="000D60BD" w:rsidRPr="006E43E8" w:rsidTr="00780B50">
        <w:trPr>
          <w:trHeight w:val="1316"/>
        </w:trPr>
        <w:tc>
          <w:tcPr>
            <w:tcW w:w="1843" w:type="dxa"/>
          </w:tcPr>
          <w:p w:rsidR="000D60BD" w:rsidRPr="006E43E8" w:rsidRDefault="000D60BD" w:rsidP="00483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Дуб</w:t>
            </w:r>
          </w:p>
        </w:tc>
        <w:tc>
          <w:tcPr>
            <w:tcW w:w="2977" w:type="dxa"/>
          </w:tcPr>
          <w:p w:rsidR="000D60BD" w:rsidRPr="006E43E8" w:rsidRDefault="000D60BD" w:rsidP="009654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арк  с.Нова Іванівка,</w:t>
            </w:r>
          </w:p>
          <w:p w:rsidR="000D60BD" w:rsidRPr="006E43E8" w:rsidRDefault="000D60BD" w:rsidP="009654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Лозівський район,</w:t>
            </w:r>
          </w:p>
          <w:p w:rsidR="000D60BD" w:rsidRPr="006E43E8" w:rsidRDefault="000D60BD" w:rsidP="009654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Харківська область</w:t>
            </w:r>
          </w:p>
        </w:tc>
        <w:tc>
          <w:tcPr>
            <w:tcW w:w="850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7713,00</w:t>
            </w:r>
          </w:p>
        </w:tc>
        <w:tc>
          <w:tcPr>
            <w:tcW w:w="1417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780B50">
        <w:tc>
          <w:tcPr>
            <w:tcW w:w="1843" w:type="dxa"/>
          </w:tcPr>
          <w:p w:rsidR="000D60BD" w:rsidRPr="006E43E8" w:rsidRDefault="000D60BD" w:rsidP="00483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</w:tcPr>
          <w:p w:rsidR="000D60BD" w:rsidRPr="006E43E8" w:rsidRDefault="000D60BD" w:rsidP="00780B50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1418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390792,00</w:t>
            </w:r>
          </w:p>
        </w:tc>
        <w:tc>
          <w:tcPr>
            <w:tcW w:w="1417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780B50">
        <w:tc>
          <w:tcPr>
            <w:tcW w:w="1843" w:type="dxa"/>
          </w:tcPr>
          <w:p w:rsidR="000D60BD" w:rsidRPr="006E43E8" w:rsidRDefault="000D60BD" w:rsidP="00780B50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Акація</w:t>
            </w:r>
          </w:p>
        </w:tc>
        <w:tc>
          <w:tcPr>
            <w:tcW w:w="2977" w:type="dxa"/>
          </w:tcPr>
          <w:p w:rsidR="000D60BD" w:rsidRPr="006E43E8" w:rsidRDefault="000D60BD" w:rsidP="00780B50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7713,00</w:t>
            </w:r>
          </w:p>
        </w:tc>
        <w:tc>
          <w:tcPr>
            <w:tcW w:w="1417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D60BD" w:rsidRPr="006E43E8" w:rsidTr="00780B50">
        <w:tc>
          <w:tcPr>
            <w:tcW w:w="1843" w:type="dxa"/>
          </w:tcPr>
          <w:p w:rsidR="000D60BD" w:rsidRPr="006E43E8" w:rsidRDefault="000D60BD" w:rsidP="00780B50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Берест</w:t>
            </w:r>
          </w:p>
        </w:tc>
        <w:tc>
          <w:tcPr>
            <w:tcW w:w="2977" w:type="dxa"/>
          </w:tcPr>
          <w:p w:rsidR="000D60BD" w:rsidRPr="006E43E8" w:rsidRDefault="000D60BD" w:rsidP="00780B50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5999,00</w:t>
            </w:r>
          </w:p>
        </w:tc>
        <w:tc>
          <w:tcPr>
            <w:tcW w:w="1417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780B50">
        <w:tc>
          <w:tcPr>
            <w:tcW w:w="1843" w:type="dxa"/>
          </w:tcPr>
          <w:p w:rsidR="000D60BD" w:rsidRPr="006E43E8" w:rsidRDefault="000D60BD" w:rsidP="00780B50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Ясен</w:t>
            </w:r>
          </w:p>
        </w:tc>
        <w:tc>
          <w:tcPr>
            <w:tcW w:w="2977" w:type="dxa"/>
          </w:tcPr>
          <w:p w:rsidR="000D60BD" w:rsidRPr="006E43E8" w:rsidRDefault="000D60BD" w:rsidP="00780B50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5142,99</w:t>
            </w:r>
          </w:p>
        </w:tc>
        <w:tc>
          <w:tcPr>
            <w:tcW w:w="1417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0D60BD" w:rsidRPr="006E43E8" w:rsidTr="00780B50">
        <w:tc>
          <w:tcPr>
            <w:tcW w:w="1843" w:type="dxa"/>
          </w:tcPr>
          <w:p w:rsidR="000D60BD" w:rsidRPr="006E43E8" w:rsidRDefault="000D60BD" w:rsidP="00780B50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Груша</w:t>
            </w:r>
          </w:p>
        </w:tc>
        <w:tc>
          <w:tcPr>
            <w:tcW w:w="2977" w:type="dxa"/>
          </w:tcPr>
          <w:p w:rsidR="000D60BD" w:rsidRPr="006E43E8" w:rsidRDefault="000D60BD" w:rsidP="00780B50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2571,00</w:t>
            </w:r>
          </w:p>
        </w:tc>
        <w:tc>
          <w:tcPr>
            <w:tcW w:w="1417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780B50">
        <w:tc>
          <w:tcPr>
            <w:tcW w:w="1843" w:type="dxa"/>
          </w:tcPr>
          <w:p w:rsidR="000D60BD" w:rsidRPr="006E43E8" w:rsidRDefault="000D60BD" w:rsidP="00780B50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Липа</w:t>
            </w:r>
          </w:p>
        </w:tc>
        <w:tc>
          <w:tcPr>
            <w:tcW w:w="2977" w:type="dxa"/>
          </w:tcPr>
          <w:p w:rsidR="000D60BD" w:rsidRPr="006E43E8" w:rsidRDefault="000D60BD" w:rsidP="00780B50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с.</w:t>
            </w: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Мальцівське</w:t>
            </w:r>
          </w:p>
        </w:tc>
        <w:tc>
          <w:tcPr>
            <w:tcW w:w="850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35137,00</w:t>
            </w:r>
          </w:p>
        </w:tc>
        <w:tc>
          <w:tcPr>
            <w:tcW w:w="1417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780B50">
        <w:tc>
          <w:tcPr>
            <w:tcW w:w="1843" w:type="dxa"/>
          </w:tcPr>
          <w:p w:rsidR="000D60BD" w:rsidRPr="006E43E8" w:rsidRDefault="000D60BD" w:rsidP="00780B50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Берест</w:t>
            </w:r>
          </w:p>
        </w:tc>
        <w:tc>
          <w:tcPr>
            <w:tcW w:w="2977" w:type="dxa"/>
          </w:tcPr>
          <w:p w:rsidR="000D60BD" w:rsidRPr="006E43E8" w:rsidRDefault="000D60BD" w:rsidP="00780B50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17140,00</w:t>
            </w:r>
          </w:p>
        </w:tc>
        <w:tc>
          <w:tcPr>
            <w:tcW w:w="1417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780B50">
        <w:tc>
          <w:tcPr>
            <w:tcW w:w="1843" w:type="dxa"/>
          </w:tcPr>
          <w:p w:rsidR="000D60BD" w:rsidRPr="006E43E8" w:rsidRDefault="000D60BD" w:rsidP="00780B50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Клен</w:t>
            </w:r>
          </w:p>
        </w:tc>
        <w:tc>
          <w:tcPr>
            <w:tcW w:w="2977" w:type="dxa"/>
          </w:tcPr>
          <w:p w:rsidR="000D60BD" w:rsidRPr="006E43E8" w:rsidRDefault="000D60BD" w:rsidP="00780B50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2571,00</w:t>
            </w:r>
          </w:p>
        </w:tc>
        <w:tc>
          <w:tcPr>
            <w:tcW w:w="1417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D60BD" w:rsidRPr="006E43E8" w:rsidTr="00780B50">
        <w:tc>
          <w:tcPr>
            <w:tcW w:w="1843" w:type="dxa"/>
          </w:tcPr>
          <w:p w:rsidR="000D60BD" w:rsidRPr="006E43E8" w:rsidRDefault="000D60BD" w:rsidP="00780B5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977" w:type="dxa"/>
          </w:tcPr>
          <w:p w:rsidR="000D60BD" w:rsidRPr="006E43E8" w:rsidRDefault="000D60BD" w:rsidP="00780B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554</w:t>
            </w:r>
          </w:p>
        </w:tc>
        <w:tc>
          <w:tcPr>
            <w:tcW w:w="1418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60BD" w:rsidRPr="00934C5E" w:rsidRDefault="000D60BD" w:rsidP="00A367D2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0D60BD" w:rsidRPr="00934C5E" w:rsidRDefault="000D60BD" w:rsidP="006A5DAA">
      <w:pPr>
        <w:rPr>
          <w:rFonts w:ascii="Times New Roman" w:hAnsi="Times New Roman"/>
          <w:b/>
          <w:sz w:val="24"/>
          <w:szCs w:val="24"/>
          <w:lang w:val="uk-UA"/>
        </w:rPr>
      </w:pPr>
      <w:r w:rsidRPr="00934C5E">
        <w:rPr>
          <w:rFonts w:ascii="Times New Roman" w:hAnsi="Times New Roman"/>
          <w:b/>
          <w:sz w:val="24"/>
          <w:szCs w:val="24"/>
          <w:lang w:val="uk-UA"/>
        </w:rPr>
        <w:t>Панютинський старостинський округ</w:t>
      </w:r>
      <w:r w:rsidRPr="00934C5E">
        <w:rPr>
          <w:rFonts w:ascii="Times New Roman" w:hAnsi="Times New Roman"/>
          <w:b/>
          <w:sz w:val="24"/>
          <w:szCs w:val="24"/>
          <w:lang w:val="uk-UA"/>
        </w:rPr>
        <w:tab/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2"/>
        <w:gridCol w:w="2976"/>
        <w:gridCol w:w="850"/>
        <w:gridCol w:w="709"/>
        <w:gridCol w:w="1417"/>
        <w:gridCol w:w="1416"/>
      </w:tblGrid>
      <w:tr w:rsidR="000D60BD" w:rsidRPr="006E43E8" w:rsidTr="005833C2">
        <w:trPr>
          <w:trHeight w:val="1316"/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7B7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Дерева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96545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арк вул.</w:t>
            </w: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 xml:space="preserve">Заводська </w:t>
            </w:r>
          </w:p>
          <w:p w:rsidR="000D60BD" w:rsidRPr="006E43E8" w:rsidRDefault="000D60BD" w:rsidP="0096545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смт Панютине,</w:t>
            </w:r>
          </w:p>
          <w:p w:rsidR="000D60BD" w:rsidRPr="006E43E8" w:rsidRDefault="000D60BD" w:rsidP="009654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Лозівський район,</w:t>
            </w:r>
          </w:p>
          <w:p w:rsidR="000D60BD" w:rsidRPr="006E43E8" w:rsidRDefault="000D60BD" w:rsidP="0096545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Харківська область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269955,00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7B7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Кущі</w:t>
            </w:r>
          </w:p>
        </w:tc>
        <w:tc>
          <w:tcPr>
            <w:tcW w:w="2977" w:type="dxa"/>
            <w:vAlign w:val="center"/>
          </w:tcPr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6856,00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trHeight w:val="1525"/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7B7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Дерева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96545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ул.І.Середи,</w:t>
            </w:r>
          </w:p>
          <w:p w:rsidR="000D60BD" w:rsidRPr="006E43E8" w:rsidRDefault="000D60BD" w:rsidP="0096545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смт Панютине,</w:t>
            </w:r>
          </w:p>
          <w:p w:rsidR="000D60BD" w:rsidRPr="006E43E8" w:rsidRDefault="000D60BD" w:rsidP="0096545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м. Лозова</w:t>
            </w:r>
          </w:p>
          <w:p w:rsidR="000D60BD" w:rsidRPr="006E43E8" w:rsidRDefault="000D60BD" w:rsidP="0096545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Харківська область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305092,00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trHeight w:val="683"/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7B7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96545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679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60BD" w:rsidRPr="00934C5E" w:rsidRDefault="000D60BD" w:rsidP="00F36627">
      <w:pPr>
        <w:tabs>
          <w:tab w:val="left" w:pos="375"/>
          <w:tab w:val="left" w:pos="924"/>
          <w:tab w:val="left" w:pos="1416"/>
          <w:tab w:val="left" w:pos="2124"/>
          <w:tab w:val="left" w:pos="6864"/>
        </w:tabs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934C5E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0D60BD" w:rsidRPr="00934C5E" w:rsidRDefault="000D60BD" w:rsidP="00F36627">
      <w:pPr>
        <w:tabs>
          <w:tab w:val="left" w:pos="375"/>
          <w:tab w:val="left" w:pos="924"/>
          <w:tab w:val="left" w:pos="1416"/>
          <w:tab w:val="left" w:pos="2124"/>
          <w:tab w:val="left" w:pos="6864"/>
        </w:tabs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934C5E">
        <w:rPr>
          <w:rFonts w:ascii="Times New Roman" w:hAnsi="Times New Roman"/>
          <w:b/>
          <w:sz w:val="24"/>
          <w:szCs w:val="24"/>
          <w:lang w:val="uk-UA"/>
        </w:rPr>
        <w:t>Орільський старостинський округ</w:t>
      </w:r>
    </w:p>
    <w:p w:rsidR="000D60BD" w:rsidRPr="00934C5E" w:rsidRDefault="000D60BD" w:rsidP="00F36627">
      <w:pPr>
        <w:tabs>
          <w:tab w:val="left" w:pos="375"/>
          <w:tab w:val="left" w:pos="924"/>
          <w:tab w:val="left" w:pos="1416"/>
          <w:tab w:val="left" w:pos="2124"/>
          <w:tab w:val="left" w:pos="6864"/>
        </w:tabs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977"/>
        <w:gridCol w:w="850"/>
        <w:gridCol w:w="709"/>
        <w:gridCol w:w="1418"/>
        <w:gridCol w:w="1417"/>
      </w:tblGrid>
      <w:tr w:rsidR="000D60BD" w:rsidRPr="006E43E8" w:rsidTr="005833C2">
        <w:trPr>
          <w:trHeight w:val="1316"/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аштан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9654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вул. Зелений Клин</w:t>
            </w:r>
          </w:p>
          <w:p w:rsidR="000D60BD" w:rsidRPr="006E43E8" w:rsidRDefault="000D60BD" w:rsidP="009654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смт Орілька</w:t>
            </w:r>
          </w:p>
          <w:p w:rsidR="000D60BD" w:rsidRPr="006E43E8" w:rsidRDefault="000D60BD" w:rsidP="009654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Лозівський район,</w:t>
            </w:r>
          </w:p>
          <w:p w:rsidR="000D60BD" w:rsidRPr="006E43E8" w:rsidRDefault="000D60BD" w:rsidP="009654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Харківська область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857,00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ерест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tabs>
                <w:tab w:val="center" w:pos="24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tabs>
                <w:tab w:val="center" w:pos="6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1714,00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ополя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5999,00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ополя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вул. Заводська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21425,00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ерест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857,00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кація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3428,00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3428,00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ипа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857,00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ерба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857,00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аштан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вул. Миру    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6856,00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ипа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17140,00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23996,00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ереза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16283,00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кація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857,00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сен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23996,00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ополя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3428,00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уб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1714,00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лина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857,00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ерева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8C4188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квер вул.Заводська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125979.00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ополя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7B7D3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мікрорайон-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ополя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вул.Бережного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5142.00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Клен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2D59B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2D59B5">
            <w:pPr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кація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5142.00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ипа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2571.00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аштан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Індустріальна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19711.00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ипа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27424.00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кація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Залізничників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11998.00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сен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5142.00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овковиця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2D59B5">
            <w:pPr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 xml:space="preserve">             -//-</w:t>
            </w: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3428.00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2D59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1714.00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jc w:val="center"/>
        </w:trPr>
        <w:tc>
          <w:tcPr>
            <w:tcW w:w="1843" w:type="dxa"/>
            <w:vAlign w:val="center"/>
          </w:tcPr>
          <w:p w:rsidR="000D60BD" w:rsidRPr="006E43E8" w:rsidRDefault="000D60BD" w:rsidP="002D5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977" w:type="dxa"/>
            <w:vAlign w:val="center"/>
          </w:tcPr>
          <w:p w:rsidR="000D60BD" w:rsidRPr="006E43E8" w:rsidRDefault="000D60BD" w:rsidP="002D59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406</w:t>
            </w:r>
          </w:p>
        </w:tc>
        <w:tc>
          <w:tcPr>
            <w:tcW w:w="1418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60BD" w:rsidRPr="00934C5E" w:rsidRDefault="000D60BD" w:rsidP="00172C76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0D60BD" w:rsidRPr="00934C5E" w:rsidRDefault="000D60BD" w:rsidP="00172C76">
      <w:pPr>
        <w:rPr>
          <w:rFonts w:ascii="Times New Roman" w:hAnsi="Times New Roman"/>
          <w:b/>
          <w:sz w:val="24"/>
          <w:szCs w:val="24"/>
          <w:lang w:val="uk-UA"/>
        </w:rPr>
      </w:pPr>
      <w:r w:rsidRPr="00934C5E">
        <w:rPr>
          <w:rFonts w:ascii="Times New Roman" w:hAnsi="Times New Roman"/>
          <w:b/>
          <w:sz w:val="24"/>
          <w:szCs w:val="24"/>
          <w:lang w:val="uk-UA"/>
        </w:rPr>
        <w:t>Парк «Перемоги», м. Лозова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2"/>
        <w:gridCol w:w="2976"/>
        <w:gridCol w:w="850"/>
        <w:gridCol w:w="709"/>
        <w:gridCol w:w="1417"/>
        <w:gridCol w:w="1416"/>
      </w:tblGrid>
      <w:tr w:rsidR="000D60BD" w:rsidRPr="006E43E8" w:rsidTr="005833C2">
        <w:trPr>
          <w:trHeight w:val="1316"/>
          <w:jc w:val="center"/>
        </w:trPr>
        <w:tc>
          <w:tcPr>
            <w:tcW w:w="1842" w:type="dxa"/>
            <w:vAlign w:val="center"/>
          </w:tcPr>
          <w:p w:rsidR="000D60BD" w:rsidRPr="006E43E8" w:rsidRDefault="000D60BD" w:rsidP="00F36627">
            <w:p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Дерева</w:t>
            </w:r>
          </w:p>
        </w:tc>
        <w:tc>
          <w:tcPr>
            <w:tcW w:w="2976" w:type="dxa"/>
            <w:vAlign w:val="center"/>
          </w:tcPr>
          <w:p w:rsidR="000D60BD" w:rsidRPr="006E43E8" w:rsidRDefault="000D60BD" w:rsidP="0096545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6E43E8">
              <w:rPr>
                <w:rFonts w:ascii="Times New Roman" w:hAnsi="Times New Roman"/>
                <w:sz w:val="24"/>
                <w:szCs w:val="24"/>
              </w:rPr>
              <w:t>арк «Перемоги» вул.Машинобу</w:t>
            </w:r>
          </w:p>
          <w:p w:rsidR="000D60BD" w:rsidRPr="006E43E8" w:rsidRDefault="000D60BD" w:rsidP="0096545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дівників</w:t>
            </w:r>
          </w:p>
          <w:p w:rsidR="000D60BD" w:rsidRPr="006E43E8" w:rsidRDefault="000D60BD" w:rsidP="009654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м.Лозова</w:t>
            </w:r>
          </w:p>
          <w:p w:rsidR="000D60BD" w:rsidRPr="006E43E8" w:rsidRDefault="000D60BD" w:rsidP="009654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Харківської області</w:t>
            </w:r>
          </w:p>
          <w:p w:rsidR="000D60BD" w:rsidRPr="006E43E8" w:rsidRDefault="000D60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5127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4393839,00</w:t>
            </w:r>
          </w:p>
        </w:tc>
        <w:tc>
          <w:tcPr>
            <w:tcW w:w="141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D60BD" w:rsidRPr="006E43E8" w:rsidTr="005833C2">
        <w:trPr>
          <w:trHeight w:val="587"/>
          <w:jc w:val="center"/>
        </w:trPr>
        <w:tc>
          <w:tcPr>
            <w:tcW w:w="1842" w:type="dxa"/>
            <w:vAlign w:val="center"/>
          </w:tcPr>
          <w:p w:rsidR="000D60BD" w:rsidRPr="006E43E8" w:rsidRDefault="000D60BD" w:rsidP="00F36627">
            <w:p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976" w:type="dxa"/>
            <w:vAlign w:val="center"/>
          </w:tcPr>
          <w:p w:rsidR="000D60BD" w:rsidRPr="006E43E8" w:rsidRDefault="000D60BD" w:rsidP="0096545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D60BD" w:rsidRPr="006E43E8" w:rsidRDefault="000D60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5127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0BD" w:rsidRPr="006E43E8" w:rsidTr="005833C2">
        <w:trPr>
          <w:trHeight w:val="587"/>
          <w:jc w:val="center"/>
        </w:trPr>
        <w:tc>
          <w:tcPr>
            <w:tcW w:w="1842" w:type="dxa"/>
            <w:vAlign w:val="center"/>
          </w:tcPr>
          <w:p w:rsidR="000D60BD" w:rsidRPr="006E43E8" w:rsidRDefault="000D60BD" w:rsidP="00F36627">
            <w:p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976" w:type="dxa"/>
            <w:vAlign w:val="center"/>
          </w:tcPr>
          <w:p w:rsidR="000D60BD" w:rsidRPr="006E43E8" w:rsidRDefault="000D60BD" w:rsidP="0096545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D60BD" w:rsidRPr="006E43E8" w:rsidRDefault="000D60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E8">
              <w:rPr>
                <w:rFonts w:ascii="Times New Roman" w:hAnsi="Times New Roman"/>
                <w:sz w:val="24"/>
                <w:szCs w:val="24"/>
                <w:lang w:val="uk-UA"/>
              </w:rPr>
              <w:t>8318</w:t>
            </w:r>
          </w:p>
        </w:tc>
        <w:tc>
          <w:tcPr>
            <w:tcW w:w="1417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0D60BD" w:rsidRPr="006E43E8" w:rsidRDefault="000D60BD" w:rsidP="0058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60BD" w:rsidRDefault="000D60BD" w:rsidP="0005361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b/>
          <w:sz w:val="24"/>
          <w:szCs w:val="24"/>
          <w:lang w:val="uk-UA"/>
        </w:rPr>
      </w:pPr>
    </w:p>
    <w:p w:rsidR="000D60BD" w:rsidRPr="00934C5E" w:rsidRDefault="000D60BD" w:rsidP="0005361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b/>
          <w:sz w:val="24"/>
          <w:szCs w:val="24"/>
          <w:lang w:val="uk-UA"/>
        </w:rPr>
      </w:pPr>
    </w:p>
    <w:p w:rsidR="000D60BD" w:rsidRPr="00282ABE" w:rsidRDefault="000D60BD" w:rsidP="0005361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82ABE">
        <w:rPr>
          <w:rFonts w:ascii="Times New Roman" w:hAnsi="Times New Roman"/>
          <w:b/>
          <w:sz w:val="28"/>
          <w:szCs w:val="28"/>
        </w:rPr>
        <w:t xml:space="preserve">Секретар міської ради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282ABE">
        <w:rPr>
          <w:rFonts w:ascii="Times New Roman" w:hAnsi="Times New Roman"/>
          <w:b/>
          <w:sz w:val="28"/>
          <w:szCs w:val="28"/>
          <w:lang w:val="uk-UA"/>
        </w:rPr>
        <w:t xml:space="preserve">                   Юрій КУШНІР</w:t>
      </w:r>
    </w:p>
    <w:p w:rsidR="000D60BD" w:rsidRPr="00282ABE" w:rsidRDefault="000D60BD" w:rsidP="0005361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Микола Пономар</w:t>
      </w:r>
      <w:bookmarkStart w:id="0" w:name="_GoBack"/>
      <w:bookmarkEnd w:id="0"/>
      <w:r w:rsidRPr="00282ABE"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0D60BD" w:rsidRPr="00282ABE" w:rsidSect="00503BB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D02A4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">
    <w:nsid w:val="249B7481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">
    <w:nsid w:val="3C10686F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">
    <w:nsid w:val="49C95DD4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4">
    <w:nsid w:val="580E5978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5">
    <w:nsid w:val="5EEC5AE8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6">
    <w:nsid w:val="61653B24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BE6"/>
    <w:rsid w:val="00007B01"/>
    <w:rsid w:val="0005361F"/>
    <w:rsid w:val="00064509"/>
    <w:rsid w:val="00077203"/>
    <w:rsid w:val="00081D5A"/>
    <w:rsid w:val="00086E75"/>
    <w:rsid w:val="000C36AA"/>
    <w:rsid w:val="000D60BD"/>
    <w:rsid w:val="001354DB"/>
    <w:rsid w:val="0014418C"/>
    <w:rsid w:val="00172C76"/>
    <w:rsid w:val="00173F7E"/>
    <w:rsid w:val="0017500E"/>
    <w:rsid w:val="0018517B"/>
    <w:rsid w:val="001971D1"/>
    <w:rsid w:val="00212514"/>
    <w:rsid w:val="00227330"/>
    <w:rsid w:val="00282ABE"/>
    <w:rsid w:val="002D59B5"/>
    <w:rsid w:val="00355FE6"/>
    <w:rsid w:val="0040152F"/>
    <w:rsid w:val="00436E49"/>
    <w:rsid w:val="00440EA2"/>
    <w:rsid w:val="00483EA4"/>
    <w:rsid w:val="004B210B"/>
    <w:rsid w:val="004F0C4A"/>
    <w:rsid w:val="004F7708"/>
    <w:rsid w:val="00503BB3"/>
    <w:rsid w:val="00533105"/>
    <w:rsid w:val="005833C2"/>
    <w:rsid w:val="00593B94"/>
    <w:rsid w:val="005A4CC6"/>
    <w:rsid w:val="005E1252"/>
    <w:rsid w:val="005F75CA"/>
    <w:rsid w:val="006934BD"/>
    <w:rsid w:val="006A5DAA"/>
    <w:rsid w:val="006E43E8"/>
    <w:rsid w:val="007107B6"/>
    <w:rsid w:val="007345B3"/>
    <w:rsid w:val="00780B50"/>
    <w:rsid w:val="00795304"/>
    <w:rsid w:val="007B2A83"/>
    <w:rsid w:val="007B7D35"/>
    <w:rsid w:val="0080786D"/>
    <w:rsid w:val="00821C78"/>
    <w:rsid w:val="008337ED"/>
    <w:rsid w:val="00875311"/>
    <w:rsid w:val="00883E0F"/>
    <w:rsid w:val="008C4188"/>
    <w:rsid w:val="008C5585"/>
    <w:rsid w:val="008E11A3"/>
    <w:rsid w:val="00907FD4"/>
    <w:rsid w:val="00930464"/>
    <w:rsid w:val="00934C5E"/>
    <w:rsid w:val="009570AC"/>
    <w:rsid w:val="00961B98"/>
    <w:rsid w:val="00965456"/>
    <w:rsid w:val="009E3B30"/>
    <w:rsid w:val="009E79AE"/>
    <w:rsid w:val="009F3DF4"/>
    <w:rsid w:val="00A30221"/>
    <w:rsid w:val="00A367D2"/>
    <w:rsid w:val="00A720EF"/>
    <w:rsid w:val="00A76492"/>
    <w:rsid w:val="00A85BE6"/>
    <w:rsid w:val="00AB0708"/>
    <w:rsid w:val="00AF19A9"/>
    <w:rsid w:val="00B0764C"/>
    <w:rsid w:val="00B23D07"/>
    <w:rsid w:val="00B43BE8"/>
    <w:rsid w:val="00B94F61"/>
    <w:rsid w:val="00BC0893"/>
    <w:rsid w:val="00BE6579"/>
    <w:rsid w:val="00C5029A"/>
    <w:rsid w:val="00C5286F"/>
    <w:rsid w:val="00C8561A"/>
    <w:rsid w:val="00CC7753"/>
    <w:rsid w:val="00CD6E57"/>
    <w:rsid w:val="00CF18DB"/>
    <w:rsid w:val="00D30719"/>
    <w:rsid w:val="00D346E5"/>
    <w:rsid w:val="00D4093F"/>
    <w:rsid w:val="00D81C08"/>
    <w:rsid w:val="00DB5791"/>
    <w:rsid w:val="00E718C3"/>
    <w:rsid w:val="00E95034"/>
    <w:rsid w:val="00F13176"/>
    <w:rsid w:val="00F36627"/>
    <w:rsid w:val="00F4268D"/>
    <w:rsid w:val="00F5104D"/>
    <w:rsid w:val="00F5166A"/>
    <w:rsid w:val="00F712B9"/>
    <w:rsid w:val="00FB2320"/>
    <w:rsid w:val="00FD2728"/>
    <w:rsid w:val="00FF164D"/>
    <w:rsid w:val="00FF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5B3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5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10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7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9</Pages>
  <Words>6170</Words>
  <Characters>3517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cp:lastPrinted>2025-03-27T08:37:00Z</cp:lastPrinted>
  <dcterms:created xsi:type="dcterms:W3CDTF">2025-03-27T08:22:00Z</dcterms:created>
  <dcterms:modified xsi:type="dcterms:W3CDTF">2025-04-09T07:52:00Z</dcterms:modified>
</cp:coreProperties>
</file>