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E7" w:rsidRPr="00683E12" w:rsidRDefault="002F7AE7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2F7AE7" w:rsidRPr="00683E12" w:rsidRDefault="002F7AE7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2F7AE7" w:rsidRPr="00683E12" w:rsidRDefault="002F7AE7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  07.11.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4</w:t>
      </w:r>
      <w:r w:rsidRPr="00683E12">
        <w:rPr>
          <w:sz w:val="24"/>
          <w:szCs w:val="24"/>
          <w:lang w:val="uk-UA"/>
        </w:rPr>
        <w:t xml:space="preserve">  №</w:t>
      </w:r>
    </w:p>
    <w:p w:rsidR="002F7AE7" w:rsidRPr="00063C8F" w:rsidRDefault="002F7AE7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2F7AE7" w:rsidRDefault="002F7AE7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2F7AE7" w:rsidRDefault="002F7AE7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2F7AE7" w:rsidRPr="00ED2026" w:rsidRDefault="002F7AE7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2F7AE7" w:rsidRPr="00683E12" w:rsidRDefault="002F7AE7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2F7AE7" w:rsidRPr="00683E12" w:rsidRDefault="002F7AE7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2F7AE7" w:rsidRPr="00683E12" w:rsidRDefault="002F7AE7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2F7AE7" w:rsidRPr="00683E12" w:rsidRDefault="002F7AE7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2F7AE7" w:rsidRPr="00063C8F" w:rsidRDefault="002F7AE7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2F7AE7" w:rsidRPr="00683E12" w:rsidRDefault="002F7AE7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419"/>
        <w:gridCol w:w="1559"/>
        <w:gridCol w:w="1427"/>
        <w:gridCol w:w="1834"/>
      </w:tblGrid>
      <w:tr w:rsidR="002F7AE7" w:rsidRPr="00683E12" w:rsidTr="008542A9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683E12" w:rsidRDefault="002F7AE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4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683E12" w:rsidRDefault="002F7AE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683E12" w:rsidRDefault="002F7AE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2F7AE7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AE7" w:rsidRPr="00683E12" w:rsidRDefault="002F7AE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F7AE7" w:rsidRPr="00683E12" w:rsidRDefault="002F7AE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AE7" w:rsidRPr="00683E12" w:rsidRDefault="002F7AE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7AE7" w:rsidRPr="00683E12" w:rsidRDefault="002F7AE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AE7" w:rsidRPr="00683E12" w:rsidRDefault="002F7AE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F7AE7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AE7" w:rsidRPr="00683E12" w:rsidRDefault="002F7AE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683E12" w:rsidRDefault="002F7AE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683E12" w:rsidRDefault="002F7AE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683E12" w:rsidRDefault="002F7AE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AE7" w:rsidRPr="00683E12" w:rsidRDefault="002F7AE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F7AE7" w:rsidRPr="00221FAD" w:rsidTr="008542A9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221FAD" w:rsidRDefault="002F7AE7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221FAD" w:rsidRDefault="002F7AE7" w:rsidP="000965C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37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3F4C26" w:rsidRDefault="002F7AE7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149 132,29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221FAD" w:rsidRDefault="002F7AE7" w:rsidP="007E67DA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90 370,69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7AE7" w:rsidRPr="00221FAD" w:rsidRDefault="002F7AE7" w:rsidP="007E67D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276 689,58</w:t>
            </w:r>
          </w:p>
        </w:tc>
      </w:tr>
      <w:tr w:rsidR="002F7AE7" w:rsidRPr="00221FAD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221FAD" w:rsidRDefault="002F7AE7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221FAD" w:rsidRDefault="002F7AE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221FAD" w:rsidRDefault="002F7AE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10 099,84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221FAD" w:rsidRDefault="002F7AE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8 512,25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221FAD" w:rsidRDefault="002F7AE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18 612,09</w:t>
            </w:r>
          </w:p>
        </w:tc>
      </w:tr>
      <w:tr w:rsidR="002F7AE7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221FAD" w:rsidRDefault="002F7AE7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221FAD" w:rsidRDefault="002F7AE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221FAD" w:rsidRDefault="002F7AE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221FAD" w:rsidRDefault="002F7AE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557D30" w:rsidRDefault="002F7AE7" w:rsidP="00683E1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D30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2F7AE7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221FAD" w:rsidRDefault="002F7AE7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221FAD" w:rsidRDefault="002F7AE7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27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221FAD" w:rsidRDefault="002F7AE7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139 032,45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221FAD" w:rsidRDefault="002F7AE7" w:rsidP="007E67D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81 </w:t>
            </w:r>
            <w:bookmarkStart w:id="0" w:name="_GoBack"/>
            <w:bookmarkEnd w:id="0"/>
            <w:r>
              <w:rPr>
                <w:b/>
                <w:color w:val="000000"/>
                <w:sz w:val="28"/>
                <w:szCs w:val="28"/>
                <w:lang w:val="uk-UA"/>
              </w:rPr>
              <w:t>858,44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557D30" w:rsidRDefault="002F7AE7" w:rsidP="007E67DA">
            <w:pPr>
              <w:spacing w:after="0" w:line="240" w:lineRule="auto"/>
              <w:ind w:left="265" w:hanging="265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248 077,49</w:t>
            </w:r>
          </w:p>
        </w:tc>
      </w:tr>
      <w:tr w:rsidR="002F7AE7" w:rsidRPr="00683E12" w:rsidTr="008542A9">
        <w:trPr>
          <w:trHeight w:val="26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683E12" w:rsidRDefault="002F7AE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683E12" w:rsidRDefault="002F7AE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683E12" w:rsidRDefault="002F7AE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683E12" w:rsidRDefault="002F7AE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AE7" w:rsidRPr="00683E12" w:rsidRDefault="002F7AE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</w:tbl>
    <w:p w:rsidR="002F7AE7" w:rsidRDefault="002F7AE7" w:rsidP="00683E12">
      <w:pPr>
        <w:spacing w:after="0" w:line="240" w:lineRule="auto"/>
        <w:rPr>
          <w:sz w:val="28"/>
          <w:szCs w:val="28"/>
          <w:lang w:val="en-US"/>
        </w:rPr>
      </w:pPr>
    </w:p>
    <w:p w:rsidR="002F7AE7" w:rsidRDefault="002F7AE7" w:rsidP="00683E12">
      <w:pPr>
        <w:spacing w:after="0" w:line="240" w:lineRule="auto"/>
        <w:rPr>
          <w:sz w:val="28"/>
          <w:szCs w:val="28"/>
          <w:lang w:val="uk-UA"/>
        </w:rPr>
      </w:pPr>
    </w:p>
    <w:p w:rsidR="002F7AE7" w:rsidRPr="00221FAD" w:rsidRDefault="002F7AE7" w:rsidP="00683E12">
      <w:pPr>
        <w:spacing w:after="0" w:line="240" w:lineRule="auto"/>
        <w:rPr>
          <w:sz w:val="28"/>
          <w:szCs w:val="28"/>
          <w:lang w:val="uk-UA"/>
        </w:rPr>
      </w:pPr>
    </w:p>
    <w:p w:rsidR="002F7AE7" w:rsidRPr="00683E12" w:rsidRDefault="002F7AE7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:rsidR="002F7AE7" w:rsidRPr="00683E12" w:rsidRDefault="002F7AE7" w:rsidP="00683E12">
      <w:pPr>
        <w:spacing w:after="0" w:line="240" w:lineRule="auto"/>
        <w:rPr>
          <w:lang w:val="uk-UA"/>
        </w:rPr>
      </w:pPr>
    </w:p>
    <w:p w:rsidR="002F7AE7" w:rsidRPr="00683E12" w:rsidRDefault="002F7AE7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Pr="00683E12">
        <w:rPr>
          <w:sz w:val="24"/>
          <w:szCs w:val="24"/>
          <w:lang w:val="uk-UA"/>
        </w:rPr>
        <w:t>, 22015</w:t>
      </w:r>
    </w:p>
    <w:p w:rsidR="002F7AE7" w:rsidRPr="00683E12" w:rsidRDefault="002F7AE7" w:rsidP="00683E12">
      <w:pPr>
        <w:spacing w:after="0" w:line="240" w:lineRule="auto"/>
        <w:rPr>
          <w:lang w:val="uk-UA"/>
        </w:rPr>
      </w:pPr>
    </w:p>
    <w:sectPr w:rsidR="002F7AE7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07C2D"/>
    <w:rsid w:val="00021796"/>
    <w:rsid w:val="000344A4"/>
    <w:rsid w:val="00043DD3"/>
    <w:rsid w:val="00063C8F"/>
    <w:rsid w:val="00073CFF"/>
    <w:rsid w:val="000770A8"/>
    <w:rsid w:val="000965C7"/>
    <w:rsid w:val="000C7500"/>
    <w:rsid w:val="001263A7"/>
    <w:rsid w:val="00164114"/>
    <w:rsid w:val="00215DC2"/>
    <w:rsid w:val="00221FAD"/>
    <w:rsid w:val="00294200"/>
    <w:rsid w:val="002D3F18"/>
    <w:rsid w:val="002D532B"/>
    <w:rsid w:val="002F7AE7"/>
    <w:rsid w:val="00331A1C"/>
    <w:rsid w:val="003368D0"/>
    <w:rsid w:val="0038234B"/>
    <w:rsid w:val="00386AA9"/>
    <w:rsid w:val="003A31BC"/>
    <w:rsid w:val="003D7480"/>
    <w:rsid w:val="003F04F1"/>
    <w:rsid w:val="003F4C26"/>
    <w:rsid w:val="004674F8"/>
    <w:rsid w:val="00470202"/>
    <w:rsid w:val="00473237"/>
    <w:rsid w:val="004742C6"/>
    <w:rsid w:val="00480E11"/>
    <w:rsid w:val="004A6D20"/>
    <w:rsid w:val="004B5473"/>
    <w:rsid w:val="004C5489"/>
    <w:rsid w:val="004D1667"/>
    <w:rsid w:val="004F15AE"/>
    <w:rsid w:val="00557D30"/>
    <w:rsid w:val="00587BF2"/>
    <w:rsid w:val="005D2EA4"/>
    <w:rsid w:val="005D3143"/>
    <w:rsid w:val="005F77A1"/>
    <w:rsid w:val="00631DD8"/>
    <w:rsid w:val="00640FD9"/>
    <w:rsid w:val="00657BC7"/>
    <w:rsid w:val="00683E12"/>
    <w:rsid w:val="00684E8B"/>
    <w:rsid w:val="00686537"/>
    <w:rsid w:val="00690348"/>
    <w:rsid w:val="006B0A57"/>
    <w:rsid w:val="006C1BB4"/>
    <w:rsid w:val="006D1B40"/>
    <w:rsid w:val="006E47E6"/>
    <w:rsid w:val="00700817"/>
    <w:rsid w:val="00733452"/>
    <w:rsid w:val="007362FA"/>
    <w:rsid w:val="007728B2"/>
    <w:rsid w:val="00791825"/>
    <w:rsid w:val="007A6693"/>
    <w:rsid w:val="007B255F"/>
    <w:rsid w:val="007D7095"/>
    <w:rsid w:val="007E67DA"/>
    <w:rsid w:val="008542A9"/>
    <w:rsid w:val="008656F0"/>
    <w:rsid w:val="00872D63"/>
    <w:rsid w:val="008736ED"/>
    <w:rsid w:val="00886EFB"/>
    <w:rsid w:val="00892E2F"/>
    <w:rsid w:val="008A7C56"/>
    <w:rsid w:val="008B66B5"/>
    <w:rsid w:val="00901599"/>
    <w:rsid w:val="00916498"/>
    <w:rsid w:val="00922B73"/>
    <w:rsid w:val="00927F21"/>
    <w:rsid w:val="00936938"/>
    <w:rsid w:val="009411CC"/>
    <w:rsid w:val="00951174"/>
    <w:rsid w:val="009C4ED5"/>
    <w:rsid w:val="009F5A3F"/>
    <w:rsid w:val="00A04048"/>
    <w:rsid w:val="00A05088"/>
    <w:rsid w:val="00A15DA4"/>
    <w:rsid w:val="00AA0301"/>
    <w:rsid w:val="00B02878"/>
    <w:rsid w:val="00B31499"/>
    <w:rsid w:val="00BB26DA"/>
    <w:rsid w:val="00BD00DD"/>
    <w:rsid w:val="00BD5F5A"/>
    <w:rsid w:val="00BF0F02"/>
    <w:rsid w:val="00BF3525"/>
    <w:rsid w:val="00BF50A9"/>
    <w:rsid w:val="00C03C0D"/>
    <w:rsid w:val="00CD6205"/>
    <w:rsid w:val="00D479E9"/>
    <w:rsid w:val="00D47A21"/>
    <w:rsid w:val="00D65D4D"/>
    <w:rsid w:val="00D82D24"/>
    <w:rsid w:val="00D9407C"/>
    <w:rsid w:val="00DA5019"/>
    <w:rsid w:val="00DA580B"/>
    <w:rsid w:val="00DD3B4E"/>
    <w:rsid w:val="00E01955"/>
    <w:rsid w:val="00E277B2"/>
    <w:rsid w:val="00E6570F"/>
    <w:rsid w:val="00E8279F"/>
    <w:rsid w:val="00E85AB6"/>
    <w:rsid w:val="00ED2026"/>
    <w:rsid w:val="00EE6AE1"/>
    <w:rsid w:val="00F24F4B"/>
    <w:rsid w:val="00F42259"/>
    <w:rsid w:val="00F4701F"/>
    <w:rsid w:val="00F53A19"/>
    <w:rsid w:val="00FA25B6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CC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9411CC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9411CC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D7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D7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D7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9411CC"/>
    <w:pPr>
      <w:spacing w:after="200" w:line="276" w:lineRule="auto"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9411C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D70"/>
    <w:rPr>
      <w:sz w:val="0"/>
      <w:szCs w:val="0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9411CC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533D7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9411CC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33D70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Pages>1</Pages>
  <Words>539</Words>
  <Characters>308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cp:lastPrinted>2024-08-28T07:20:00Z</cp:lastPrinted>
  <dcterms:created xsi:type="dcterms:W3CDTF">2023-11-30T11:38:00Z</dcterms:created>
  <dcterms:modified xsi:type="dcterms:W3CDTF">2024-11-05T07:20:00Z</dcterms:modified>
</cp:coreProperties>
</file>