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00" w:rsidRDefault="00DA0300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DA0300" w:rsidRPr="00BF0EE8" w:rsidRDefault="00DA0300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DA0300" w:rsidRPr="00BF0EE8" w:rsidRDefault="00DA0300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Pr="00F5124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>.08.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2055</w:t>
      </w:r>
    </w:p>
    <w:p w:rsidR="00DA0300" w:rsidRPr="00A91C96" w:rsidRDefault="00DA0300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DA0300" w:rsidRPr="00C83CB5" w:rsidTr="007227F8">
        <w:tc>
          <w:tcPr>
            <w:tcW w:w="4471" w:type="dxa"/>
          </w:tcPr>
          <w:p w:rsidR="00DA0300" w:rsidRPr="001577C9" w:rsidRDefault="00DA0300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300" w:rsidRPr="00C83CB5" w:rsidTr="007227F8">
        <w:tc>
          <w:tcPr>
            <w:tcW w:w="4471" w:type="dxa"/>
          </w:tcPr>
          <w:p w:rsidR="00DA0300" w:rsidRPr="001577C9" w:rsidRDefault="00DA0300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DA0300" w:rsidRPr="00A91C96" w:rsidRDefault="00DA0300" w:rsidP="00302C52">
      <w:pPr>
        <w:pStyle w:val="Heading2"/>
        <w:rPr>
          <w:sz w:val="12"/>
          <w:szCs w:val="12"/>
        </w:rPr>
      </w:pPr>
    </w:p>
    <w:p w:rsidR="00DA0300" w:rsidRPr="00C83CB5" w:rsidRDefault="00DA0300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DA0300" w:rsidRPr="00C83CB5" w:rsidRDefault="00DA0300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DA0300" w:rsidRPr="00A91C96" w:rsidRDefault="00DA0300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686"/>
        <w:gridCol w:w="1417"/>
        <w:gridCol w:w="2552"/>
        <w:gridCol w:w="1843"/>
        <w:gridCol w:w="1842"/>
        <w:gridCol w:w="1843"/>
      </w:tblGrid>
      <w:tr w:rsidR="00DA0300" w:rsidRPr="00C83CB5" w:rsidTr="009720A2">
        <w:trPr>
          <w:trHeight w:val="1809"/>
        </w:trPr>
        <w:tc>
          <w:tcPr>
            <w:tcW w:w="640" w:type="dxa"/>
            <w:gridSpan w:val="2"/>
          </w:tcPr>
          <w:p w:rsidR="00DA0300" w:rsidRPr="00C83CB5" w:rsidRDefault="00DA0300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DA0300" w:rsidRPr="00C83CB5" w:rsidRDefault="00DA0300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DA0300" w:rsidRPr="00C83CB5" w:rsidRDefault="00DA0300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DA0300" w:rsidRPr="00C83CB5" w:rsidRDefault="00DA0300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:rsidR="00DA0300" w:rsidRPr="00C83CB5" w:rsidRDefault="00DA0300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:rsidR="00DA0300" w:rsidRPr="00C83CB5" w:rsidRDefault="00DA0300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:rsidR="00DA0300" w:rsidRPr="00C83CB5" w:rsidRDefault="00DA0300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DA0300" w:rsidRPr="00C83CB5" w:rsidRDefault="00DA0300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:rsidR="00DA0300" w:rsidRPr="00C83CB5" w:rsidRDefault="00DA0300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DA0300" w:rsidRPr="00C83CB5" w:rsidRDefault="00DA0300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DA0300" w:rsidRPr="00C83CB5" w:rsidTr="009720A2">
        <w:trPr>
          <w:trHeight w:val="236"/>
          <w:tblHeader/>
        </w:trPr>
        <w:tc>
          <w:tcPr>
            <w:tcW w:w="640" w:type="dxa"/>
            <w:gridSpan w:val="2"/>
          </w:tcPr>
          <w:p w:rsidR="00DA0300" w:rsidRPr="00C83CB5" w:rsidRDefault="00DA0300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DA0300" w:rsidRPr="00C83CB5" w:rsidRDefault="00DA0300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DA0300" w:rsidRPr="00C83CB5" w:rsidRDefault="00DA0300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DA0300" w:rsidRPr="00C83CB5" w:rsidRDefault="00DA0300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DA0300" w:rsidRPr="00C83CB5" w:rsidRDefault="00DA0300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DA0300" w:rsidRPr="00C83CB5" w:rsidRDefault="00DA0300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:rsidR="00DA0300" w:rsidRPr="00C83CB5" w:rsidRDefault="00DA0300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DA0300" w:rsidRPr="00C83CB5" w:rsidRDefault="00DA0300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DA0300" w:rsidRPr="00C83CB5" w:rsidTr="007D35E2">
        <w:trPr>
          <w:trHeight w:val="236"/>
        </w:trPr>
        <w:tc>
          <w:tcPr>
            <w:tcW w:w="640" w:type="dxa"/>
            <w:gridSpan w:val="2"/>
          </w:tcPr>
          <w:p w:rsidR="00DA0300" w:rsidRPr="00C83CB5" w:rsidRDefault="00DA0300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DA0300" w:rsidRPr="00C83CB5" w:rsidRDefault="00DA0300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DA0300" w:rsidRPr="00C83CB5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:rsidR="00DA0300" w:rsidRPr="000122F5" w:rsidRDefault="00DA0300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DA0300" w:rsidRPr="000122F5" w:rsidRDefault="00DA0300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DA0300" w:rsidRPr="00C83CB5" w:rsidTr="009720A2">
        <w:trPr>
          <w:trHeight w:val="2453"/>
        </w:trPr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:rsidR="00DA0300" w:rsidRPr="000122F5" w:rsidRDefault="00DA0300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DA0300" w:rsidRPr="00C83CB5" w:rsidTr="0091002E">
        <w:tc>
          <w:tcPr>
            <w:tcW w:w="15665" w:type="dxa"/>
            <w:gridSpan w:val="9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DA0300" w:rsidRPr="00C83CB5" w:rsidTr="007D35E2">
        <w:tc>
          <w:tcPr>
            <w:tcW w:w="640" w:type="dxa"/>
            <w:gridSpan w:val="2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DA0300" w:rsidRPr="00424A20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DA0300" w:rsidRPr="000122F5" w:rsidRDefault="00DA0300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7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300" w:rsidRPr="00C83CB5" w:rsidTr="0091002E">
        <w:tc>
          <w:tcPr>
            <w:tcW w:w="15665" w:type="dxa"/>
            <w:gridSpan w:val="9"/>
          </w:tcPr>
          <w:p w:rsidR="00DA0300" w:rsidRPr="00C83CB5" w:rsidRDefault="00DA0300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DA0300" w:rsidRPr="00C83CB5" w:rsidTr="009720A2">
        <w:tc>
          <w:tcPr>
            <w:tcW w:w="640" w:type="dxa"/>
            <w:gridSpan w:val="2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300" w:rsidRPr="00582412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DA0300" w:rsidRPr="000122F5" w:rsidRDefault="00DA0300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DA0300" w:rsidRPr="000122F5" w:rsidRDefault="00DA0300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A0300" w:rsidRPr="000122F5" w:rsidRDefault="00DA0300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A0300" w:rsidRPr="00582412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DA0300" w:rsidRPr="000122F5" w:rsidRDefault="00DA0300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686" w:type="dxa"/>
          </w:tcPr>
          <w:p w:rsidR="00DA0300" w:rsidRPr="000122F5" w:rsidRDefault="00DA0300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DA0300" w:rsidRPr="000122F5" w:rsidRDefault="00DA0300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DA0300" w:rsidRPr="000122F5" w:rsidRDefault="00DA0300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DA0300" w:rsidRPr="000122F5" w:rsidRDefault="00DA0300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A0300" w:rsidRPr="00582412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DA0300" w:rsidRPr="000122F5" w:rsidRDefault="00DA0300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:rsidR="00DA0300" w:rsidRPr="000122F5" w:rsidRDefault="00DA0300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0122F5" w:rsidRDefault="00DA0300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DA0300" w:rsidRPr="00582412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DA0300" w:rsidRPr="00582412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DA0300" w:rsidRPr="000122F5" w:rsidRDefault="00DA0300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A0300" w:rsidRPr="00582412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DA0300" w:rsidRPr="000122F5" w:rsidRDefault="00DA0300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686" w:type="dxa"/>
          </w:tcPr>
          <w:p w:rsidR="00DA0300" w:rsidRPr="000122F5" w:rsidRDefault="00DA0300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7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A0300" w:rsidRPr="00582412" w:rsidTr="009720A2">
        <w:tc>
          <w:tcPr>
            <w:tcW w:w="640" w:type="dxa"/>
            <w:gridSpan w:val="2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DA0300" w:rsidRPr="000122F5" w:rsidRDefault="00DA0300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:rsidR="00DA0300" w:rsidRPr="000122F5" w:rsidRDefault="00DA0300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0122F5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DA0300" w:rsidRPr="00C83CB5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:rsidR="00DA0300" w:rsidRPr="000122F5" w:rsidRDefault="00DA0300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24E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та джерел безперебійного живлення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24E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до 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забезпечення охорони об’єктів комунальної власності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A0300" w:rsidRPr="000122F5" w:rsidRDefault="00DA0300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DA0300" w:rsidRPr="000122F5" w:rsidRDefault="00DA0300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DA0300" w:rsidRPr="009327BD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:rsidR="00DA0300" w:rsidRPr="000122F5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DA0300" w:rsidRPr="009327BD" w:rsidRDefault="00DA0300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9327BD" w:rsidRDefault="00DA0300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9327BD" w:rsidRDefault="00DA0300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0122F5" w:rsidRDefault="00DA0300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DE37D3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A0300" w:rsidRPr="00DE37D3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CB7043" w:rsidRDefault="00DA0300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2024 – 426,1</w:t>
            </w:r>
          </w:p>
          <w:p w:rsidR="00DA0300" w:rsidRPr="00CB7043" w:rsidRDefault="00DA0300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Спеціальний фонд – 303,3</w:t>
            </w:r>
          </w:p>
          <w:p w:rsidR="00DA0300" w:rsidRPr="00CB7043" w:rsidRDefault="00DA0300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122,8</w:t>
            </w:r>
          </w:p>
          <w:p w:rsidR="00DA0300" w:rsidRPr="00CB7043" w:rsidRDefault="00DA0300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2025 – 246,1</w:t>
            </w:r>
          </w:p>
          <w:p w:rsidR="00DA0300" w:rsidRPr="00CB7043" w:rsidRDefault="00DA0300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Спеціальний фонд – 123,3</w:t>
            </w:r>
          </w:p>
          <w:p w:rsidR="00DA0300" w:rsidRPr="00CB7043" w:rsidRDefault="00DA0300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122,8</w:t>
            </w:r>
          </w:p>
          <w:p w:rsidR="00DA0300" w:rsidRPr="00CB7043" w:rsidRDefault="00DA0300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2026 – 246,1</w:t>
            </w:r>
          </w:p>
          <w:p w:rsidR="00DA0300" w:rsidRPr="00CB7043" w:rsidRDefault="00DA0300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Спеціальний фонд – 123,3</w:t>
            </w:r>
          </w:p>
          <w:p w:rsidR="00DA0300" w:rsidRPr="00CB7043" w:rsidRDefault="00DA0300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7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:rsidR="00DA0300" w:rsidRPr="000122F5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 w:val="restart"/>
          </w:tcPr>
          <w:p w:rsidR="00DA0300" w:rsidRPr="000122F5" w:rsidRDefault="00DA0300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0122F5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DA0300" w:rsidRPr="000122F5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DA0300" w:rsidRPr="009327BD" w:rsidRDefault="00DA0300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DA0300" w:rsidRPr="009327BD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:rsidR="00DA0300" w:rsidRPr="000122F5" w:rsidRDefault="00DA0300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DA0300" w:rsidRPr="009327BD" w:rsidRDefault="00DA0300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9327BD" w:rsidRDefault="00DA0300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9327BD" w:rsidRDefault="00DA0300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:rsidR="00DA0300" w:rsidRPr="00C83CB5" w:rsidRDefault="00DA0300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300" w:rsidRPr="00C16146" w:rsidTr="009720A2">
        <w:tc>
          <w:tcPr>
            <w:tcW w:w="640" w:type="dxa"/>
            <w:gridSpan w:val="2"/>
            <w:vMerge/>
          </w:tcPr>
          <w:p w:rsidR="00DA0300" w:rsidRPr="000122F5" w:rsidRDefault="00DA0300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0122F5" w:rsidRDefault="00DA0300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DE37D3" w:rsidRDefault="00DA0300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A0300" w:rsidRPr="00DE37D3" w:rsidRDefault="00DA0300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DE37D3" w:rsidRDefault="00DA0300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7,0</w:t>
            </w:r>
          </w:p>
          <w:p w:rsidR="00DA0300" w:rsidRPr="00DE37D3" w:rsidRDefault="00DA0300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:rsidR="00DA0300" w:rsidRPr="00DE37D3" w:rsidRDefault="00DA0300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:rsidR="00DA0300" w:rsidRPr="00DE37D3" w:rsidRDefault="00DA0300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24</w:t>
            </w:r>
            <w:r w:rsidRPr="00DE3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7,0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00" w:rsidRPr="00C16146" w:rsidTr="009720A2">
        <w:tc>
          <w:tcPr>
            <w:tcW w:w="640" w:type="dxa"/>
            <w:gridSpan w:val="2"/>
            <w:vMerge w:val="restart"/>
          </w:tcPr>
          <w:p w:rsidR="00DA0300" w:rsidRPr="000122F5" w:rsidRDefault="00DA0300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DA0300" w:rsidRPr="000122F5" w:rsidRDefault="00DA0300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0122F5" w:rsidRDefault="00DA0300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DA0300" w:rsidRPr="000122F5" w:rsidRDefault="00DA0300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9327BD" w:rsidRDefault="00DA0300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A0300" w:rsidRPr="009327BD" w:rsidRDefault="00DA0300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A0300" w:rsidRPr="009327BD" w:rsidRDefault="00DA0300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A0300" w:rsidRPr="009327BD" w:rsidRDefault="00DA0300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:rsidR="00DA0300" w:rsidRPr="00C16146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0122F5" w:rsidRDefault="00DA0300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0122F5" w:rsidRDefault="00DA0300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A0300" w:rsidRPr="000122F5" w:rsidRDefault="00DA0300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DA0300" w:rsidRPr="009327BD" w:rsidRDefault="00DA0300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DA0300" w:rsidRPr="009327BD" w:rsidRDefault="00DA0300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DA0300" w:rsidRPr="009327BD" w:rsidRDefault="00DA0300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DA0300" w:rsidRPr="009327BD" w:rsidRDefault="00DA0300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DA0300" w:rsidRPr="009327BD" w:rsidRDefault="00DA0300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DA0300" w:rsidRPr="009327BD" w:rsidRDefault="00DA0300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Default="00DA0300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DA0300" w:rsidRDefault="00DA0300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DA0300" w:rsidRPr="000122F5" w:rsidRDefault="00DA0300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DA0300" w:rsidRPr="009327BD" w:rsidRDefault="00DA0300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DA0300" w:rsidRPr="009327BD" w:rsidRDefault="00DA0300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DA0300" w:rsidRPr="009327BD" w:rsidRDefault="00DA0300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DA0300" w:rsidRPr="009327BD" w:rsidRDefault="00DA0300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DA0300" w:rsidRPr="009327BD" w:rsidRDefault="00DA0300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0300" w:rsidRPr="003A25F3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A0300" w:rsidRPr="003A25F3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3A25F3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0122F5" w:rsidRDefault="00DA0300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A0300" w:rsidRPr="000122F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 w:val="restart"/>
          </w:tcPr>
          <w:p w:rsidR="00DA0300" w:rsidRPr="00A45358" w:rsidRDefault="00DA0300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A0300" w:rsidRPr="00A45358" w:rsidRDefault="00DA0300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DA0300" w:rsidRPr="00A45358" w:rsidRDefault="00DA0300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9327BD" w:rsidRDefault="00DA0300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DA0300" w:rsidRPr="009327BD" w:rsidRDefault="00DA0300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9327BD" w:rsidRDefault="00DA0300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9327BD" w:rsidRDefault="00DA0300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843" w:type="dxa"/>
            <w:vMerge w:val="restart"/>
          </w:tcPr>
          <w:p w:rsidR="00DA0300" w:rsidRPr="00A45358" w:rsidRDefault="00DA0300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0300" w:rsidRPr="00A45358" w:rsidRDefault="00DA0300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DA0300" w:rsidRPr="009327BD" w:rsidRDefault="00DA0300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DA0300" w:rsidRPr="009327BD" w:rsidRDefault="00DA0300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 w:val="restart"/>
          </w:tcPr>
          <w:p w:rsidR="00DA0300" w:rsidRPr="00A45358" w:rsidRDefault="00DA0300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:rsidR="00DA0300" w:rsidRPr="00A45358" w:rsidRDefault="00DA0300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A45358" w:rsidRDefault="00DA0300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DA0300" w:rsidRPr="00A45358" w:rsidRDefault="00DA0300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DA0300" w:rsidRPr="009327BD" w:rsidRDefault="00DA0300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DA0300" w:rsidRPr="009327BD" w:rsidRDefault="00DA0300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DA0300" w:rsidRDefault="00DA0300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DA0300" w:rsidRPr="009327BD" w:rsidRDefault="00DA0300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A45358" w:rsidRDefault="00DA0300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DA0300" w:rsidRPr="009327BD" w:rsidRDefault="00DA0300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DA0300" w:rsidRPr="009327BD" w:rsidRDefault="00DA0300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DA0300" w:rsidRPr="009327BD" w:rsidRDefault="00DA0300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A45358" w:rsidRDefault="00DA0300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DA0300" w:rsidRPr="009327BD" w:rsidRDefault="00DA0300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DA0300" w:rsidRPr="009327BD" w:rsidRDefault="00DA0300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DA0300" w:rsidRPr="009327BD" w:rsidRDefault="00DA0300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A0300" w:rsidRPr="00A45358" w:rsidRDefault="00DA0300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DA0300" w:rsidRPr="009327BD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DA0300" w:rsidRPr="009327BD" w:rsidRDefault="00DA0300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843" w:type="dxa"/>
            <w:vMerge/>
          </w:tcPr>
          <w:p w:rsidR="00DA0300" w:rsidRPr="00C83CB5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300" w:rsidRPr="00C83CB5" w:rsidTr="009720A2">
        <w:tc>
          <w:tcPr>
            <w:tcW w:w="640" w:type="dxa"/>
            <w:gridSpan w:val="2"/>
          </w:tcPr>
          <w:p w:rsidR="00DA0300" w:rsidRPr="00A45358" w:rsidRDefault="00DA0300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:rsidR="00DA0300" w:rsidRPr="00A45358" w:rsidRDefault="00DA0300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DA0300" w:rsidRPr="00A45358" w:rsidRDefault="00DA0300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A0300" w:rsidRPr="00A45358" w:rsidRDefault="00DA0300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DA0300" w:rsidRPr="00A45358" w:rsidRDefault="00DA0300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A45358" w:rsidRDefault="00DA0300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9327BD" w:rsidRDefault="00DA0300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DA0300" w:rsidRPr="009327BD" w:rsidRDefault="00DA0300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DA0300" w:rsidRPr="009327BD" w:rsidRDefault="00DA0300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DA0300" w:rsidRPr="00A45358" w:rsidRDefault="00DA0300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843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DA0300" w:rsidRPr="00396033" w:rsidTr="0091002E">
        <w:tc>
          <w:tcPr>
            <w:tcW w:w="15665" w:type="dxa"/>
            <w:gridSpan w:val="9"/>
          </w:tcPr>
          <w:p w:rsidR="00DA0300" w:rsidRPr="00DE37D3" w:rsidRDefault="00DA0300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: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</w:t>
            </w:r>
            <w:r w:rsidRPr="001A0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10 080,5 тис. грн.</w:t>
            </w:r>
          </w:p>
          <w:p w:rsidR="00DA0300" w:rsidRPr="00DE37D3" w:rsidRDefault="00DA0300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DA0300" w:rsidRPr="001A0ADC" w:rsidRDefault="00DA0300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DE3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A0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Загальний фонд – 9 530,6 тис. грн.</w:t>
            </w:r>
          </w:p>
          <w:p w:rsidR="00DA0300" w:rsidRPr="00396033" w:rsidRDefault="00DA0300" w:rsidP="001A0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1A0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Спеціальний фонд – 549,9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DA0300" w:rsidRPr="00396033" w:rsidTr="007D35E2">
        <w:tc>
          <w:tcPr>
            <w:tcW w:w="640" w:type="dxa"/>
            <w:gridSpan w:val="2"/>
          </w:tcPr>
          <w:p w:rsidR="00DA0300" w:rsidRPr="00396033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DA0300" w:rsidRPr="00396033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DA0300" w:rsidRPr="009B340D" w:rsidTr="009720A2">
        <w:tc>
          <w:tcPr>
            <w:tcW w:w="640" w:type="dxa"/>
            <w:gridSpan w:val="2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DA0300" w:rsidRPr="00A45358" w:rsidRDefault="00DA0300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A45358" w:rsidRDefault="00DA0300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DA0300" w:rsidRPr="00A45358" w:rsidRDefault="00DA0300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DA0300" w:rsidRPr="00A45358" w:rsidRDefault="00DA0300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DA0300" w:rsidRPr="00A45358" w:rsidRDefault="00DA0300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DA0300" w:rsidRPr="00A45358" w:rsidRDefault="00DA0300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DA0300" w:rsidRPr="00A45358" w:rsidRDefault="00DA0300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A45358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A0300" w:rsidRPr="00A45358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A0300" w:rsidRPr="00A45358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DA0300" w:rsidRPr="00A45358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DA0300" w:rsidRPr="00A45358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DA0300" w:rsidRPr="00A45358" w:rsidRDefault="00DA0300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A45358" w:rsidRDefault="00DA0300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DA0300" w:rsidRPr="00396033" w:rsidTr="009720A2">
        <w:tc>
          <w:tcPr>
            <w:tcW w:w="640" w:type="dxa"/>
            <w:gridSpan w:val="2"/>
          </w:tcPr>
          <w:p w:rsidR="00DA0300" w:rsidRPr="00A45358" w:rsidRDefault="00DA0300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:rsidR="00DA0300" w:rsidRPr="00A45358" w:rsidRDefault="00DA0300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A0300" w:rsidRPr="00A45358" w:rsidRDefault="00DA0300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A45358" w:rsidRDefault="00DA0300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A0300" w:rsidRPr="00A45358" w:rsidRDefault="00DA0300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A0300" w:rsidRPr="00A45358" w:rsidRDefault="00DA0300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DA0300" w:rsidRPr="00A45358" w:rsidRDefault="00DA0300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DA0300" w:rsidRPr="00A45358" w:rsidRDefault="00DA0300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DA0300" w:rsidRPr="00A45358" w:rsidRDefault="00DA0300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843" w:type="dxa"/>
          </w:tcPr>
          <w:p w:rsidR="00DA0300" w:rsidRPr="00A45358" w:rsidRDefault="00DA0300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DA0300" w:rsidRPr="00396033" w:rsidTr="0091002E">
        <w:tc>
          <w:tcPr>
            <w:tcW w:w="15665" w:type="dxa"/>
            <w:gridSpan w:val="9"/>
          </w:tcPr>
          <w:p w:rsidR="00DA0300" w:rsidRPr="00A45358" w:rsidRDefault="00DA0300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DA0300" w:rsidRPr="00A45358" w:rsidRDefault="00DA0300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DA0300" w:rsidRPr="00A45358" w:rsidRDefault="00DA0300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DA0300" w:rsidRDefault="00DA0300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DA0300" w:rsidRPr="00396033" w:rsidTr="007D35E2">
        <w:tc>
          <w:tcPr>
            <w:tcW w:w="640" w:type="dxa"/>
            <w:gridSpan w:val="2"/>
          </w:tcPr>
          <w:p w:rsidR="00DA0300" w:rsidRPr="0074177A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DA0300" w:rsidRPr="0074177A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DA0300" w:rsidRPr="00396033" w:rsidTr="009720A2">
        <w:trPr>
          <w:gridBefore w:val="1"/>
          <w:wBefore w:w="6" w:type="dxa"/>
        </w:trPr>
        <w:tc>
          <w:tcPr>
            <w:tcW w:w="634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DA0300" w:rsidRPr="00E636A9" w:rsidRDefault="00DA0300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:rsidR="00DA0300" w:rsidRPr="00A45358" w:rsidRDefault="00DA0300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A0300" w:rsidRPr="00A45358" w:rsidRDefault="00DA0300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A45358" w:rsidRDefault="00DA0300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DA0300" w:rsidRPr="00A45358" w:rsidRDefault="00DA0300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:rsidR="00DA0300" w:rsidRPr="00A45358" w:rsidRDefault="00DA0300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DA0300" w:rsidRPr="00A45358" w:rsidRDefault="00DA0300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DA0300" w:rsidRPr="00A45358" w:rsidRDefault="00DA0300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DA0300" w:rsidRPr="00A45358" w:rsidRDefault="00DA0300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843" w:type="dxa"/>
          </w:tcPr>
          <w:p w:rsidR="00DA0300" w:rsidRPr="00A45358" w:rsidRDefault="00DA0300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DA0300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A0300" w:rsidRPr="00A45358" w:rsidRDefault="00DA0300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DA0300" w:rsidRPr="00A45358" w:rsidRDefault="00DA0300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DA0300" w:rsidRPr="00A45358" w:rsidRDefault="00DA0300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DA0300" w:rsidRPr="00396033" w:rsidRDefault="00DA0300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- 6000,0 тис. грн.</w:t>
            </w:r>
          </w:p>
        </w:tc>
      </w:tr>
      <w:tr w:rsidR="00DA0300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DA0300" w:rsidRPr="00396033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DA0300" w:rsidRPr="00396033" w:rsidRDefault="00DA0300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A0300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DA0300" w:rsidRPr="00A45358" w:rsidRDefault="00DA0300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DA0300" w:rsidRPr="00A45358" w:rsidRDefault="00DA0300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686" w:type="dxa"/>
          </w:tcPr>
          <w:p w:rsidR="00DA0300" w:rsidRPr="00A45358" w:rsidRDefault="00DA030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7" w:type="dxa"/>
          </w:tcPr>
          <w:p w:rsidR="00DA0300" w:rsidRPr="00A45358" w:rsidRDefault="00DA0300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A45358" w:rsidRDefault="00DA0300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A45358" w:rsidRDefault="00DA0300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A45358" w:rsidRDefault="00DA0300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DA0300" w:rsidRPr="00A45358" w:rsidRDefault="00DA0300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DA0300" w:rsidRPr="00A45358" w:rsidRDefault="00DA0300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DA0300" w:rsidRPr="00A45358" w:rsidRDefault="00DA0300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843" w:type="dxa"/>
          </w:tcPr>
          <w:p w:rsidR="00DA0300" w:rsidRPr="00A45358" w:rsidRDefault="00DA0300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DA0300" w:rsidRPr="00CF7358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A0300" w:rsidRPr="00A45358" w:rsidRDefault="00DA0300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DA0300" w:rsidRPr="00A45358" w:rsidRDefault="00DA0300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DA0300" w:rsidRPr="00A45358" w:rsidRDefault="00DA0300" w:rsidP="008545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DA0300" w:rsidRPr="00A45358" w:rsidRDefault="00DA0300" w:rsidP="00854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DA0300" w:rsidRPr="00CF7358" w:rsidTr="008545B3">
        <w:trPr>
          <w:gridBefore w:val="1"/>
          <w:wBefore w:w="6" w:type="dxa"/>
        </w:trPr>
        <w:tc>
          <w:tcPr>
            <w:tcW w:w="634" w:type="dxa"/>
          </w:tcPr>
          <w:p w:rsidR="00DA0300" w:rsidRPr="00080589" w:rsidRDefault="00DA0300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7"/>
          </w:tcPr>
          <w:p w:rsidR="00DA0300" w:rsidRPr="00A45358" w:rsidRDefault="00DA0300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DA0300" w:rsidRPr="00CF7358" w:rsidTr="009720A2">
        <w:trPr>
          <w:gridBefore w:val="1"/>
          <w:wBefore w:w="6" w:type="dxa"/>
        </w:trPr>
        <w:tc>
          <w:tcPr>
            <w:tcW w:w="634" w:type="dxa"/>
          </w:tcPr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:rsidR="00DA0300" w:rsidRPr="00553D4A" w:rsidRDefault="00DA0300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DA0300" w:rsidRPr="00553D4A" w:rsidRDefault="00DA0300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:rsidR="00DA0300" w:rsidRPr="00080589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:rsidR="00DA0300" w:rsidRPr="00553D4A" w:rsidRDefault="00DA0300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:rsidR="00DA0300" w:rsidRPr="00553D4A" w:rsidRDefault="00DA0300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DA0300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A0300" w:rsidRPr="00A45358" w:rsidRDefault="00DA0300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5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DA0300" w:rsidRPr="00A45358" w:rsidRDefault="00DA0300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DA0300" w:rsidRPr="00A45358" w:rsidRDefault="00DA0300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DA0300" w:rsidRPr="00CF7358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DA0300" w:rsidRPr="00396033" w:rsidTr="00EB0C97">
        <w:trPr>
          <w:gridBefore w:val="1"/>
          <w:wBefore w:w="6" w:type="dxa"/>
        </w:trPr>
        <w:tc>
          <w:tcPr>
            <w:tcW w:w="634" w:type="dxa"/>
          </w:tcPr>
          <w:p w:rsidR="00DA0300" w:rsidRPr="00AA0E1C" w:rsidRDefault="00DA0300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7"/>
          </w:tcPr>
          <w:p w:rsidR="00DA0300" w:rsidRPr="00AA0E1C" w:rsidRDefault="00DA0300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DA0300" w:rsidRPr="00396033" w:rsidTr="00AA0E1C">
        <w:trPr>
          <w:gridBefore w:val="1"/>
          <w:wBefore w:w="6" w:type="dxa"/>
        </w:trPr>
        <w:tc>
          <w:tcPr>
            <w:tcW w:w="634" w:type="dxa"/>
          </w:tcPr>
          <w:p w:rsidR="00DA0300" w:rsidRPr="00AA0E1C" w:rsidRDefault="00DA0300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DA0300" w:rsidRPr="00AA0E1C" w:rsidRDefault="00DA0300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:rsidR="00DA0300" w:rsidRPr="00AA0E1C" w:rsidRDefault="00DA0300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:rsidR="00DA0300" w:rsidRPr="00AA0E1C" w:rsidRDefault="00DA0300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Pr="00AA0E1C" w:rsidRDefault="00DA0300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AA0E1C" w:rsidRDefault="00DA0300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:rsidR="00DA0300" w:rsidRPr="0031476D" w:rsidRDefault="00DA0300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:rsidR="00DA0300" w:rsidRPr="00AA0E1C" w:rsidRDefault="00DA0300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:rsidR="00DA0300" w:rsidRPr="00AA0E1C" w:rsidRDefault="00DA0300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DA0300" w:rsidRPr="00396033" w:rsidTr="002379C7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A0300" w:rsidRPr="00A45358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:rsidR="00DA0300" w:rsidRPr="00A45358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DA0300" w:rsidRPr="0031476D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DA0300" w:rsidRPr="00396033" w:rsidTr="002379C7">
        <w:trPr>
          <w:gridBefore w:val="1"/>
          <w:wBefore w:w="6" w:type="dxa"/>
        </w:trPr>
        <w:tc>
          <w:tcPr>
            <w:tcW w:w="634" w:type="dxa"/>
          </w:tcPr>
          <w:p w:rsidR="00DA0300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7"/>
          </w:tcPr>
          <w:p w:rsidR="00DA0300" w:rsidRPr="0031476D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DA0300" w:rsidRPr="00F51249" w:rsidTr="00AA0E1C">
        <w:trPr>
          <w:gridBefore w:val="1"/>
          <w:wBefore w:w="6" w:type="dxa"/>
        </w:trPr>
        <w:tc>
          <w:tcPr>
            <w:tcW w:w="634" w:type="dxa"/>
          </w:tcPr>
          <w:p w:rsidR="00DA0300" w:rsidRPr="00A91C96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:rsidR="00DA0300" w:rsidRPr="00A91C96" w:rsidRDefault="00DA0300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:rsidR="00DA0300" w:rsidRPr="00A91C96" w:rsidRDefault="00DA0300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:rsidR="00DA0300" w:rsidRPr="00A91C96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:rsidR="00DA0300" w:rsidRDefault="00DA0300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DA0300" w:rsidRPr="00A91C96" w:rsidRDefault="00DA0300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</w:tcPr>
          <w:p w:rsidR="00DA0300" w:rsidRPr="00A91C96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:rsidR="00DA0300" w:rsidRPr="00A91C96" w:rsidRDefault="00DA0300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:rsidR="00DA0300" w:rsidRPr="00540978" w:rsidRDefault="00DA0300" w:rsidP="00632DB7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203,69</w:t>
            </w:r>
          </w:p>
          <w:p w:rsidR="00DA0300" w:rsidRPr="00540978" w:rsidRDefault="00DA0300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15,80</w:t>
            </w:r>
          </w:p>
          <w:p w:rsidR="00DA0300" w:rsidRPr="00A91C96" w:rsidRDefault="00DA0300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A0300" w:rsidRPr="00A91C96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розширити можливості підрозділу при ліквідації пожеж та надзвичайних ситуації</w:t>
            </w:r>
          </w:p>
        </w:tc>
      </w:tr>
      <w:tr w:rsidR="00DA0300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A0300" w:rsidRPr="00540978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:rsidR="00DA0300" w:rsidRPr="00540978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DA0300" w:rsidRPr="00540978" w:rsidRDefault="00DA0300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DA0300" w:rsidRDefault="00DA0300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  <w:p w:rsidR="00DA0300" w:rsidRPr="00540978" w:rsidRDefault="00DA0300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A0300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DA0300" w:rsidRPr="00AA417C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:                                                                                                    21 499,99 тис. грн.,</w:t>
            </w:r>
          </w:p>
          <w:p w:rsidR="00DA0300" w:rsidRPr="00AA417C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DA0300" w:rsidRPr="00AA417C" w:rsidRDefault="00DA0300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–11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474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2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9 тис. грн.</w:t>
            </w:r>
          </w:p>
          <w:p w:rsidR="00DA0300" w:rsidRPr="00540978" w:rsidRDefault="00DA0300" w:rsidP="00AA4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10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02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5,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7</w:t>
            </w:r>
            <w:r w:rsidRPr="00AA4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</w:tbl>
    <w:p w:rsidR="00DA0300" w:rsidRPr="00A91C96" w:rsidRDefault="00DA0300" w:rsidP="00A91C96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DA0300" w:rsidRDefault="00DA0300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0300" w:rsidRPr="00F51249" w:rsidRDefault="00DA0300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1249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F512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2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2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2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2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2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2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12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  <w:r w:rsidRPr="00F512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Юрій КУШНІР</w:t>
      </w:r>
    </w:p>
    <w:tbl>
      <w:tblPr>
        <w:tblW w:w="0" w:type="auto"/>
        <w:tblLook w:val="00A0"/>
      </w:tblPr>
      <w:tblGrid>
        <w:gridCol w:w="4644"/>
      </w:tblGrid>
      <w:tr w:rsidR="00DA0300" w:rsidTr="005D3C17">
        <w:tc>
          <w:tcPr>
            <w:tcW w:w="4644" w:type="dxa"/>
          </w:tcPr>
          <w:p w:rsidR="00DA0300" w:rsidRPr="00A91C96" w:rsidRDefault="00DA0300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DA0300" w:rsidRPr="0079312E" w:rsidRDefault="00DA0300" w:rsidP="00A91C96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>Дерев’янко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22705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0300" w:rsidRDefault="00DA0300" w:rsidP="00A91C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DA0300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16F1"/>
    <w:rsid w:val="000E2AF3"/>
    <w:rsid w:val="000E2DF3"/>
    <w:rsid w:val="000E594C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0A7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4ED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598B"/>
    <w:rsid w:val="002E6F86"/>
    <w:rsid w:val="002F415D"/>
    <w:rsid w:val="002F5798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1937"/>
    <w:rsid w:val="003E7BED"/>
    <w:rsid w:val="003F24E0"/>
    <w:rsid w:val="003F3C64"/>
    <w:rsid w:val="003F7CA0"/>
    <w:rsid w:val="0040171E"/>
    <w:rsid w:val="00401940"/>
    <w:rsid w:val="004122F4"/>
    <w:rsid w:val="004134DA"/>
    <w:rsid w:val="00413C7E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462CF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1F1F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412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72D6"/>
    <w:rsid w:val="005D10C5"/>
    <w:rsid w:val="005D3C17"/>
    <w:rsid w:val="005D4110"/>
    <w:rsid w:val="005D51A1"/>
    <w:rsid w:val="005E544F"/>
    <w:rsid w:val="005F0E03"/>
    <w:rsid w:val="005F41A1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A76D2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5C83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4C1E"/>
    <w:rsid w:val="008129FE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68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1574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91C96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43EE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B7043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4C42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0300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49C7"/>
    <w:rsid w:val="00E15190"/>
    <w:rsid w:val="00E17FC3"/>
    <w:rsid w:val="00E23DB2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26FC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44407"/>
    <w:rsid w:val="00F50192"/>
    <w:rsid w:val="00F51249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7BEC"/>
    <w:rsid w:val="00FA1792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 w:cs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rFonts w:cs="Times New Roman"/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3437</TotalTime>
  <Pages>13</Pages>
  <Words>15853</Words>
  <Characters>9037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361</cp:revision>
  <cp:lastPrinted>2024-08-15T09:07:00Z</cp:lastPrinted>
  <dcterms:created xsi:type="dcterms:W3CDTF">2018-02-05T09:24:00Z</dcterms:created>
  <dcterms:modified xsi:type="dcterms:W3CDTF">2024-08-15T09:07:00Z</dcterms:modified>
</cp:coreProperties>
</file>