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02" w:rsidRDefault="005B6402" w:rsidP="00122D65">
      <w:pPr>
        <w:ind w:right="6"/>
        <w:jc w:val="right"/>
        <w:rPr>
          <w:sz w:val="28"/>
          <w:szCs w:val="28"/>
          <w:lang w:val="uk-UA"/>
        </w:rPr>
      </w:pPr>
    </w:p>
    <w:p w:rsidR="005B6402" w:rsidRPr="00F73420" w:rsidRDefault="005B6402" w:rsidP="00122D65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 xml:space="preserve">  Додаток </w:t>
      </w:r>
      <w:r>
        <w:rPr>
          <w:sz w:val="28"/>
          <w:szCs w:val="28"/>
          <w:lang w:val="uk-UA"/>
        </w:rPr>
        <w:t>2</w:t>
      </w:r>
    </w:p>
    <w:p w:rsidR="005B6402" w:rsidRPr="00F73420" w:rsidRDefault="005B6402" w:rsidP="00075952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>до рішення міської ради</w:t>
      </w:r>
    </w:p>
    <w:p w:rsidR="005B6402" w:rsidRPr="00F73420" w:rsidRDefault="005B6402" w:rsidP="003379A5">
      <w:pPr>
        <w:ind w:right="6"/>
        <w:jc w:val="right"/>
        <w:rPr>
          <w:sz w:val="28"/>
          <w:szCs w:val="28"/>
          <w:lang w:val="uk-UA"/>
        </w:rPr>
      </w:pPr>
      <w:r w:rsidRPr="00F7342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30.08</w:t>
      </w:r>
      <w:r w:rsidRPr="00F73420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F73420">
        <w:rPr>
          <w:sz w:val="28"/>
          <w:szCs w:val="28"/>
          <w:lang w:val="uk-UA"/>
        </w:rPr>
        <w:t xml:space="preserve"> р. № </w:t>
      </w:r>
      <w:r>
        <w:rPr>
          <w:sz w:val="28"/>
          <w:szCs w:val="28"/>
          <w:lang w:val="uk-UA"/>
        </w:rPr>
        <w:t>1724</w:t>
      </w:r>
    </w:p>
    <w:p w:rsidR="005B6402" w:rsidRPr="004E2B94" w:rsidRDefault="005B6402" w:rsidP="00075952">
      <w:pPr>
        <w:ind w:right="6"/>
        <w:jc w:val="right"/>
        <w:rPr>
          <w:sz w:val="28"/>
          <w:szCs w:val="28"/>
          <w:lang w:val="uk-UA"/>
        </w:rPr>
      </w:pPr>
    </w:p>
    <w:p w:rsidR="005B6402" w:rsidRPr="00F73420" w:rsidRDefault="005B6402" w:rsidP="00914F86">
      <w:pPr>
        <w:ind w:right="6"/>
        <w:jc w:val="center"/>
        <w:rPr>
          <w:b/>
          <w:sz w:val="32"/>
          <w:szCs w:val="32"/>
          <w:lang w:val="uk-UA"/>
        </w:rPr>
      </w:pPr>
      <w:r w:rsidRPr="00F73420">
        <w:rPr>
          <w:b/>
          <w:sz w:val="32"/>
          <w:szCs w:val="32"/>
          <w:lang w:val="uk-UA"/>
        </w:rPr>
        <w:t>Склад комісії</w:t>
      </w:r>
    </w:p>
    <w:p w:rsidR="005B6402" w:rsidRDefault="005B6402" w:rsidP="00914F86">
      <w:pPr>
        <w:jc w:val="center"/>
        <w:rPr>
          <w:b/>
          <w:sz w:val="32"/>
          <w:szCs w:val="32"/>
          <w:lang w:val="uk-UA"/>
        </w:rPr>
      </w:pPr>
      <w:r w:rsidRPr="00F73420">
        <w:rPr>
          <w:b/>
          <w:sz w:val="32"/>
          <w:szCs w:val="32"/>
          <w:lang w:val="uk-UA"/>
        </w:rPr>
        <w:t xml:space="preserve">для приймання-передачі майна </w:t>
      </w:r>
    </w:p>
    <w:p w:rsidR="005B6402" w:rsidRDefault="005B6402" w:rsidP="00106A68">
      <w:pPr>
        <w:jc w:val="center"/>
        <w:rPr>
          <w:b/>
          <w:sz w:val="32"/>
          <w:szCs w:val="32"/>
          <w:lang w:val="uk-UA"/>
        </w:rPr>
      </w:pPr>
      <w:r w:rsidRPr="00F73420">
        <w:rPr>
          <w:b/>
          <w:sz w:val="32"/>
          <w:szCs w:val="32"/>
          <w:lang w:val="uk-UA"/>
        </w:rPr>
        <w:t>з балансу</w:t>
      </w:r>
      <w:r>
        <w:rPr>
          <w:b/>
          <w:sz w:val="32"/>
          <w:szCs w:val="32"/>
          <w:lang w:val="uk-UA"/>
        </w:rPr>
        <w:t xml:space="preserve"> ДП «Лозоваводосервіс» КП «Теплоенерго»</w:t>
      </w:r>
      <w:r w:rsidRPr="004A49C9">
        <w:rPr>
          <w:b/>
          <w:sz w:val="32"/>
          <w:szCs w:val="32"/>
          <w:lang w:val="uk-UA"/>
        </w:rPr>
        <w:t xml:space="preserve"> </w:t>
      </w:r>
    </w:p>
    <w:p w:rsidR="005B6402" w:rsidRDefault="005B6402" w:rsidP="00106A68">
      <w:pPr>
        <w:jc w:val="center"/>
        <w:rPr>
          <w:sz w:val="28"/>
          <w:szCs w:val="28"/>
          <w:lang w:val="uk-UA"/>
        </w:rPr>
      </w:pPr>
      <w:r w:rsidRPr="004A49C9">
        <w:rPr>
          <w:b/>
          <w:sz w:val="32"/>
          <w:szCs w:val="32"/>
          <w:lang w:val="uk-UA"/>
        </w:rPr>
        <w:t xml:space="preserve">міської ради </w:t>
      </w:r>
      <w:r>
        <w:rPr>
          <w:b/>
          <w:sz w:val="32"/>
          <w:szCs w:val="32"/>
          <w:lang w:val="uk-UA"/>
        </w:rPr>
        <w:t>на баланс УЖКГБ міської ради</w:t>
      </w:r>
    </w:p>
    <w:p w:rsidR="005B6402" w:rsidRPr="00F73420" w:rsidRDefault="005B6402" w:rsidP="004A49C9">
      <w:pPr>
        <w:jc w:val="center"/>
        <w:rPr>
          <w:sz w:val="32"/>
          <w:szCs w:val="32"/>
          <w:lang w:val="uk-UA"/>
        </w:rPr>
      </w:pPr>
    </w:p>
    <w:tbl>
      <w:tblPr>
        <w:tblW w:w="9718" w:type="dxa"/>
        <w:tblInd w:w="-34" w:type="dxa"/>
        <w:tblLook w:val="01E0"/>
      </w:tblPr>
      <w:tblGrid>
        <w:gridCol w:w="2992"/>
        <w:gridCol w:w="360"/>
        <w:gridCol w:w="6366"/>
      </w:tblGrid>
      <w:tr w:rsidR="005B6402" w:rsidTr="00C3025A">
        <w:trPr>
          <w:trHeight w:val="297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C3025A">
              <w:rPr>
                <w:b/>
                <w:sz w:val="28"/>
                <w:szCs w:val="28"/>
              </w:rPr>
              <w:t xml:space="preserve">  Голова  комісії:</w:t>
            </w: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rPr>
                <w:sz w:val="28"/>
                <w:szCs w:val="28"/>
              </w:rPr>
            </w:pPr>
          </w:p>
        </w:tc>
      </w:tr>
      <w:tr w:rsidR="005B6402" w:rsidTr="00C3025A">
        <w:trPr>
          <w:trHeight w:val="645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C3025A">
              <w:rPr>
                <w:spacing w:val="-2"/>
                <w:sz w:val="28"/>
                <w:szCs w:val="28"/>
              </w:rPr>
              <w:t>1. КОРПАН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C3025A">
              <w:rPr>
                <w:spacing w:val="-2"/>
                <w:sz w:val="28"/>
                <w:szCs w:val="28"/>
              </w:rPr>
              <w:t xml:space="preserve">  Олексій Петрович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6"/>
                <w:szCs w:val="6"/>
              </w:rPr>
            </w:pP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jc w:val="center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5B6402" w:rsidRPr="00C3025A" w:rsidRDefault="005B6402" w:rsidP="00C3025A">
            <w:pPr>
              <w:jc w:val="both"/>
              <w:rPr>
                <w:sz w:val="28"/>
                <w:szCs w:val="28"/>
                <w:lang w:val="uk-UA"/>
              </w:rPr>
            </w:pPr>
            <w:r w:rsidRPr="00C3025A">
              <w:rPr>
                <w:sz w:val="28"/>
                <w:szCs w:val="28"/>
                <w:lang w:val="uk-UA"/>
              </w:rPr>
              <w:t xml:space="preserve"> заступник міського голови</w:t>
            </w:r>
          </w:p>
        </w:tc>
      </w:tr>
      <w:tr w:rsidR="005B6402" w:rsidTr="00C3025A">
        <w:trPr>
          <w:trHeight w:val="80"/>
        </w:trPr>
        <w:tc>
          <w:tcPr>
            <w:tcW w:w="9718" w:type="dxa"/>
            <w:gridSpan w:val="3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6"/>
                <w:szCs w:val="6"/>
              </w:rPr>
            </w:pPr>
          </w:p>
        </w:tc>
      </w:tr>
      <w:tr w:rsidR="005B6402" w:rsidTr="00C3025A">
        <w:trPr>
          <w:trHeight w:val="80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z w:val="6"/>
                <w:szCs w:val="6"/>
                <w:lang w:val="ru-RU"/>
              </w:rPr>
            </w:pP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B6402" w:rsidTr="00C3025A">
        <w:trPr>
          <w:trHeight w:val="296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b/>
                <w:sz w:val="28"/>
                <w:szCs w:val="28"/>
              </w:rPr>
            </w:pPr>
            <w:r w:rsidRPr="00C3025A">
              <w:rPr>
                <w:b/>
                <w:sz w:val="28"/>
                <w:szCs w:val="28"/>
              </w:rPr>
              <w:t>Члени комісії: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b/>
                <w:sz w:val="4"/>
                <w:szCs w:val="10"/>
              </w:rPr>
            </w:pP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</w:tc>
      </w:tr>
      <w:tr w:rsidR="005B6402" w:rsidRPr="00075952" w:rsidTr="00C3025A">
        <w:trPr>
          <w:trHeight w:val="296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C3025A">
              <w:rPr>
                <w:spacing w:val="-2"/>
                <w:sz w:val="28"/>
                <w:szCs w:val="28"/>
                <w:lang w:val="ru-RU"/>
              </w:rPr>
              <w:t xml:space="preserve"> 2. </w:t>
            </w:r>
            <w:r w:rsidRPr="00C3025A">
              <w:rPr>
                <w:spacing w:val="-2"/>
                <w:sz w:val="28"/>
                <w:szCs w:val="28"/>
              </w:rPr>
              <w:t>ЗАЛІЗІНСЬКИЙ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 w:right="-108"/>
              <w:rPr>
                <w:spacing w:val="-2"/>
                <w:sz w:val="28"/>
                <w:szCs w:val="28"/>
              </w:rPr>
            </w:pPr>
            <w:r w:rsidRPr="00C3025A">
              <w:rPr>
                <w:spacing w:val="-2"/>
                <w:sz w:val="28"/>
                <w:szCs w:val="28"/>
              </w:rPr>
              <w:t xml:space="preserve">  Олександр </w:t>
            </w:r>
            <w:r w:rsidRPr="00C3025A">
              <w:rPr>
                <w:spacing w:val="-2"/>
                <w:sz w:val="26"/>
                <w:szCs w:val="26"/>
              </w:rPr>
              <w:t>Миколайович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3. МОРОЗОВА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 xml:space="preserve">    Олена Степанівна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10"/>
                <w:szCs w:val="6"/>
              </w:rPr>
            </w:pP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-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5B6402" w:rsidRPr="00C3025A" w:rsidRDefault="005B6402" w:rsidP="00C302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3025A">
              <w:rPr>
                <w:sz w:val="28"/>
                <w:szCs w:val="28"/>
                <w:lang w:val="uk-UA"/>
              </w:rPr>
              <w:t>начальник управління житлово - комунального</w:t>
            </w:r>
            <w:r w:rsidRPr="00C3025A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5B6402" w:rsidRPr="00C3025A" w:rsidRDefault="005B6402" w:rsidP="00C3025A">
            <w:pPr>
              <w:jc w:val="both"/>
              <w:rPr>
                <w:sz w:val="28"/>
                <w:szCs w:val="28"/>
                <w:lang w:val="uk-UA"/>
              </w:rPr>
            </w:pPr>
            <w:r w:rsidRPr="00C3025A">
              <w:rPr>
                <w:sz w:val="28"/>
                <w:szCs w:val="28"/>
                <w:lang w:val="uk-UA"/>
              </w:rPr>
              <w:t>господарства та будівництва міської ради</w:t>
            </w:r>
          </w:p>
          <w:p w:rsidR="005B6402" w:rsidRPr="00C3025A" w:rsidRDefault="005B6402" w:rsidP="00C3025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B6402" w:rsidRPr="00C3025A" w:rsidRDefault="005B6402" w:rsidP="00C3025A">
            <w:pPr>
              <w:jc w:val="both"/>
              <w:rPr>
                <w:sz w:val="28"/>
                <w:szCs w:val="28"/>
                <w:lang w:val="uk-UA"/>
              </w:rPr>
            </w:pPr>
            <w:r w:rsidRPr="00C3025A">
              <w:rPr>
                <w:sz w:val="28"/>
                <w:szCs w:val="28"/>
                <w:lang w:val="uk-UA"/>
              </w:rPr>
              <w:t>головний бухгалтер управління житлово - комунального</w:t>
            </w:r>
            <w:r w:rsidRPr="00C3025A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3025A">
              <w:rPr>
                <w:sz w:val="28"/>
                <w:szCs w:val="28"/>
                <w:lang w:val="uk-UA"/>
              </w:rPr>
              <w:t>господарства та будівництва міської ради</w:t>
            </w:r>
          </w:p>
        </w:tc>
      </w:tr>
      <w:tr w:rsidR="005B6402" w:rsidRPr="00075952" w:rsidTr="00C3025A">
        <w:trPr>
          <w:trHeight w:val="296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4. БЕРЕЗУЦЬКИЙ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 xml:space="preserve">    Володимир Іванович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5B6402" w:rsidRPr="00C3025A" w:rsidRDefault="005B6402" w:rsidP="00C3025A">
            <w:pPr>
              <w:jc w:val="both"/>
              <w:rPr>
                <w:sz w:val="28"/>
                <w:lang w:val="uk-UA"/>
              </w:rPr>
            </w:pPr>
            <w:r w:rsidRPr="00C3025A">
              <w:rPr>
                <w:sz w:val="28"/>
                <w:szCs w:val="28"/>
                <w:lang w:val="uk-UA"/>
              </w:rPr>
              <w:t xml:space="preserve">директор </w:t>
            </w:r>
            <w:r w:rsidRPr="00C3025A">
              <w:rPr>
                <w:color w:val="000000"/>
                <w:spacing w:val="-2"/>
                <w:sz w:val="28"/>
                <w:szCs w:val="28"/>
                <w:lang w:val="uk-UA"/>
              </w:rPr>
              <w:t>КП "Теплоенерго"</w:t>
            </w:r>
          </w:p>
          <w:p w:rsidR="005B6402" w:rsidRPr="00C3025A" w:rsidRDefault="005B6402" w:rsidP="00C3025A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5B6402" w:rsidRPr="0018718C" w:rsidTr="00C3025A">
        <w:trPr>
          <w:trHeight w:val="296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5. БАБЕНКО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 xml:space="preserve">    Інна Аполлінаріївна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10"/>
                <w:szCs w:val="10"/>
              </w:rPr>
            </w:pP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5B6402" w:rsidRPr="00C3025A" w:rsidRDefault="005B6402" w:rsidP="00C3025A">
            <w:pPr>
              <w:jc w:val="both"/>
              <w:rPr>
                <w:sz w:val="28"/>
                <w:lang w:val="uk-UA"/>
              </w:rPr>
            </w:pPr>
            <w:r w:rsidRPr="00C3025A">
              <w:rPr>
                <w:sz w:val="28"/>
                <w:szCs w:val="28"/>
                <w:lang w:val="uk-UA"/>
              </w:rPr>
              <w:t xml:space="preserve">головний бухгалтер </w:t>
            </w:r>
            <w:r w:rsidRPr="00C3025A">
              <w:rPr>
                <w:color w:val="000000"/>
                <w:spacing w:val="-2"/>
                <w:sz w:val="28"/>
                <w:szCs w:val="28"/>
                <w:lang w:val="uk-UA"/>
              </w:rPr>
              <w:t>КП "Теплоенерго"</w:t>
            </w:r>
          </w:p>
          <w:p w:rsidR="005B6402" w:rsidRPr="00C3025A" w:rsidRDefault="005B6402" w:rsidP="00C3025A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5B6402" w:rsidTr="00C3025A">
        <w:trPr>
          <w:trHeight w:val="296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6. КИРИЧЕНКО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 xml:space="preserve">    Володимир Іванович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right="-92"/>
              <w:jc w:val="both"/>
              <w:rPr>
                <w:color w:val="000000"/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 xml:space="preserve">директор </w:t>
            </w:r>
            <w:r w:rsidRPr="00C3025A">
              <w:rPr>
                <w:color w:val="000000"/>
                <w:sz w:val="28"/>
                <w:szCs w:val="28"/>
              </w:rPr>
              <w:t>ДП "Лозоваводосервіс"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right="-92"/>
              <w:jc w:val="both"/>
              <w:rPr>
                <w:sz w:val="10"/>
              </w:rPr>
            </w:pPr>
            <w:r w:rsidRPr="00C3025A">
              <w:rPr>
                <w:color w:val="000000"/>
                <w:sz w:val="28"/>
                <w:szCs w:val="28"/>
              </w:rPr>
              <w:t xml:space="preserve"> КП "Теплоенерго"</w:t>
            </w:r>
          </w:p>
        </w:tc>
      </w:tr>
      <w:tr w:rsidR="005B6402" w:rsidRPr="00106A68" w:rsidTr="00C3025A">
        <w:trPr>
          <w:trHeight w:val="296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7. БОЖКО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 xml:space="preserve">    Світлана Вікторівна</w:t>
            </w: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>-</w:t>
            </w:r>
          </w:p>
        </w:tc>
        <w:tc>
          <w:tcPr>
            <w:tcW w:w="6366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C3025A">
              <w:rPr>
                <w:sz w:val="28"/>
                <w:szCs w:val="28"/>
              </w:rPr>
              <w:t xml:space="preserve">Т.в.о. головного бухгалтера </w:t>
            </w:r>
            <w:r w:rsidRPr="00C3025A">
              <w:rPr>
                <w:color w:val="000000"/>
                <w:sz w:val="28"/>
                <w:szCs w:val="28"/>
              </w:rPr>
              <w:t xml:space="preserve">ДП"Лозоваводосервіс" </w:t>
            </w:r>
          </w:p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z w:val="10"/>
                <w:szCs w:val="10"/>
              </w:rPr>
            </w:pPr>
            <w:r w:rsidRPr="00C3025A">
              <w:rPr>
                <w:color w:val="000000"/>
                <w:sz w:val="28"/>
                <w:szCs w:val="28"/>
              </w:rPr>
              <w:t>КП "Теплоенерго"</w:t>
            </w:r>
          </w:p>
        </w:tc>
      </w:tr>
      <w:tr w:rsidR="005B6402" w:rsidRPr="00106A68" w:rsidTr="00C3025A">
        <w:trPr>
          <w:trHeight w:val="296"/>
        </w:trPr>
        <w:tc>
          <w:tcPr>
            <w:tcW w:w="2992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B6402" w:rsidRPr="00C3025A" w:rsidRDefault="005B6402" w:rsidP="00C3025A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6366" w:type="dxa"/>
          </w:tcPr>
          <w:p w:rsidR="005B6402" w:rsidRPr="00C3025A" w:rsidRDefault="005B6402" w:rsidP="00C3025A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</w:tbl>
    <w:p w:rsidR="005B6402" w:rsidRDefault="005B6402" w:rsidP="00075952">
      <w:pPr>
        <w:ind w:right="6"/>
        <w:rPr>
          <w:sz w:val="28"/>
          <w:szCs w:val="28"/>
          <w:lang w:val="uk-UA"/>
        </w:rPr>
      </w:pPr>
    </w:p>
    <w:p w:rsidR="005B6402" w:rsidRPr="00B8148C" w:rsidRDefault="005B6402" w:rsidP="00075952">
      <w:pPr>
        <w:ind w:right="6"/>
        <w:rPr>
          <w:sz w:val="28"/>
          <w:szCs w:val="28"/>
          <w:lang w:val="uk-UA"/>
        </w:rPr>
      </w:pPr>
    </w:p>
    <w:p w:rsidR="005B6402" w:rsidRDefault="005B6402" w:rsidP="001C010F">
      <w:pPr>
        <w:spacing w:line="216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    С.О. КОБА</w:t>
      </w:r>
    </w:p>
    <w:p w:rsidR="005B6402" w:rsidRPr="00075952" w:rsidRDefault="005B6402" w:rsidP="001C010F">
      <w:pPr>
        <w:spacing w:line="216" w:lineRule="auto"/>
        <w:rPr>
          <w:sz w:val="28"/>
          <w:szCs w:val="28"/>
          <w:lang w:val="uk-UA"/>
        </w:rPr>
      </w:pPr>
    </w:p>
    <w:p w:rsidR="005B6402" w:rsidRDefault="005B6402">
      <w:pPr>
        <w:rPr>
          <w:sz w:val="28"/>
          <w:szCs w:val="28"/>
          <w:lang w:val="uk-UA"/>
        </w:rPr>
      </w:pPr>
      <w:r>
        <w:rPr>
          <w:lang w:val="uk-UA"/>
        </w:rPr>
        <w:t>Залізінський</w:t>
      </w:r>
      <w:r w:rsidRPr="00611332">
        <w:rPr>
          <w:lang w:val="uk-UA"/>
        </w:rPr>
        <w:t>, 2-</w:t>
      </w:r>
      <w:r>
        <w:rPr>
          <w:lang w:val="uk-UA"/>
        </w:rPr>
        <w:t>20-15</w:t>
      </w:r>
      <w:r w:rsidRPr="00611332">
        <w:rPr>
          <w:lang w:val="uk-UA"/>
        </w:rPr>
        <w:t xml:space="preserve">     </w:t>
      </w:r>
    </w:p>
    <w:sectPr w:rsidR="005B6402" w:rsidSect="0000416D">
      <w:pgSz w:w="11906" w:h="16838" w:code="9"/>
      <w:pgMar w:top="289" w:right="731" w:bottom="295" w:left="130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25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26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29"/>
  </w:num>
  <w:num w:numId="3">
    <w:abstractNumId w:val="21"/>
  </w:num>
  <w:num w:numId="4">
    <w:abstractNumId w:val="12"/>
  </w:num>
  <w:num w:numId="5">
    <w:abstractNumId w:val="8"/>
  </w:num>
  <w:num w:numId="6">
    <w:abstractNumId w:val="17"/>
  </w:num>
  <w:num w:numId="7">
    <w:abstractNumId w:val="16"/>
  </w:num>
  <w:num w:numId="8">
    <w:abstractNumId w:val="1"/>
  </w:num>
  <w:num w:numId="9">
    <w:abstractNumId w:val="5"/>
  </w:num>
  <w:num w:numId="10">
    <w:abstractNumId w:val="30"/>
  </w:num>
  <w:num w:numId="11">
    <w:abstractNumId w:val="9"/>
  </w:num>
  <w:num w:numId="12">
    <w:abstractNumId w:val="18"/>
  </w:num>
  <w:num w:numId="13">
    <w:abstractNumId w:val="7"/>
  </w:num>
  <w:num w:numId="14">
    <w:abstractNumId w:val="27"/>
  </w:num>
  <w:num w:numId="15">
    <w:abstractNumId w:val="22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0"/>
  </w:num>
  <w:num w:numId="22">
    <w:abstractNumId w:val="23"/>
  </w:num>
  <w:num w:numId="23">
    <w:abstractNumId w:val="6"/>
  </w:num>
  <w:num w:numId="24">
    <w:abstractNumId w:val="26"/>
  </w:num>
  <w:num w:numId="25">
    <w:abstractNumId w:val="24"/>
  </w:num>
  <w:num w:numId="26">
    <w:abstractNumId w:val="28"/>
  </w:num>
  <w:num w:numId="27">
    <w:abstractNumId w:val="13"/>
  </w:num>
  <w:num w:numId="28">
    <w:abstractNumId w:val="25"/>
  </w:num>
  <w:num w:numId="29">
    <w:abstractNumId w:val="19"/>
  </w:num>
  <w:num w:numId="30">
    <w:abstractNumId w:val="2"/>
  </w:num>
  <w:num w:numId="31">
    <w:abstractNumId w:val="4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4"/>
    <w:rsid w:val="00002AB3"/>
    <w:rsid w:val="0000416D"/>
    <w:rsid w:val="00025795"/>
    <w:rsid w:val="00036931"/>
    <w:rsid w:val="00055B13"/>
    <w:rsid w:val="00064A16"/>
    <w:rsid w:val="00065E0F"/>
    <w:rsid w:val="00066216"/>
    <w:rsid w:val="00075952"/>
    <w:rsid w:val="00082CC0"/>
    <w:rsid w:val="00086F71"/>
    <w:rsid w:val="000A175E"/>
    <w:rsid w:val="000B15FB"/>
    <w:rsid w:val="000B7013"/>
    <w:rsid w:val="000D1EF3"/>
    <w:rsid w:val="000E0806"/>
    <w:rsid w:val="000E5B75"/>
    <w:rsid w:val="000F13EF"/>
    <w:rsid w:val="000F7DBA"/>
    <w:rsid w:val="0010042F"/>
    <w:rsid w:val="00106A68"/>
    <w:rsid w:val="001138C5"/>
    <w:rsid w:val="00113E6F"/>
    <w:rsid w:val="001141C4"/>
    <w:rsid w:val="00122D65"/>
    <w:rsid w:val="00125678"/>
    <w:rsid w:val="00132240"/>
    <w:rsid w:val="001362EF"/>
    <w:rsid w:val="001445A1"/>
    <w:rsid w:val="00144DE2"/>
    <w:rsid w:val="00144E7E"/>
    <w:rsid w:val="00186F4F"/>
    <w:rsid w:val="0018718C"/>
    <w:rsid w:val="001962BE"/>
    <w:rsid w:val="00196DE3"/>
    <w:rsid w:val="00197A8F"/>
    <w:rsid w:val="001A0DFF"/>
    <w:rsid w:val="001A1AA4"/>
    <w:rsid w:val="001C010F"/>
    <w:rsid w:val="001C1DDB"/>
    <w:rsid w:val="001C2E5A"/>
    <w:rsid w:val="001D41A3"/>
    <w:rsid w:val="001F3FA0"/>
    <w:rsid w:val="00213C31"/>
    <w:rsid w:val="00230A17"/>
    <w:rsid w:val="002378D3"/>
    <w:rsid w:val="002506F1"/>
    <w:rsid w:val="0026162C"/>
    <w:rsid w:val="00263C34"/>
    <w:rsid w:val="00265F83"/>
    <w:rsid w:val="002745A8"/>
    <w:rsid w:val="00280878"/>
    <w:rsid w:val="002A3075"/>
    <w:rsid w:val="002A3EC3"/>
    <w:rsid w:val="002C66DC"/>
    <w:rsid w:val="002E63A4"/>
    <w:rsid w:val="002F26FC"/>
    <w:rsid w:val="002F77DA"/>
    <w:rsid w:val="003229F0"/>
    <w:rsid w:val="00327688"/>
    <w:rsid w:val="003364EE"/>
    <w:rsid w:val="003374C3"/>
    <w:rsid w:val="003379A5"/>
    <w:rsid w:val="003447EB"/>
    <w:rsid w:val="00345C83"/>
    <w:rsid w:val="003557B6"/>
    <w:rsid w:val="0036117C"/>
    <w:rsid w:val="003627C0"/>
    <w:rsid w:val="003637BB"/>
    <w:rsid w:val="00363866"/>
    <w:rsid w:val="00373160"/>
    <w:rsid w:val="00393B94"/>
    <w:rsid w:val="0039764E"/>
    <w:rsid w:val="003A7141"/>
    <w:rsid w:val="003B4D93"/>
    <w:rsid w:val="003C08D3"/>
    <w:rsid w:val="003C3784"/>
    <w:rsid w:val="003E337F"/>
    <w:rsid w:val="004173C9"/>
    <w:rsid w:val="00420E61"/>
    <w:rsid w:val="00463E99"/>
    <w:rsid w:val="00474218"/>
    <w:rsid w:val="00490CCC"/>
    <w:rsid w:val="004A49C9"/>
    <w:rsid w:val="004A7DFC"/>
    <w:rsid w:val="004B03FF"/>
    <w:rsid w:val="004D44E4"/>
    <w:rsid w:val="004D4C92"/>
    <w:rsid w:val="004D4E61"/>
    <w:rsid w:val="004E2B94"/>
    <w:rsid w:val="004F134E"/>
    <w:rsid w:val="00515A01"/>
    <w:rsid w:val="0054246B"/>
    <w:rsid w:val="005A6E7F"/>
    <w:rsid w:val="005B1CE5"/>
    <w:rsid w:val="005B41A7"/>
    <w:rsid w:val="005B6402"/>
    <w:rsid w:val="005B6821"/>
    <w:rsid w:val="005C0C57"/>
    <w:rsid w:val="005D5B9F"/>
    <w:rsid w:val="005F5CB2"/>
    <w:rsid w:val="00611332"/>
    <w:rsid w:val="00624BBD"/>
    <w:rsid w:val="006335F9"/>
    <w:rsid w:val="006377D3"/>
    <w:rsid w:val="0064118C"/>
    <w:rsid w:val="0065467F"/>
    <w:rsid w:val="00654FF6"/>
    <w:rsid w:val="006579E6"/>
    <w:rsid w:val="00664089"/>
    <w:rsid w:val="0067225C"/>
    <w:rsid w:val="00672ABC"/>
    <w:rsid w:val="0067407C"/>
    <w:rsid w:val="0067429B"/>
    <w:rsid w:val="006916ED"/>
    <w:rsid w:val="00691A9B"/>
    <w:rsid w:val="00694B06"/>
    <w:rsid w:val="006A159E"/>
    <w:rsid w:val="006C00E9"/>
    <w:rsid w:val="006C7C0B"/>
    <w:rsid w:val="006E05AA"/>
    <w:rsid w:val="006E06C7"/>
    <w:rsid w:val="006F5109"/>
    <w:rsid w:val="00705E91"/>
    <w:rsid w:val="00714E2A"/>
    <w:rsid w:val="0072063E"/>
    <w:rsid w:val="00737E6E"/>
    <w:rsid w:val="00754503"/>
    <w:rsid w:val="007617D4"/>
    <w:rsid w:val="007877C7"/>
    <w:rsid w:val="00792B1D"/>
    <w:rsid w:val="0079763E"/>
    <w:rsid w:val="007A1D40"/>
    <w:rsid w:val="007B3E12"/>
    <w:rsid w:val="007C5B92"/>
    <w:rsid w:val="007F03EF"/>
    <w:rsid w:val="00811196"/>
    <w:rsid w:val="00814EED"/>
    <w:rsid w:val="00816843"/>
    <w:rsid w:val="00821E02"/>
    <w:rsid w:val="00830E9A"/>
    <w:rsid w:val="00846E86"/>
    <w:rsid w:val="00875878"/>
    <w:rsid w:val="008765F1"/>
    <w:rsid w:val="008805D8"/>
    <w:rsid w:val="00896244"/>
    <w:rsid w:val="008B2B97"/>
    <w:rsid w:val="008B4424"/>
    <w:rsid w:val="008B7219"/>
    <w:rsid w:val="008C2003"/>
    <w:rsid w:val="008C422D"/>
    <w:rsid w:val="008C784B"/>
    <w:rsid w:val="008E0355"/>
    <w:rsid w:val="008E1D56"/>
    <w:rsid w:val="008E649D"/>
    <w:rsid w:val="00904305"/>
    <w:rsid w:val="009049D4"/>
    <w:rsid w:val="00907C5D"/>
    <w:rsid w:val="00912973"/>
    <w:rsid w:val="009141EE"/>
    <w:rsid w:val="0091488A"/>
    <w:rsid w:val="00914F86"/>
    <w:rsid w:val="00931F69"/>
    <w:rsid w:val="009413DF"/>
    <w:rsid w:val="009526B5"/>
    <w:rsid w:val="00957C71"/>
    <w:rsid w:val="009616D6"/>
    <w:rsid w:val="00991A2A"/>
    <w:rsid w:val="00992A74"/>
    <w:rsid w:val="009956C6"/>
    <w:rsid w:val="00996AFB"/>
    <w:rsid w:val="009B23E1"/>
    <w:rsid w:val="009B2C5A"/>
    <w:rsid w:val="009C694E"/>
    <w:rsid w:val="009D70E2"/>
    <w:rsid w:val="009F07E9"/>
    <w:rsid w:val="00A25960"/>
    <w:rsid w:val="00A26294"/>
    <w:rsid w:val="00A306F1"/>
    <w:rsid w:val="00A46BCD"/>
    <w:rsid w:val="00A473D4"/>
    <w:rsid w:val="00A60386"/>
    <w:rsid w:val="00A624C7"/>
    <w:rsid w:val="00A76408"/>
    <w:rsid w:val="00A93465"/>
    <w:rsid w:val="00AA3906"/>
    <w:rsid w:val="00AB5A9B"/>
    <w:rsid w:val="00AB793E"/>
    <w:rsid w:val="00AC064D"/>
    <w:rsid w:val="00AE3847"/>
    <w:rsid w:val="00AF35BF"/>
    <w:rsid w:val="00B23BD0"/>
    <w:rsid w:val="00B44BDC"/>
    <w:rsid w:val="00B44EB9"/>
    <w:rsid w:val="00B74CED"/>
    <w:rsid w:val="00B7618E"/>
    <w:rsid w:val="00B801E4"/>
    <w:rsid w:val="00B8148C"/>
    <w:rsid w:val="00B8318D"/>
    <w:rsid w:val="00B8753B"/>
    <w:rsid w:val="00B87A8D"/>
    <w:rsid w:val="00B90189"/>
    <w:rsid w:val="00B9663F"/>
    <w:rsid w:val="00BA617C"/>
    <w:rsid w:val="00BB2C24"/>
    <w:rsid w:val="00BD385E"/>
    <w:rsid w:val="00BE10A4"/>
    <w:rsid w:val="00BF60F7"/>
    <w:rsid w:val="00C10F4F"/>
    <w:rsid w:val="00C3025A"/>
    <w:rsid w:val="00C43286"/>
    <w:rsid w:val="00C4434B"/>
    <w:rsid w:val="00C45C5F"/>
    <w:rsid w:val="00C5234D"/>
    <w:rsid w:val="00C550B2"/>
    <w:rsid w:val="00C578D7"/>
    <w:rsid w:val="00C71309"/>
    <w:rsid w:val="00C82598"/>
    <w:rsid w:val="00C84960"/>
    <w:rsid w:val="00C87E82"/>
    <w:rsid w:val="00C904F5"/>
    <w:rsid w:val="00C91B67"/>
    <w:rsid w:val="00C91EF0"/>
    <w:rsid w:val="00C93E4B"/>
    <w:rsid w:val="00CF3E69"/>
    <w:rsid w:val="00CF5CE6"/>
    <w:rsid w:val="00D00DF0"/>
    <w:rsid w:val="00D039A8"/>
    <w:rsid w:val="00D043E7"/>
    <w:rsid w:val="00D043F6"/>
    <w:rsid w:val="00D126A3"/>
    <w:rsid w:val="00D12E97"/>
    <w:rsid w:val="00D161D5"/>
    <w:rsid w:val="00D368AE"/>
    <w:rsid w:val="00D40533"/>
    <w:rsid w:val="00D40BA3"/>
    <w:rsid w:val="00D56113"/>
    <w:rsid w:val="00D579C6"/>
    <w:rsid w:val="00D60F7C"/>
    <w:rsid w:val="00D67E7D"/>
    <w:rsid w:val="00D82303"/>
    <w:rsid w:val="00DA1BF7"/>
    <w:rsid w:val="00DB1A1B"/>
    <w:rsid w:val="00DC6CA8"/>
    <w:rsid w:val="00DD2CE3"/>
    <w:rsid w:val="00DD31E8"/>
    <w:rsid w:val="00DD3FC1"/>
    <w:rsid w:val="00DF1A7F"/>
    <w:rsid w:val="00DF211E"/>
    <w:rsid w:val="00E06F6A"/>
    <w:rsid w:val="00E448FE"/>
    <w:rsid w:val="00E573E5"/>
    <w:rsid w:val="00E62DCC"/>
    <w:rsid w:val="00E62F3A"/>
    <w:rsid w:val="00E7030C"/>
    <w:rsid w:val="00E81F01"/>
    <w:rsid w:val="00E87FC2"/>
    <w:rsid w:val="00E92FF2"/>
    <w:rsid w:val="00EA08A3"/>
    <w:rsid w:val="00EA6390"/>
    <w:rsid w:val="00EB1A24"/>
    <w:rsid w:val="00EB5AE1"/>
    <w:rsid w:val="00ED3263"/>
    <w:rsid w:val="00ED7534"/>
    <w:rsid w:val="00EE19BF"/>
    <w:rsid w:val="00EF71DD"/>
    <w:rsid w:val="00F07D41"/>
    <w:rsid w:val="00F145A3"/>
    <w:rsid w:val="00F23122"/>
    <w:rsid w:val="00F37246"/>
    <w:rsid w:val="00F4008C"/>
    <w:rsid w:val="00F448E9"/>
    <w:rsid w:val="00F73420"/>
    <w:rsid w:val="00F73D6D"/>
    <w:rsid w:val="00F95F4E"/>
    <w:rsid w:val="00FA64FD"/>
    <w:rsid w:val="00FC3305"/>
    <w:rsid w:val="00FC44A6"/>
    <w:rsid w:val="00FC63DC"/>
    <w:rsid w:val="00FD640C"/>
    <w:rsid w:val="00FE107E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66DC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66DC"/>
    <w:pPr>
      <w:keepNext/>
      <w:jc w:val="center"/>
      <w:outlineLvl w:val="1"/>
    </w:pPr>
    <w:rPr>
      <w:rFonts w:ascii="Courier New" w:hAnsi="Courier New" w:cs="Courier New"/>
      <w:b/>
      <w:bCs/>
      <w:sz w:val="40"/>
      <w:szCs w:val="40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66DC"/>
    <w:pPr>
      <w:keepNext/>
      <w:shd w:val="clear" w:color="auto" w:fill="FFFFFF"/>
      <w:ind w:left="113" w:right="113" w:firstLine="709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355"/>
    <w:rPr>
      <w:rFonts w:cs="Times New Roman"/>
      <w:sz w:val="28"/>
      <w:szCs w:val="2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C66DC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  <w:rPr>
      <w:color w:val="000000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C66DC"/>
    <w:pPr>
      <w:spacing w:after="120"/>
    </w:pPr>
    <w:rPr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C66DC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2C66DC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30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1D41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113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765F1"/>
    <w:pPr>
      <w:suppressLineNumbers/>
      <w:suppressAutoHyphens/>
    </w:pPr>
    <w:rPr>
      <w:lang w:val="uk-UA" w:eastAsia="ar-SA"/>
    </w:rPr>
  </w:style>
  <w:style w:type="paragraph" w:customStyle="1" w:styleId="a0">
    <w:name w:val="Назва документа"/>
    <w:basedOn w:val="Normal"/>
    <w:next w:val="Normal"/>
    <w:uiPriority w:val="99"/>
    <w:rsid w:val="00816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Normal"/>
    <w:uiPriority w:val="99"/>
    <w:rsid w:val="0075450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654FF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D82303"/>
    <w:pPr>
      <w:ind w:left="567" w:hanging="567"/>
      <w:jc w:val="center"/>
    </w:pPr>
    <w:rPr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D82303"/>
    <w:rPr>
      <w:rFonts w:cs="Times New Roman"/>
      <w:sz w:val="28"/>
      <w:lang w:val="uk-UA"/>
    </w:rPr>
  </w:style>
  <w:style w:type="paragraph" w:styleId="ListParagraph">
    <w:name w:val="List Paragraph"/>
    <w:basedOn w:val="Normal"/>
    <w:uiPriority w:val="99"/>
    <w:qFormat/>
    <w:rsid w:val="00DA1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359</TotalTime>
  <Pages>1</Pages>
  <Words>155</Words>
  <Characters>888</Characters>
  <Application>Microsoft Office Outlook</Application>
  <DocSecurity>0</DocSecurity>
  <Lines>0</Lines>
  <Paragraphs>0</Paragraphs>
  <ScaleCrop>false</ScaleCrop>
  <Company>Виконавчий комітет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РАДА</dc:title>
  <dc:subject/>
  <dc:creator>Управління</dc:creator>
  <cp:keywords/>
  <dc:description/>
  <cp:lastModifiedBy>006</cp:lastModifiedBy>
  <cp:revision>9</cp:revision>
  <cp:lastPrinted>2019-08-30T11:07:00Z</cp:lastPrinted>
  <dcterms:created xsi:type="dcterms:W3CDTF">2019-01-17T15:45:00Z</dcterms:created>
  <dcterms:modified xsi:type="dcterms:W3CDTF">2019-08-30T11:07:00Z</dcterms:modified>
</cp:coreProperties>
</file>