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F46" w:rsidRDefault="00022F46" w:rsidP="00F15EDA">
      <w:pPr>
        <w:ind w:left="4956" w:right="-1" w:firstLine="708"/>
        <w:rPr>
          <w:lang w:val="uk-UA"/>
        </w:rPr>
      </w:pPr>
      <w:r>
        <w:rPr>
          <w:lang w:val="uk-UA"/>
        </w:rPr>
        <w:t>ЗАТВЕРДЖЕНО:</w:t>
      </w:r>
    </w:p>
    <w:p w:rsidR="00022F46" w:rsidRDefault="00022F46" w:rsidP="00F15EDA">
      <w:pPr>
        <w:ind w:left="4956" w:right="-1" w:firstLine="708"/>
        <w:rPr>
          <w:lang w:val="uk-UA"/>
        </w:rPr>
      </w:pPr>
      <w:r>
        <w:rPr>
          <w:lang w:val="uk-UA"/>
        </w:rPr>
        <w:t>рішенням міської ради</w:t>
      </w:r>
    </w:p>
    <w:p w:rsidR="00022F46" w:rsidRDefault="00022F46" w:rsidP="00F15EDA">
      <w:pPr>
        <w:ind w:left="4956" w:right="-1" w:firstLine="708"/>
        <w:rPr>
          <w:lang w:val="uk-UA"/>
        </w:rPr>
      </w:pPr>
      <w:r>
        <w:rPr>
          <w:lang w:val="uk-UA"/>
        </w:rPr>
        <w:t>від  21.02.2023 № 1165</w:t>
      </w:r>
    </w:p>
    <w:p w:rsidR="00022F46" w:rsidRDefault="00022F46" w:rsidP="005D4305">
      <w:pPr>
        <w:ind w:right="-1"/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</w:p>
    <w:p w:rsidR="00022F46" w:rsidRDefault="00022F46" w:rsidP="005D4305">
      <w:pPr>
        <w:ind w:right="-1"/>
        <w:jc w:val="center"/>
        <w:rPr>
          <w:b/>
          <w:lang w:val="uk-UA"/>
        </w:rPr>
      </w:pPr>
      <w:r>
        <w:rPr>
          <w:b/>
          <w:lang w:val="uk-UA"/>
        </w:rPr>
        <w:t>ПРОГРАМА</w:t>
      </w:r>
    </w:p>
    <w:p w:rsidR="00022F46" w:rsidRDefault="00022F46" w:rsidP="005D4305">
      <w:pPr>
        <w:ind w:right="-2"/>
        <w:jc w:val="center"/>
        <w:rPr>
          <w:b/>
          <w:lang w:val="uk-UA"/>
        </w:rPr>
      </w:pPr>
      <w:r>
        <w:rPr>
          <w:b/>
          <w:lang w:val="uk-UA"/>
        </w:rPr>
        <w:t>фінансування навчання у сфері цивільного захисту посадових осіб виконавчих органів та суб’єктів господарювання комунальної власності Лозівської міської ради Харківської області на 2023-2025 роки</w:t>
      </w:r>
    </w:p>
    <w:p w:rsidR="00022F46" w:rsidRPr="00973B0F" w:rsidRDefault="00022F46" w:rsidP="005D4305">
      <w:pPr>
        <w:ind w:right="-1"/>
        <w:jc w:val="center"/>
        <w:rPr>
          <w:b/>
          <w:szCs w:val="28"/>
          <w:lang w:val="uk-UA"/>
        </w:rPr>
      </w:pPr>
      <w:r w:rsidRPr="00973B0F">
        <w:rPr>
          <w:b/>
          <w:szCs w:val="28"/>
          <w:lang w:val="uk-UA"/>
        </w:rPr>
        <w:t>І. ПАСПОРТ ПРОГРАМИ</w:t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3261"/>
        <w:gridCol w:w="5670"/>
      </w:tblGrid>
      <w:tr w:rsidR="00022F46" w:rsidRPr="002E6FCE" w:rsidTr="00342DFD">
        <w:trPr>
          <w:trHeight w:val="6936"/>
        </w:trPr>
        <w:tc>
          <w:tcPr>
            <w:tcW w:w="567" w:type="dxa"/>
          </w:tcPr>
          <w:p w:rsidR="00022F46" w:rsidRPr="002E6FCE" w:rsidRDefault="00022F46" w:rsidP="005D4305">
            <w:pPr>
              <w:ind w:left="-57" w:right="-51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10.</w:t>
            </w:r>
          </w:p>
        </w:tc>
        <w:tc>
          <w:tcPr>
            <w:tcW w:w="3261" w:type="dxa"/>
          </w:tcPr>
          <w:p w:rsidR="00022F46" w:rsidRPr="002E6FCE" w:rsidRDefault="00022F46" w:rsidP="005D4305">
            <w:pPr>
              <w:ind w:right="-51"/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Загальний обсяг фінансових ресурсів, необхідних для реалізації програми:</w:t>
            </w:r>
          </w:p>
          <w:p w:rsidR="00022F46" w:rsidRPr="002E6FCE" w:rsidRDefault="00022F46" w:rsidP="005D4305">
            <w:pPr>
              <w:ind w:right="-51"/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Всього (тис. грн.),</w:t>
            </w:r>
          </w:p>
          <w:p w:rsidR="00022F46" w:rsidRPr="002E6FCE" w:rsidRDefault="00022F46" w:rsidP="005D4305">
            <w:pPr>
              <w:ind w:right="-51"/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у тому числі по рокам:</w:t>
            </w:r>
          </w:p>
          <w:p w:rsidR="00022F46" w:rsidRPr="002E6FCE" w:rsidRDefault="00022F46" w:rsidP="005D4305">
            <w:pPr>
              <w:ind w:right="-51"/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2023</w:t>
            </w:r>
          </w:p>
          <w:p w:rsidR="00022F46" w:rsidRPr="002E6FCE" w:rsidRDefault="00022F46" w:rsidP="005D4305">
            <w:pPr>
              <w:ind w:right="-51"/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2024</w:t>
            </w:r>
          </w:p>
          <w:p w:rsidR="00022F46" w:rsidRPr="002E6FCE" w:rsidRDefault="00022F46" w:rsidP="005D4305">
            <w:pPr>
              <w:ind w:right="-51"/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2025</w:t>
            </w:r>
          </w:p>
          <w:p w:rsidR="00022F46" w:rsidRPr="002E6FCE" w:rsidRDefault="00022F46" w:rsidP="005D4305">
            <w:pPr>
              <w:ind w:right="-51"/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 xml:space="preserve">у </w:t>
            </w:r>
            <w:r w:rsidRPr="002E6FCE">
              <w:rPr>
                <w:spacing w:val="-6"/>
                <w:szCs w:val="28"/>
                <w:lang w:val="uk-UA"/>
              </w:rPr>
              <w:t>тому числі за головними розпорядниками коштів:</w:t>
            </w:r>
            <w:r w:rsidRPr="002E6FCE">
              <w:rPr>
                <w:szCs w:val="28"/>
                <w:lang w:val="uk-UA"/>
              </w:rPr>
              <w:t xml:space="preserve"> </w:t>
            </w:r>
          </w:p>
          <w:p w:rsidR="00022F46" w:rsidRPr="002E6FCE" w:rsidRDefault="00022F46" w:rsidP="005D4305">
            <w:pPr>
              <w:ind w:right="-51"/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  <w:p w:rsidR="00022F46" w:rsidRPr="002E6FCE" w:rsidRDefault="00022F46" w:rsidP="005D4305">
            <w:pPr>
              <w:ind w:right="-51"/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Управління освіти, молоді та спорту Лозівської міської ради Харківської області</w:t>
            </w:r>
          </w:p>
          <w:p w:rsidR="00022F46" w:rsidRPr="002E6FCE" w:rsidRDefault="00022F46" w:rsidP="005D4305">
            <w:pPr>
              <w:ind w:right="-51"/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Управління культури Лозівської міської ради Харківської області</w:t>
            </w:r>
          </w:p>
          <w:p w:rsidR="00022F46" w:rsidRPr="002E6FCE" w:rsidRDefault="00022F46" w:rsidP="005D4305">
            <w:pPr>
              <w:ind w:right="-51"/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Територіальний центр соціального обслуговування Лозівської міської ради Харківської області</w:t>
            </w:r>
          </w:p>
          <w:p w:rsidR="00022F46" w:rsidRPr="002E6FCE" w:rsidRDefault="00022F46" w:rsidP="005D4305">
            <w:pPr>
              <w:ind w:right="-51"/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Виконавчий комітет Лозівської міської ради Харківської області</w:t>
            </w:r>
          </w:p>
          <w:p w:rsidR="00022F46" w:rsidRPr="002E6FCE" w:rsidRDefault="00022F46" w:rsidP="005D4305">
            <w:pPr>
              <w:ind w:right="-51"/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Управління праці та соціального захисту населення Лозівської міської ради Харківської області</w:t>
            </w:r>
          </w:p>
        </w:tc>
        <w:tc>
          <w:tcPr>
            <w:tcW w:w="5670" w:type="dxa"/>
          </w:tcPr>
          <w:p w:rsidR="00022F46" w:rsidRPr="002E6FCE" w:rsidRDefault="00022F46" w:rsidP="005D4305">
            <w:pPr>
              <w:jc w:val="both"/>
              <w:rPr>
                <w:szCs w:val="28"/>
                <w:lang w:val="uk-UA"/>
              </w:rPr>
            </w:pPr>
          </w:p>
          <w:p w:rsidR="00022F46" w:rsidRPr="002E6FCE" w:rsidRDefault="00022F46" w:rsidP="005D4305">
            <w:pPr>
              <w:jc w:val="both"/>
              <w:rPr>
                <w:szCs w:val="28"/>
                <w:lang w:val="uk-UA"/>
              </w:rPr>
            </w:pPr>
          </w:p>
          <w:p w:rsidR="00022F46" w:rsidRDefault="00022F46" w:rsidP="005D4305">
            <w:pPr>
              <w:jc w:val="both"/>
              <w:rPr>
                <w:szCs w:val="28"/>
                <w:lang w:val="uk-UA"/>
              </w:rPr>
            </w:pPr>
          </w:p>
          <w:p w:rsidR="00022F46" w:rsidRPr="002E6FCE" w:rsidRDefault="00022F46" w:rsidP="005D4305">
            <w:pPr>
              <w:jc w:val="both"/>
              <w:rPr>
                <w:szCs w:val="28"/>
                <w:lang w:val="uk-UA"/>
              </w:rPr>
            </w:pPr>
          </w:p>
          <w:p w:rsidR="00022F46" w:rsidRPr="00342DFD" w:rsidRDefault="00022F46" w:rsidP="005D4305">
            <w:pPr>
              <w:jc w:val="both"/>
              <w:rPr>
                <w:bCs/>
                <w:szCs w:val="24"/>
                <w:lang w:val="uk-UA" w:eastAsia="uk-UA"/>
              </w:rPr>
            </w:pPr>
            <w:r w:rsidRPr="00342DFD">
              <w:rPr>
                <w:bCs/>
                <w:szCs w:val="24"/>
                <w:lang w:val="uk-UA" w:eastAsia="uk-UA"/>
              </w:rPr>
              <w:t>109,132</w:t>
            </w:r>
          </w:p>
          <w:p w:rsidR="00022F46" w:rsidRDefault="00022F46" w:rsidP="005D4305">
            <w:pPr>
              <w:jc w:val="both"/>
              <w:rPr>
                <w:szCs w:val="28"/>
                <w:highlight w:val="yellow"/>
                <w:lang w:val="uk-UA"/>
              </w:rPr>
            </w:pPr>
          </w:p>
          <w:p w:rsidR="00022F46" w:rsidRPr="00342DFD" w:rsidRDefault="00022F46" w:rsidP="005D4305">
            <w:pPr>
              <w:jc w:val="both"/>
              <w:rPr>
                <w:sz w:val="32"/>
                <w:szCs w:val="28"/>
                <w:lang w:val="uk-UA"/>
              </w:rPr>
            </w:pPr>
            <w:r w:rsidRPr="00342DFD">
              <w:rPr>
                <w:bCs/>
                <w:szCs w:val="24"/>
                <w:lang w:val="uk-UA" w:eastAsia="uk-UA"/>
              </w:rPr>
              <w:t>95,907</w:t>
            </w:r>
          </w:p>
          <w:p w:rsidR="00022F46" w:rsidRPr="002E6FCE" w:rsidRDefault="00022F46" w:rsidP="005D4305">
            <w:pPr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11,854</w:t>
            </w:r>
          </w:p>
          <w:p w:rsidR="00022F46" w:rsidRPr="002E6FCE" w:rsidRDefault="00022F46" w:rsidP="005D4305">
            <w:pPr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1,371</w:t>
            </w:r>
          </w:p>
          <w:p w:rsidR="00022F46" w:rsidRPr="002E6FCE" w:rsidRDefault="00022F46" w:rsidP="005D4305">
            <w:pPr>
              <w:jc w:val="both"/>
              <w:rPr>
                <w:szCs w:val="28"/>
                <w:lang w:val="uk-UA"/>
              </w:rPr>
            </w:pPr>
          </w:p>
          <w:p w:rsidR="00022F46" w:rsidRPr="002E6FCE" w:rsidRDefault="00022F46" w:rsidP="005D4305">
            <w:pPr>
              <w:jc w:val="both"/>
              <w:rPr>
                <w:szCs w:val="28"/>
                <w:lang w:val="uk-UA"/>
              </w:rPr>
            </w:pPr>
          </w:p>
          <w:p w:rsidR="00022F46" w:rsidRPr="002E6FCE" w:rsidRDefault="00022F46" w:rsidP="005D4305">
            <w:pPr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15,</w:t>
            </w:r>
            <w:r>
              <w:rPr>
                <w:szCs w:val="28"/>
                <w:lang w:val="uk-UA"/>
              </w:rPr>
              <w:t>96</w:t>
            </w:r>
          </w:p>
          <w:p w:rsidR="00022F46" w:rsidRPr="002E6FCE" w:rsidRDefault="00022F46" w:rsidP="005D4305">
            <w:pPr>
              <w:jc w:val="both"/>
              <w:rPr>
                <w:szCs w:val="28"/>
                <w:lang w:val="uk-UA"/>
              </w:rPr>
            </w:pPr>
          </w:p>
          <w:p w:rsidR="00022F46" w:rsidRPr="002E6FCE" w:rsidRDefault="00022F46" w:rsidP="005D4305">
            <w:pPr>
              <w:jc w:val="both"/>
              <w:rPr>
                <w:szCs w:val="28"/>
                <w:lang w:val="uk-UA"/>
              </w:rPr>
            </w:pPr>
          </w:p>
          <w:p w:rsidR="00022F46" w:rsidRPr="002E6FCE" w:rsidRDefault="00022F46" w:rsidP="005D4305">
            <w:pPr>
              <w:jc w:val="both"/>
              <w:rPr>
                <w:szCs w:val="28"/>
                <w:lang w:val="uk-UA"/>
              </w:rPr>
            </w:pPr>
          </w:p>
          <w:p w:rsidR="00022F46" w:rsidRDefault="00022F46" w:rsidP="005D4305">
            <w:pPr>
              <w:jc w:val="both"/>
              <w:rPr>
                <w:szCs w:val="28"/>
                <w:highlight w:val="yellow"/>
                <w:lang w:val="uk-UA"/>
              </w:rPr>
            </w:pPr>
          </w:p>
          <w:p w:rsidR="00022F46" w:rsidRPr="002E6FCE" w:rsidRDefault="00022F46" w:rsidP="005D4305">
            <w:pPr>
              <w:jc w:val="both"/>
              <w:rPr>
                <w:szCs w:val="28"/>
                <w:highlight w:val="yellow"/>
                <w:lang w:val="uk-UA"/>
              </w:rPr>
            </w:pPr>
          </w:p>
          <w:p w:rsidR="00022F46" w:rsidRPr="002E6FCE" w:rsidRDefault="00022F46" w:rsidP="005D4305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71,774</w:t>
            </w:r>
          </w:p>
          <w:p w:rsidR="00022F46" w:rsidRPr="002E6FCE" w:rsidRDefault="00022F46" w:rsidP="005D4305">
            <w:pPr>
              <w:jc w:val="both"/>
              <w:rPr>
                <w:szCs w:val="28"/>
                <w:highlight w:val="yellow"/>
                <w:lang w:val="uk-UA"/>
              </w:rPr>
            </w:pPr>
          </w:p>
          <w:p w:rsidR="00022F46" w:rsidRDefault="00022F46" w:rsidP="005D4305">
            <w:pPr>
              <w:jc w:val="both"/>
              <w:rPr>
                <w:szCs w:val="28"/>
                <w:highlight w:val="yellow"/>
                <w:lang w:val="uk-UA"/>
              </w:rPr>
            </w:pPr>
          </w:p>
          <w:p w:rsidR="00022F46" w:rsidRPr="002E6FCE" w:rsidRDefault="00022F46" w:rsidP="005D4305">
            <w:pPr>
              <w:jc w:val="both"/>
              <w:rPr>
                <w:szCs w:val="28"/>
                <w:highlight w:val="yellow"/>
                <w:lang w:val="uk-UA"/>
              </w:rPr>
            </w:pPr>
          </w:p>
          <w:p w:rsidR="00022F46" w:rsidRPr="002E6FCE" w:rsidRDefault="00022F46" w:rsidP="005D4305">
            <w:pPr>
              <w:jc w:val="both"/>
              <w:rPr>
                <w:szCs w:val="28"/>
                <w:highlight w:val="yellow"/>
                <w:lang w:val="uk-UA"/>
              </w:rPr>
            </w:pPr>
            <w:r>
              <w:rPr>
                <w:szCs w:val="28"/>
                <w:lang w:val="uk-UA" w:eastAsia="uk-UA"/>
              </w:rPr>
              <w:t>9,16</w:t>
            </w:r>
          </w:p>
          <w:p w:rsidR="00022F46" w:rsidRPr="002E6FCE" w:rsidRDefault="00022F46" w:rsidP="005D4305">
            <w:pPr>
              <w:jc w:val="both"/>
              <w:rPr>
                <w:szCs w:val="28"/>
                <w:highlight w:val="yellow"/>
                <w:lang w:val="uk-UA"/>
              </w:rPr>
            </w:pPr>
          </w:p>
          <w:p w:rsidR="00022F46" w:rsidRDefault="00022F46" w:rsidP="005D4305">
            <w:pPr>
              <w:jc w:val="both"/>
              <w:rPr>
                <w:szCs w:val="28"/>
                <w:highlight w:val="yellow"/>
                <w:lang w:val="uk-UA"/>
              </w:rPr>
            </w:pPr>
          </w:p>
          <w:p w:rsidR="00022F46" w:rsidRPr="002E6FCE" w:rsidRDefault="00022F46" w:rsidP="005D4305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2,622</w:t>
            </w:r>
          </w:p>
          <w:p w:rsidR="00022F46" w:rsidRPr="002E6FCE" w:rsidRDefault="00022F46" w:rsidP="005D4305">
            <w:pPr>
              <w:jc w:val="both"/>
              <w:rPr>
                <w:szCs w:val="28"/>
                <w:highlight w:val="yellow"/>
                <w:lang w:val="uk-UA"/>
              </w:rPr>
            </w:pPr>
          </w:p>
          <w:p w:rsidR="00022F46" w:rsidRPr="002E6FCE" w:rsidRDefault="00022F46" w:rsidP="005D4305">
            <w:pPr>
              <w:jc w:val="both"/>
              <w:rPr>
                <w:szCs w:val="28"/>
                <w:highlight w:val="yellow"/>
                <w:lang w:val="uk-UA"/>
              </w:rPr>
            </w:pPr>
          </w:p>
          <w:p w:rsidR="00022F46" w:rsidRDefault="00022F46" w:rsidP="005D4305">
            <w:pPr>
              <w:jc w:val="both"/>
              <w:rPr>
                <w:szCs w:val="28"/>
                <w:highlight w:val="yellow"/>
                <w:lang w:val="uk-UA"/>
              </w:rPr>
            </w:pPr>
          </w:p>
          <w:p w:rsidR="00022F46" w:rsidRPr="002E6FCE" w:rsidRDefault="00022F46" w:rsidP="005D4305">
            <w:pPr>
              <w:jc w:val="both"/>
              <w:rPr>
                <w:szCs w:val="28"/>
                <w:highlight w:val="yellow"/>
                <w:lang w:val="uk-UA"/>
              </w:rPr>
            </w:pPr>
          </w:p>
          <w:p w:rsidR="00022F46" w:rsidRPr="002E6FCE" w:rsidRDefault="00022F46" w:rsidP="005D4305">
            <w:pPr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8,</w:t>
            </w:r>
            <w:r>
              <w:rPr>
                <w:szCs w:val="28"/>
                <w:lang w:val="uk-UA"/>
              </w:rPr>
              <w:t>628</w:t>
            </w:r>
          </w:p>
          <w:p w:rsidR="00022F46" w:rsidRPr="002E6FCE" w:rsidRDefault="00022F46" w:rsidP="005D4305">
            <w:pPr>
              <w:jc w:val="both"/>
              <w:rPr>
                <w:szCs w:val="28"/>
                <w:lang w:val="uk-UA"/>
              </w:rPr>
            </w:pPr>
          </w:p>
          <w:p w:rsidR="00022F46" w:rsidRPr="002E6FCE" w:rsidRDefault="00022F46" w:rsidP="005D4305">
            <w:pPr>
              <w:jc w:val="both"/>
              <w:rPr>
                <w:szCs w:val="28"/>
                <w:lang w:val="uk-UA"/>
              </w:rPr>
            </w:pPr>
          </w:p>
          <w:p w:rsidR="00022F46" w:rsidRPr="002E6FCE" w:rsidRDefault="00022F46" w:rsidP="00342DFD">
            <w:pPr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0,9</w:t>
            </w:r>
            <w:r>
              <w:rPr>
                <w:szCs w:val="28"/>
                <w:lang w:val="uk-UA"/>
              </w:rPr>
              <w:t>88</w:t>
            </w:r>
          </w:p>
        </w:tc>
      </w:tr>
      <w:tr w:rsidR="00022F46" w:rsidRPr="002E6FCE" w:rsidTr="00B66C88">
        <w:trPr>
          <w:trHeight w:val="497"/>
        </w:trPr>
        <w:tc>
          <w:tcPr>
            <w:tcW w:w="567" w:type="dxa"/>
          </w:tcPr>
          <w:p w:rsidR="00022F46" w:rsidRPr="002E6FCE" w:rsidRDefault="00022F46" w:rsidP="005D4305">
            <w:pPr>
              <w:ind w:left="-118" w:right="-82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10.1</w:t>
            </w:r>
          </w:p>
        </w:tc>
        <w:tc>
          <w:tcPr>
            <w:tcW w:w="3261" w:type="dxa"/>
          </w:tcPr>
          <w:p w:rsidR="00022F46" w:rsidRPr="002E6FCE" w:rsidRDefault="00022F46" w:rsidP="005D4305">
            <w:pPr>
              <w:ind w:right="-51"/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Кошти бюджету Лозівської міської територіальної громади (тис. грн.)</w:t>
            </w:r>
          </w:p>
        </w:tc>
        <w:tc>
          <w:tcPr>
            <w:tcW w:w="5670" w:type="dxa"/>
          </w:tcPr>
          <w:p w:rsidR="00022F46" w:rsidRPr="002E6FCE" w:rsidRDefault="00022F46" w:rsidP="005D4305">
            <w:pPr>
              <w:jc w:val="both"/>
              <w:rPr>
                <w:szCs w:val="28"/>
                <w:lang w:val="uk-UA"/>
              </w:rPr>
            </w:pPr>
            <w:r w:rsidRPr="00342DFD">
              <w:rPr>
                <w:bCs/>
                <w:szCs w:val="24"/>
                <w:lang w:val="uk-UA" w:eastAsia="uk-UA"/>
              </w:rPr>
              <w:t>109,132</w:t>
            </w:r>
          </w:p>
        </w:tc>
      </w:tr>
      <w:tr w:rsidR="00022F46" w:rsidRPr="002E6FCE" w:rsidTr="00B66C88">
        <w:trPr>
          <w:trHeight w:val="240"/>
        </w:trPr>
        <w:tc>
          <w:tcPr>
            <w:tcW w:w="567" w:type="dxa"/>
          </w:tcPr>
          <w:p w:rsidR="00022F46" w:rsidRPr="002E6FCE" w:rsidRDefault="00022F46" w:rsidP="005D4305">
            <w:pPr>
              <w:ind w:left="-104" w:right="-82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10.2</w:t>
            </w:r>
          </w:p>
        </w:tc>
        <w:tc>
          <w:tcPr>
            <w:tcW w:w="3261" w:type="dxa"/>
          </w:tcPr>
          <w:p w:rsidR="00022F46" w:rsidRPr="002E6FCE" w:rsidRDefault="00022F46" w:rsidP="005D4305">
            <w:pPr>
              <w:ind w:right="-51"/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Кошти  інших джерел (тис. грн.)</w:t>
            </w:r>
          </w:p>
        </w:tc>
        <w:tc>
          <w:tcPr>
            <w:tcW w:w="5670" w:type="dxa"/>
          </w:tcPr>
          <w:p w:rsidR="00022F46" w:rsidRPr="002E6FCE" w:rsidRDefault="00022F46" w:rsidP="005D4305">
            <w:pPr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0,0</w:t>
            </w:r>
          </w:p>
        </w:tc>
      </w:tr>
    </w:tbl>
    <w:p w:rsidR="00022F46" w:rsidRDefault="00022F46" w:rsidP="005D4305">
      <w:pPr>
        <w:jc w:val="both"/>
        <w:rPr>
          <w:b/>
          <w:szCs w:val="28"/>
          <w:lang w:val="uk-UA"/>
        </w:rPr>
      </w:pPr>
    </w:p>
    <w:p w:rsidR="00022F46" w:rsidRPr="00973B0F" w:rsidRDefault="00022F46" w:rsidP="005D4305">
      <w:pPr>
        <w:ind w:left="720" w:right="-1"/>
        <w:jc w:val="center"/>
        <w:rPr>
          <w:b/>
          <w:lang w:val="uk-UA"/>
        </w:rPr>
      </w:pPr>
      <w:r w:rsidRPr="00973B0F">
        <w:rPr>
          <w:b/>
          <w:lang w:val="uk-UA"/>
        </w:rPr>
        <w:t>V. ОСНОВНІ ЗАВДАНЯ ПРОГРАМИ</w:t>
      </w:r>
    </w:p>
    <w:p w:rsidR="00022F46" w:rsidRDefault="00022F46" w:rsidP="005D4305">
      <w:pPr>
        <w:ind w:right="-1" w:firstLine="720"/>
        <w:jc w:val="both"/>
        <w:rPr>
          <w:b/>
          <w:lang w:val="uk-UA"/>
        </w:rPr>
      </w:pPr>
    </w:p>
    <w:p w:rsidR="00022F46" w:rsidRPr="00973B0F" w:rsidRDefault="00022F46" w:rsidP="005D4305">
      <w:pPr>
        <w:ind w:right="-1" w:firstLine="720"/>
        <w:jc w:val="center"/>
        <w:rPr>
          <w:b/>
          <w:lang w:val="uk-UA"/>
        </w:rPr>
      </w:pPr>
      <w:r w:rsidRPr="00973B0F">
        <w:rPr>
          <w:b/>
          <w:lang w:val="uk-UA"/>
        </w:rPr>
        <w:t>Результативні показники Програми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7"/>
        <w:gridCol w:w="3942"/>
        <w:gridCol w:w="1288"/>
        <w:gridCol w:w="1049"/>
        <w:gridCol w:w="1436"/>
        <w:gridCol w:w="1535"/>
      </w:tblGrid>
      <w:tr w:rsidR="00022F46" w:rsidRPr="005D4305" w:rsidTr="005D4305">
        <w:trPr>
          <w:tblHeader/>
        </w:trPr>
        <w:tc>
          <w:tcPr>
            <w:tcW w:w="497" w:type="dxa"/>
            <w:vAlign w:val="center"/>
          </w:tcPr>
          <w:p w:rsidR="00022F46" w:rsidRPr="005D4305" w:rsidRDefault="00022F46" w:rsidP="004E6507">
            <w:pPr>
              <w:ind w:left="-114" w:right="-108"/>
              <w:jc w:val="center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№</w:t>
            </w:r>
          </w:p>
          <w:p w:rsidR="00022F46" w:rsidRPr="005D4305" w:rsidRDefault="00022F46" w:rsidP="004E6507">
            <w:pPr>
              <w:ind w:left="-114" w:right="-108"/>
              <w:jc w:val="center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з/п</w:t>
            </w:r>
          </w:p>
        </w:tc>
        <w:tc>
          <w:tcPr>
            <w:tcW w:w="3942" w:type="dxa"/>
            <w:vAlign w:val="center"/>
          </w:tcPr>
          <w:p w:rsidR="00022F46" w:rsidRPr="005D4305" w:rsidRDefault="00022F46" w:rsidP="004E6507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Показники</w:t>
            </w:r>
          </w:p>
        </w:tc>
        <w:tc>
          <w:tcPr>
            <w:tcW w:w="1288" w:type="dxa"/>
            <w:vAlign w:val="center"/>
          </w:tcPr>
          <w:p w:rsidR="00022F46" w:rsidRPr="005D4305" w:rsidRDefault="00022F46" w:rsidP="004E6507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Одиниця виміру</w:t>
            </w:r>
          </w:p>
        </w:tc>
        <w:tc>
          <w:tcPr>
            <w:tcW w:w="1049" w:type="dxa"/>
            <w:vAlign w:val="center"/>
          </w:tcPr>
          <w:p w:rsidR="00022F46" w:rsidRPr="005D4305" w:rsidRDefault="00022F46" w:rsidP="004E6507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1436" w:type="dxa"/>
            <w:vAlign w:val="center"/>
          </w:tcPr>
          <w:p w:rsidR="00022F46" w:rsidRPr="005D4305" w:rsidRDefault="00022F46" w:rsidP="004E6507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Загальний фонд</w:t>
            </w:r>
          </w:p>
        </w:tc>
        <w:tc>
          <w:tcPr>
            <w:tcW w:w="1535" w:type="dxa"/>
            <w:vAlign w:val="center"/>
          </w:tcPr>
          <w:p w:rsidR="00022F46" w:rsidRPr="005D4305" w:rsidRDefault="00022F46" w:rsidP="004E6507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Спеціальний фонд</w:t>
            </w:r>
          </w:p>
        </w:tc>
      </w:tr>
      <w:tr w:rsidR="00022F46" w:rsidRPr="005D4305" w:rsidTr="005D4305">
        <w:trPr>
          <w:tblHeader/>
        </w:trPr>
        <w:tc>
          <w:tcPr>
            <w:tcW w:w="497" w:type="dxa"/>
            <w:vAlign w:val="center"/>
          </w:tcPr>
          <w:p w:rsidR="00022F46" w:rsidRPr="005D4305" w:rsidRDefault="00022F46" w:rsidP="004E6507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942" w:type="dxa"/>
            <w:vAlign w:val="center"/>
          </w:tcPr>
          <w:p w:rsidR="00022F46" w:rsidRPr="005D4305" w:rsidRDefault="00022F46" w:rsidP="004E6507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288" w:type="dxa"/>
            <w:vAlign w:val="center"/>
          </w:tcPr>
          <w:p w:rsidR="00022F46" w:rsidRPr="005D4305" w:rsidRDefault="00022F46" w:rsidP="004E6507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049" w:type="dxa"/>
            <w:vAlign w:val="center"/>
          </w:tcPr>
          <w:p w:rsidR="00022F46" w:rsidRPr="005D4305" w:rsidRDefault="00022F46" w:rsidP="004E6507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436" w:type="dxa"/>
            <w:vAlign w:val="center"/>
          </w:tcPr>
          <w:p w:rsidR="00022F46" w:rsidRPr="005D4305" w:rsidRDefault="00022F46" w:rsidP="004E6507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535" w:type="dxa"/>
            <w:vAlign w:val="center"/>
          </w:tcPr>
          <w:p w:rsidR="00022F46" w:rsidRPr="005D4305" w:rsidRDefault="00022F46" w:rsidP="004E6507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6</w:t>
            </w:r>
          </w:p>
        </w:tc>
      </w:tr>
      <w:tr w:rsidR="00022F46" w:rsidRPr="005D4305" w:rsidTr="005D4305">
        <w:tc>
          <w:tcPr>
            <w:tcW w:w="497" w:type="dxa"/>
          </w:tcPr>
          <w:p w:rsidR="00022F46" w:rsidRPr="005D4305" w:rsidRDefault="00022F46" w:rsidP="004E6507">
            <w:pPr>
              <w:ind w:right="-100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3942" w:type="dxa"/>
          </w:tcPr>
          <w:p w:rsidR="00022F46" w:rsidRPr="005D4305" w:rsidRDefault="00022F46" w:rsidP="004E6507">
            <w:pPr>
              <w:ind w:right="-1"/>
              <w:jc w:val="both"/>
              <w:rPr>
                <w:b/>
                <w:sz w:val="24"/>
                <w:szCs w:val="24"/>
                <w:lang w:val="uk-UA"/>
              </w:rPr>
            </w:pPr>
            <w:r w:rsidRPr="005D4305">
              <w:rPr>
                <w:b/>
                <w:sz w:val="24"/>
                <w:szCs w:val="24"/>
                <w:lang w:val="uk-UA"/>
              </w:rPr>
              <w:t>Показники затрат</w:t>
            </w:r>
          </w:p>
        </w:tc>
        <w:tc>
          <w:tcPr>
            <w:tcW w:w="1288" w:type="dxa"/>
          </w:tcPr>
          <w:p w:rsidR="00022F46" w:rsidRPr="005D4305" w:rsidRDefault="00022F46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049" w:type="dxa"/>
          </w:tcPr>
          <w:p w:rsidR="00022F46" w:rsidRPr="005D4305" w:rsidRDefault="00022F46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436" w:type="dxa"/>
          </w:tcPr>
          <w:p w:rsidR="00022F46" w:rsidRPr="005D4305" w:rsidRDefault="00022F46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535" w:type="dxa"/>
          </w:tcPr>
          <w:p w:rsidR="00022F46" w:rsidRPr="005D4305" w:rsidRDefault="00022F46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022F46" w:rsidRPr="005D4305" w:rsidTr="005D4305">
        <w:tc>
          <w:tcPr>
            <w:tcW w:w="497" w:type="dxa"/>
            <w:vMerge w:val="restart"/>
          </w:tcPr>
          <w:p w:rsidR="00022F46" w:rsidRPr="005D4305" w:rsidRDefault="00022F46" w:rsidP="004E6507">
            <w:pPr>
              <w:ind w:right="-100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1.1</w:t>
            </w:r>
          </w:p>
        </w:tc>
        <w:tc>
          <w:tcPr>
            <w:tcW w:w="3942" w:type="dxa"/>
            <w:vMerge w:val="restart"/>
          </w:tcPr>
          <w:p w:rsidR="00022F46" w:rsidRPr="005D4305" w:rsidRDefault="00022F46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Обсяг фінансування функціонального навчання у сфері цивільного захисту посадових осіб виконавчих органів та суб’єктів господарювання комунальної власності Лозівської міської ради</w:t>
            </w:r>
          </w:p>
        </w:tc>
        <w:tc>
          <w:tcPr>
            <w:tcW w:w="1288" w:type="dxa"/>
            <w:vMerge w:val="restart"/>
          </w:tcPr>
          <w:p w:rsidR="00022F46" w:rsidRPr="005D4305" w:rsidRDefault="00022F46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тис. грн.</w:t>
            </w:r>
          </w:p>
        </w:tc>
        <w:tc>
          <w:tcPr>
            <w:tcW w:w="1049" w:type="dxa"/>
          </w:tcPr>
          <w:p w:rsidR="00022F46" w:rsidRPr="005D4305" w:rsidRDefault="00022F46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2023</w:t>
            </w:r>
          </w:p>
        </w:tc>
        <w:tc>
          <w:tcPr>
            <w:tcW w:w="1436" w:type="dxa"/>
          </w:tcPr>
          <w:p w:rsidR="00022F46" w:rsidRPr="005D4305" w:rsidRDefault="00022F46" w:rsidP="004E6507">
            <w:pPr>
              <w:ind w:right="-1"/>
              <w:jc w:val="both"/>
              <w:rPr>
                <w:sz w:val="24"/>
                <w:szCs w:val="24"/>
                <w:highlight w:val="yellow"/>
                <w:lang w:val="uk-UA"/>
              </w:rPr>
            </w:pPr>
            <w:r w:rsidRPr="00AD3C93">
              <w:rPr>
                <w:bCs/>
                <w:sz w:val="24"/>
                <w:szCs w:val="24"/>
                <w:lang w:val="uk-UA" w:eastAsia="uk-UA"/>
              </w:rPr>
              <w:t>95,907</w:t>
            </w:r>
          </w:p>
        </w:tc>
        <w:tc>
          <w:tcPr>
            <w:tcW w:w="1535" w:type="dxa"/>
          </w:tcPr>
          <w:p w:rsidR="00022F46" w:rsidRPr="005D4305" w:rsidRDefault="00022F46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022F46" w:rsidRPr="005D4305" w:rsidTr="005D4305">
        <w:tc>
          <w:tcPr>
            <w:tcW w:w="497" w:type="dxa"/>
            <w:vMerge/>
            <w:vAlign w:val="center"/>
          </w:tcPr>
          <w:p w:rsidR="00022F46" w:rsidRPr="005D4305" w:rsidRDefault="00022F46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942" w:type="dxa"/>
            <w:vMerge/>
            <w:vAlign w:val="center"/>
          </w:tcPr>
          <w:p w:rsidR="00022F46" w:rsidRPr="005D4305" w:rsidRDefault="00022F46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288" w:type="dxa"/>
            <w:vMerge/>
            <w:vAlign w:val="center"/>
          </w:tcPr>
          <w:p w:rsidR="00022F46" w:rsidRPr="005D4305" w:rsidRDefault="00022F46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049" w:type="dxa"/>
          </w:tcPr>
          <w:p w:rsidR="00022F46" w:rsidRPr="005D4305" w:rsidRDefault="00022F46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2024</w:t>
            </w:r>
          </w:p>
        </w:tc>
        <w:tc>
          <w:tcPr>
            <w:tcW w:w="1436" w:type="dxa"/>
          </w:tcPr>
          <w:p w:rsidR="00022F46" w:rsidRPr="005D4305" w:rsidRDefault="00022F46" w:rsidP="004E6507">
            <w:pPr>
              <w:ind w:right="-1"/>
              <w:jc w:val="both"/>
              <w:rPr>
                <w:sz w:val="24"/>
                <w:szCs w:val="24"/>
                <w:highlight w:val="yellow"/>
                <w:lang w:val="uk-UA"/>
              </w:rPr>
            </w:pPr>
            <w:r w:rsidRPr="00F146C6">
              <w:rPr>
                <w:sz w:val="24"/>
                <w:szCs w:val="24"/>
                <w:lang w:val="uk-UA"/>
              </w:rPr>
              <w:t>11,854</w:t>
            </w:r>
          </w:p>
        </w:tc>
        <w:tc>
          <w:tcPr>
            <w:tcW w:w="1535" w:type="dxa"/>
          </w:tcPr>
          <w:p w:rsidR="00022F46" w:rsidRPr="005D4305" w:rsidRDefault="00022F46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022F46" w:rsidRPr="005D4305" w:rsidTr="005D4305">
        <w:tc>
          <w:tcPr>
            <w:tcW w:w="497" w:type="dxa"/>
            <w:vMerge/>
            <w:vAlign w:val="center"/>
          </w:tcPr>
          <w:p w:rsidR="00022F46" w:rsidRPr="005D4305" w:rsidRDefault="00022F46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942" w:type="dxa"/>
            <w:vMerge/>
            <w:vAlign w:val="center"/>
          </w:tcPr>
          <w:p w:rsidR="00022F46" w:rsidRPr="005D4305" w:rsidRDefault="00022F46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288" w:type="dxa"/>
            <w:vMerge/>
            <w:vAlign w:val="center"/>
          </w:tcPr>
          <w:p w:rsidR="00022F46" w:rsidRPr="005D4305" w:rsidRDefault="00022F46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049" w:type="dxa"/>
          </w:tcPr>
          <w:p w:rsidR="00022F46" w:rsidRPr="005D4305" w:rsidRDefault="00022F46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2025</w:t>
            </w:r>
          </w:p>
        </w:tc>
        <w:tc>
          <w:tcPr>
            <w:tcW w:w="1436" w:type="dxa"/>
          </w:tcPr>
          <w:p w:rsidR="00022F46" w:rsidRPr="005D4305" w:rsidRDefault="00022F46" w:rsidP="004E6507">
            <w:pPr>
              <w:ind w:right="-1"/>
              <w:jc w:val="both"/>
              <w:rPr>
                <w:sz w:val="24"/>
                <w:szCs w:val="24"/>
                <w:highlight w:val="yellow"/>
                <w:lang w:val="uk-UA"/>
              </w:rPr>
            </w:pPr>
            <w:r w:rsidRPr="00ED54AC">
              <w:rPr>
                <w:sz w:val="24"/>
                <w:szCs w:val="24"/>
                <w:lang w:val="uk-UA"/>
              </w:rPr>
              <w:t>1,371</w:t>
            </w:r>
          </w:p>
        </w:tc>
        <w:tc>
          <w:tcPr>
            <w:tcW w:w="1535" w:type="dxa"/>
          </w:tcPr>
          <w:p w:rsidR="00022F46" w:rsidRPr="005D4305" w:rsidRDefault="00022F46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022F46" w:rsidRPr="005D4305" w:rsidTr="005D4305">
        <w:tc>
          <w:tcPr>
            <w:tcW w:w="497" w:type="dxa"/>
            <w:vMerge/>
            <w:vAlign w:val="center"/>
          </w:tcPr>
          <w:p w:rsidR="00022F46" w:rsidRPr="005D4305" w:rsidRDefault="00022F46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942" w:type="dxa"/>
            <w:vMerge/>
            <w:vAlign w:val="center"/>
          </w:tcPr>
          <w:p w:rsidR="00022F46" w:rsidRPr="005D4305" w:rsidRDefault="00022F46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288" w:type="dxa"/>
            <w:vMerge/>
            <w:vAlign w:val="center"/>
          </w:tcPr>
          <w:p w:rsidR="00022F46" w:rsidRPr="005D4305" w:rsidRDefault="00022F46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049" w:type="dxa"/>
          </w:tcPr>
          <w:p w:rsidR="00022F46" w:rsidRPr="005D4305" w:rsidRDefault="00022F46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436" w:type="dxa"/>
          </w:tcPr>
          <w:p w:rsidR="00022F46" w:rsidRPr="005D4305" w:rsidRDefault="00022F46" w:rsidP="004E6507">
            <w:pPr>
              <w:ind w:right="-1"/>
              <w:jc w:val="both"/>
              <w:rPr>
                <w:sz w:val="24"/>
                <w:szCs w:val="24"/>
                <w:highlight w:val="yellow"/>
                <w:lang w:val="uk-UA"/>
              </w:rPr>
            </w:pPr>
            <w:r w:rsidRPr="00AD3C93">
              <w:rPr>
                <w:bCs/>
                <w:sz w:val="24"/>
                <w:szCs w:val="24"/>
                <w:lang w:val="uk-UA" w:eastAsia="uk-UA"/>
              </w:rPr>
              <w:t>109,132</w:t>
            </w:r>
          </w:p>
        </w:tc>
        <w:tc>
          <w:tcPr>
            <w:tcW w:w="1535" w:type="dxa"/>
          </w:tcPr>
          <w:p w:rsidR="00022F46" w:rsidRPr="005D4305" w:rsidRDefault="00022F46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022F46" w:rsidRPr="005D4305" w:rsidTr="005D4305">
        <w:tc>
          <w:tcPr>
            <w:tcW w:w="497" w:type="dxa"/>
          </w:tcPr>
          <w:p w:rsidR="00022F46" w:rsidRPr="005D4305" w:rsidRDefault="00022F46" w:rsidP="004E6507">
            <w:pPr>
              <w:ind w:right="-100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3942" w:type="dxa"/>
          </w:tcPr>
          <w:p w:rsidR="00022F46" w:rsidRPr="005D4305" w:rsidRDefault="00022F46" w:rsidP="004E6507">
            <w:pPr>
              <w:ind w:right="-1"/>
              <w:jc w:val="both"/>
              <w:rPr>
                <w:b/>
                <w:sz w:val="24"/>
                <w:szCs w:val="24"/>
                <w:lang w:val="uk-UA"/>
              </w:rPr>
            </w:pPr>
            <w:r w:rsidRPr="005D4305">
              <w:rPr>
                <w:b/>
                <w:sz w:val="24"/>
                <w:szCs w:val="24"/>
                <w:lang w:val="uk-UA"/>
              </w:rPr>
              <w:t>Показники продукту</w:t>
            </w:r>
          </w:p>
        </w:tc>
        <w:tc>
          <w:tcPr>
            <w:tcW w:w="1288" w:type="dxa"/>
          </w:tcPr>
          <w:p w:rsidR="00022F46" w:rsidRPr="005D4305" w:rsidRDefault="00022F46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049" w:type="dxa"/>
          </w:tcPr>
          <w:p w:rsidR="00022F46" w:rsidRPr="005D4305" w:rsidRDefault="00022F46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436" w:type="dxa"/>
          </w:tcPr>
          <w:p w:rsidR="00022F46" w:rsidRPr="005D4305" w:rsidRDefault="00022F46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535" w:type="dxa"/>
          </w:tcPr>
          <w:p w:rsidR="00022F46" w:rsidRPr="005D4305" w:rsidRDefault="00022F46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022F46" w:rsidRPr="005D4305" w:rsidTr="005D4305">
        <w:tc>
          <w:tcPr>
            <w:tcW w:w="497" w:type="dxa"/>
            <w:vMerge w:val="restart"/>
          </w:tcPr>
          <w:p w:rsidR="00022F46" w:rsidRPr="005D4305" w:rsidRDefault="00022F46" w:rsidP="004E6507">
            <w:pPr>
              <w:ind w:right="-100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2.1</w:t>
            </w:r>
          </w:p>
        </w:tc>
        <w:tc>
          <w:tcPr>
            <w:tcW w:w="3942" w:type="dxa"/>
            <w:vMerge w:val="restart"/>
          </w:tcPr>
          <w:p w:rsidR="00022F46" w:rsidRPr="005D4305" w:rsidRDefault="00022F46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Кількість посадових осіб виконавчих органів та суб’єктів господарювання комунальної власності Лозівської міської ради, які пройдуть функціональне навчання у сфері цивільного захисту</w:t>
            </w:r>
          </w:p>
        </w:tc>
        <w:tc>
          <w:tcPr>
            <w:tcW w:w="1288" w:type="dxa"/>
            <w:vMerge w:val="restart"/>
          </w:tcPr>
          <w:p w:rsidR="00022F46" w:rsidRPr="005D4305" w:rsidRDefault="00022F46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1049" w:type="dxa"/>
          </w:tcPr>
          <w:p w:rsidR="00022F46" w:rsidRPr="005D4305" w:rsidRDefault="00022F46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2023</w:t>
            </w:r>
          </w:p>
        </w:tc>
        <w:tc>
          <w:tcPr>
            <w:tcW w:w="1436" w:type="dxa"/>
          </w:tcPr>
          <w:p w:rsidR="00022F46" w:rsidRPr="00607218" w:rsidRDefault="00022F46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607218">
              <w:rPr>
                <w:sz w:val="24"/>
                <w:szCs w:val="24"/>
                <w:lang w:val="uk-UA"/>
              </w:rPr>
              <w:t>215</w:t>
            </w:r>
          </w:p>
        </w:tc>
        <w:tc>
          <w:tcPr>
            <w:tcW w:w="1535" w:type="dxa"/>
          </w:tcPr>
          <w:p w:rsidR="00022F46" w:rsidRPr="005D4305" w:rsidRDefault="00022F46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022F46" w:rsidRPr="005D4305" w:rsidTr="005D4305">
        <w:tc>
          <w:tcPr>
            <w:tcW w:w="497" w:type="dxa"/>
            <w:vMerge/>
            <w:vAlign w:val="center"/>
          </w:tcPr>
          <w:p w:rsidR="00022F46" w:rsidRPr="005D4305" w:rsidRDefault="00022F46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942" w:type="dxa"/>
            <w:vMerge/>
            <w:vAlign w:val="center"/>
          </w:tcPr>
          <w:p w:rsidR="00022F46" w:rsidRPr="005D4305" w:rsidRDefault="00022F46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288" w:type="dxa"/>
            <w:vMerge/>
            <w:vAlign w:val="center"/>
          </w:tcPr>
          <w:p w:rsidR="00022F46" w:rsidRPr="005D4305" w:rsidRDefault="00022F46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049" w:type="dxa"/>
          </w:tcPr>
          <w:p w:rsidR="00022F46" w:rsidRPr="005D4305" w:rsidRDefault="00022F46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2024</w:t>
            </w:r>
          </w:p>
        </w:tc>
        <w:tc>
          <w:tcPr>
            <w:tcW w:w="1436" w:type="dxa"/>
          </w:tcPr>
          <w:p w:rsidR="00022F46" w:rsidRPr="00607218" w:rsidRDefault="00022F46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607218">
              <w:rPr>
                <w:sz w:val="24"/>
                <w:szCs w:val="24"/>
                <w:lang w:val="uk-UA"/>
              </w:rPr>
              <w:t>32</w:t>
            </w:r>
          </w:p>
        </w:tc>
        <w:tc>
          <w:tcPr>
            <w:tcW w:w="1535" w:type="dxa"/>
          </w:tcPr>
          <w:p w:rsidR="00022F46" w:rsidRPr="005D4305" w:rsidRDefault="00022F46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022F46" w:rsidRPr="005D4305" w:rsidTr="005D4305">
        <w:tc>
          <w:tcPr>
            <w:tcW w:w="497" w:type="dxa"/>
            <w:vMerge/>
            <w:vAlign w:val="center"/>
          </w:tcPr>
          <w:p w:rsidR="00022F46" w:rsidRPr="005D4305" w:rsidRDefault="00022F46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942" w:type="dxa"/>
            <w:vMerge/>
            <w:vAlign w:val="center"/>
          </w:tcPr>
          <w:p w:rsidR="00022F46" w:rsidRPr="005D4305" w:rsidRDefault="00022F46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288" w:type="dxa"/>
            <w:vMerge/>
            <w:vAlign w:val="center"/>
          </w:tcPr>
          <w:p w:rsidR="00022F46" w:rsidRPr="005D4305" w:rsidRDefault="00022F46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049" w:type="dxa"/>
          </w:tcPr>
          <w:p w:rsidR="00022F46" w:rsidRPr="005D4305" w:rsidRDefault="00022F46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2025</w:t>
            </w:r>
          </w:p>
        </w:tc>
        <w:tc>
          <w:tcPr>
            <w:tcW w:w="1436" w:type="dxa"/>
          </w:tcPr>
          <w:p w:rsidR="00022F46" w:rsidRPr="00607218" w:rsidRDefault="00022F46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607218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535" w:type="dxa"/>
          </w:tcPr>
          <w:p w:rsidR="00022F46" w:rsidRPr="005D4305" w:rsidRDefault="00022F46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022F46" w:rsidRPr="005D4305" w:rsidTr="005D4305">
        <w:tc>
          <w:tcPr>
            <w:tcW w:w="497" w:type="dxa"/>
            <w:vMerge/>
            <w:vAlign w:val="center"/>
          </w:tcPr>
          <w:p w:rsidR="00022F46" w:rsidRPr="005D4305" w:rsidRDefault="00022F46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942" w:type="dxa"/>
            <w:vMerge/>
            <w:vAlign w:val="center"/>
          </w:tcPr>
          <w:p w:rsidR="00022F46" w:rsidRPr="005D4305" w:rsidRDefault="00022F46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288" w:type="dxa"/>
            <w:vMerge/>
            <w:vAlign w:val="center"/>
          </w:tcPr>
          <w:p w:rsidR="00022F46" w:rsidRPr="005D4305" w:rsidRDefault="00022F46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049" w:type="dxa"/>
          </w:tcPr>
          <w:p w:rsidR="00022F46" w:rsidRPr="005D4305" w:rsidRDefault="00022F46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436" w:type="dxa"/>
          </w:tcPr>
          <w:p w:rsidR="00022F46" w:rsidRPr="00607218" w:rsidRDefault="00022F46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607218">
              <w:rPr>
                <w:sz w:val="24"/>
                <w:szCs w:val="24"/>
                <w:lang w:val="uk-UA"/>
              </w:rPr>
              <w:t>250</w:t>
            </w:r>
          </w:p>
        </w:tc>
        <w:tc>
          <w:tcPr>
            <w:tcW w:w="1535" w:type="dxa"/>
          </w:tcPr>
          <w:p w:rsidR="00022F46" w:rsidRPr="005D4305" w:rsidRDefault="00022F46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022F46" w:rsidRPr="005D4305" w:rsidTr="005D4305">
        <w:tc>
          <w:tcPr>
            <w:tcW w:w="497" w:type="dxa"/>
          </w:tcPr>
          <w:p w:rsidR="00022F46" w:rsidRPr="005D4305" w:rsidRDefault="00022F46" w:rsidP="004E6507">
            <w:pPr>
              <w:ind w:right="-100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3942" w:type="dxa"/>
          </w:tcPr>
          <w:p w:rsidR="00022F46" w:rsidRPr="005D4305" w:rsidRDefault="00022F46" w:rsidP="004E6507">
            <w:pPr>
              <w:ind w:right="-1"/>
              <w:jc w:val="both"/>
              <w:rPr>
                <w:b/>
                <w:sz w:val="24"/>
                <w:szCs w:val="24"/>
                <w:lang w:val="uk-UA"/>
              </w:rPr>
            </w:pPr>
            <w:r w:rsidRPr="005D4305">
              <w:rPr>
                <w:b/>
                <w:sz w:val="24"/>
                <w:szCs w:val="24"/>
                <w:lang w:val="uk-UA"/>
              </w:rPr>
              <w:t>Показники ефективності</w:t>
            </w:r>
          </w:p>
        </w:tc>
        <w:tc>
          <w:tcPr>
            <w:tcW w:w="1288" w:type="dxa"/>
          </w:tcPr>
          <w:p w:rsidR="00022F46" w:rsidRPr="005D4305" w:rsidRDefault="00022F46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049" w:type="dxa"/>
          </w:tcPr>
          <w:p w:rsidR="00022F46" w:rsidRPr="005D4305" w:rsidRDefault="00022F46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436" w:type="dxa"/>
          </w:tcPr>
          <w:p w:rsidR="00022F46" w:rsidRPr="005D4305" w:rsidRDefault="00022F46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535" w:type="dxa"/>
          </w:tcPr>
          <w:p w:rsidR="00022F46" w:rsidRPr="005D4305" w:rsidRDefault="00022F46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022F46" w:rsidRPr="005D4305" w:rsidTr="005D4305">
        <w:trPr>
          <w:trHeight w:val="2132"/>
        </w:trPr>
        <w:tc>
          <w:tcPr>
            <w:tcW w:w="497" w:type="dxa"/>
          </w:tcPr>
          <w:p w:rsidR="00022F46" w:rsidRPr="005D4305" w:rsidRDefault="00022F46" w:rsidP="004E6507">
            <w:pPr>
              <w:ind w:right="-100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3.1</w:t>
            </w:r>
          </w:p>
        </w:tc>
        <w:tc>
          <w:tcPr>
            <w:tcW w:w="3942" w:type="dxa"/>
          </w:tcPr>
          <w:p w:rsidR="00022F46" w:rsidRPr="005D4305" w:rsidRDefault="00022F46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 xml:space="preserve">Середня вартість функціонального навчання у сфері цивільного захисту одної посадової особи на курсах Навчально-методичного центру ЦЗ та БЖД Харківської області, </w:t>
            </w:r>
          </w:p>
          <w:p w:rsidR="00022F46" w:rsidRPr="005D4305" w:rsidRDefault="00022F46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у тому числі:</w:t>
            </w:r>
          </w:p>
          <w:p w:rsidR="00022F46" w:rsidRPr="00ED54AC" w:rsidRDefault="00022F46" w:rsidP="00ED54AC">
            <w:pPr>
              <w:jc w:val="both"/>
              <w:rPr>
                <w:sz w:val="24"/>
                <w:lang w:val="uk-UA"/>
              </w:rPr>
            </w:pPr>
            <w:r w:rsidRPr="00ED54AC">
              <w:rPr>
                <w:sz w:val="24"/>
                <w:lang w:val="uk-UA"/>
              </w:rPr>
              <w:t xml:space="preserve">на 16-ти годинних навчаннях </w:t>
            </w:r>
          </w:p>
          <w:p w:rsidR="00022F46" w:rsidRPr="00ED54AC" w:rsidRDefault="00022F46" w:rsidP="00ED54AC">
            <w:pPr>
              <w:jc w:val="both"/>
              <w:rPr>
                <w:sz w:val="24"/>
                <w:lang w:val="uk-UA"/>
              </w:rPr>
            </w:pPr>
            <w:r w:rsidRPr="00ED54AC">
              <w:rPr>
                <w:sz w:val="24"/>
                <w:lang w:val="uk-UA"/>
              </w:rPr>
              <w:t>на 24-ох годинних навчаннях</w:t>
            </w:r>
          </w:p>
          <w:p w:rsidR="00022F46" w:rsidRPr="005D4305" w:rsidRDefault="00022F46" w:rsidP="00ED54AC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ED54AC">
              <w:rPr>
                <w:sz w:val="24"/>
                <w:lang w:val="uk-UA"/>
              </w:rPr>
              <w:t>на 32-ох годинних навчаннях</w:t>
            </w:r>
          </w:p>
        </w:tc>
        <w:tc>
          <w:tcPr>
            <w:tcW w:w="1288" w:type="dxa"/>
          </w:tcPr>
          <w:p w:rsidR="00022F46" w:rsidRPr="005D4305" w:rsidRDefault="00022F46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тис. грн.</w:t>
            </w:r>
          </w:p>
        </w:tc>
        <w:tc>
          <w:tcPr>
            <w:tcW w:w="1049" w:type="dxa"/>
          </w:tcPr>
          <w:p w:rsidR="00022F46" w:rsidRPr="005D4305" w:rsidRDefault="00022F46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2023</w:t>
            </w:r>
          </w:p>
        </w:tc>
        <w:tc>
          <w:tcPr>
            <w:tcW w:w="1436" w:type="dxa"/>
          </w:tcPr>
          <w:p w:rsidR="00022F46" w:rsidRPr="005D4305" w:rsidRDefault="00022F46" w:rsidP="004E6507">
            <w:pPr>
              <w:rPr>
                <w:sz w:val="24"/>
                <w:szCs w:val="24"/>
                <w:lang w:val="uk-UA"/>
              </w:rPr>
            </w:pPr>
            <w:r w:rsidRPr="00C27238">
              <w:rPr>
                <w:sz w:val="24"/>
                <w:szCs w:val="24"/>
                <w:lang w:val="uk-UA"/>
              </w:rPr>
              <w:t>0,</w:t>
            </w:r>
            <w:r>
              <w:rPr>
                <w:sz w:val="24"/>
                <w:szCs w:val="24"/>
                <w:lang w:val="uk-UA"/>
              </w:rPr>
              <w:t>446</w:t>
            </w:r>
          </w:p>
          <w:p w:rsidR="00022F46" w:rsidRPr="005D4305" w:rsidRDefault="00022F46" w:rsidP="004E6507">
            <w:pPr>
              <w:rPr>
                <w:sz w:val="24"/>
                <w:szCs w:val="24"/>
                <w:lang w:val="uk-UA"/>
              </w:rPr>
            </w:pPr>
          </w:p>
          <w:p w:rsidR="00022F46" w:rsidRPr="005D4305" w:rsidRDefault="00022F46" w:rsidP="004E6507">
            <w:pPr>
              <w:rPr>
                <w:sz w:val="24"/>
                <w:szCs w:val="24"/>
                <w:lang w:val="uk-UA"/>
              </w:rPr>
            </w:pPr>
          </w:p>
          <w:p w:rsidR="00022F46" w:rsidRPr="005D4305" w:rsidRDefault="00022F46" w:rsidP="004E6507">
            <w:pPr>
              <w:rPr>
                <w:sz w:val="24"/>
                <w:szCs w:val="24"/>
                <w:lang w:val="uk-UA"/>
              </w:rPr>
            </w:pPr>
          </w:p>
          <w:p w:rsidR="00022F46" w:rsidRPr="005D4305" w:rsidRDefault="00022F46" w:rsidP="004E6507">
            <w:pPr>
              <w:rPr>
                <w:sz w:val="24"/>
                <w:szCs w:val="24"/>
                <w:lang w:val="uk-UA"/>
              </w:rPr>
            </w:pPr>
          </w:p>
          <w:p w:rsidR="00022F46" w:rsidRPr="005D4305" w:rsidRDefault="00022F46" w:rsidP="004E6507">
            <w:pPr>
              <w:rPr>
                <w:sz w:val="24"/>
                <w:szCs w:val="24"/>
                <w:lang w:val="uk-UA"/>
              </w:rPr>
            </w:pPr>
          </w:p>
          <w:p w:rsidR="00022F46" w:rsidRDefault="00022F46" w:rsidP="004E6507">
            <w:pPr>
              <w:rPr>
                <w:sz w:val="24"/>
                <w:szCs w:val="24"/>
                <w:lang w:val="uk-UA"/>
              </w:rPr>
            </w:pPr>
          </w:p>
          <w:p w:rsidR="00022F46" w:rsidRPr="00C27238" w:rsidRDefault="00022F46" w:rsidP="004E6507">
            <w:pPr>
              <w:rPr>
                <w:sz w:val="24"/>
                <w:szCs w:val="24"/>
                <w:lang w:val="uk-UA"/>
              </w:rPr>
            </w:pPr>
            <w:r w:rsidRPr="00C27238">
              <w:rPr>
                <w:sz w:val="24"/>
                <w:szCs w:val="24"/>
                <w:lang w:val="uk-UA"/>
              </w:rPr>
              <w:t>0,</w:t>
            </w:r>
            <w:r>
              <w:rPr>
                <w:sz w:val="24"/>
                <w:szCs w:val="24"/>
                <w:lang w:val="uk-UA"/>
              </w:rPr>
              <w:t>255</w:t>
            </w:r>
          </w:p>
          <w:p w:rsidR="00022F46" w:rsidRPr="00C27238" w:rsidRDefault="00022F46" w:rsidP="004E6507">
            <w:pPr>
              <w:rPr>
                <w:sz w:val="24"/>
                <w:szCs w:val="24"/>
                <w:lang w:val="uk-UA"/>
              </w:rPr>
            </w:pPr>
            <w:r w:rsidRPr="00C27238">
              <w:rPr>
                <w:sz w:val="24"/>
                <w:szCs w:val="24"/>
                <w:lang w:val="uk-UA"/>
              </w:rPr>
              <w:t>0,</w:t>
            </w:r>
            <w:r>
              <w:rPr>
                <w:sz w:val="24"/>
                <w:szCs w:val="24"/>
                <w:lang w:val="uk-UA"/>
              </w:rPr>
              <w:t>374</w:t>
            </w:r>
          </w:p>
          <w:p w:rsidR="00022F46" w:rsidRPr="005D4305" w:rsidRDefault="00022F46" w:rsidP="00342DFD">
            <w:pPr>
              <w:rPr>
                <w:sz w:val="24"/>
                <w:szCs w:val="24"/>
                <w:lang w:val="uk-UA"/>
              </w:rPr>
            </w:pPr>
            <w:r w:rsidRPr="00C27238">
              <w:rPr>
                <w:sz w:val="24"/>
                <w:szCs w:val="24"/>
                <w:lang w:val="uk-UA"/>
              </w:rPr>
              <w:t>0,</w:t>
            </w:r>
            <w:r>
              <w:rPr>
                <w:sz w:val="24"/>
                <w:szCs w:val="24"/>
                <w:lang w:val="uk-UA"/>
              </w:rPr>
              <w:t>494</w:t>
            </w:r>
          </w:p>
        </w:tc>
        <w:tc>
          <w:tcPr>
            <w:tcW w:w="1535" w:type="dxa"/>
          </w:tcPr>
          <w:p w:rsidR="00022F46" w:rsidRPr="005D4305" w:rsidRDefault="00022F46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022F46" w:rsidRPr="005D4305" w:rsidTr="005D4305">
        <w:tc>
          <w:tcPr>
            <w:tcW w:w="497" w:type="dxa"/>
          </w:tcPr>
          <w:p w:rsidR="00022F46" w:rsidRPr="005D4305" w:rsidRDefault="00022F46" w:rsidP="004E6507">
            <w:pPr>
              <w:ind w:right="-100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3.2</w:t>
            </w:r>
          </w:p>
        </w:tc>
        <w:tc>
          <w:tcPr>
            <w:tcW w:w="3942" w:type="dxa"/>
          </w:tcPr>
          <w:p w:rsidR="00022F46" w:rsidRPr="005D4305" w:rsidRDefault="00022F46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 xml:space="preserve">Середня вартість функціонального навчання у сфері цивільного захисту одної посадової особи на курсах Навчально-методичного центру ЦЗ та БЖД Харківської області, </w:t>
            </w:r>
          </w:p>
          <w:p w:rsidR="00022F46" w:rsidRPr="005D4305" w:rsidRDefault="00022F46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у тому числі:</w:t>
            </w:r>
          </w:p>
          <w:p w:rsidR="00022F46" w:rsidRPr="00ED54AC" w:rsidRDefault="00022F46" w:rsidP="00ED54AC">
            <w:pPr>
              <w:jc w:val="both"/>
              <w:rPr>
                <w:sz w:val="24"/>
                <w:lang w:val="uk-UA"/>
              </w:rPr>
            </w:pPr>
            <w:r w:rsidRPr="00ED54AC">
              <w:rPr>
                <w:sz w:val="24"/>
                <w:lang w:val="uk-UA"/>
              </w:rPr>
              <w:t xml:space="preserve">на 16-ти годинних навчаннях </w:t>
            </w:r>
          </w:p>
          <w:p w:rsidR="00022F46" w:rsidRPr="00ED54AC" w:rsidRDefault="00022F46" w:rsidP="00ED54AC">
            <w:pPr>
              <w:jc w:val="both"/>
              <w:rPr>
                <w:sz w:val="24"/>
                <w:lang w:val="uk-UA"/>
              </w:rPr>
            </w:pPr>
            <w:r w:rsidRPr="00ED54AC">
              <w:rPr>
                <w:sz w:val="24"/>
                <w:lang w:val="uk-UA"/>
              </w:rPr>
              <w:t>на 24-ох годинних навчаннях</w:t>
            </w:r>
          </w:p>
          <w:p w:rsidR="00022F46" w:rsidRPr="005D4305" w:rsidRDefault="00022F46" w:rsidP="00ED54AC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ED54AC">
              <w:rPr>
                <w:sz w:val="24"/>
                <w:lang w:val="uk-UA"/>
              </w:rPr>
              <w:t>на 32-ох годинних навчаннях</w:t>
            </w:r>
          </w:p>
        </w:tc>
        <w:tc>
          <w:tcPr>
            <w:tcW w:w="1288" w:type="dxa"/>
          </w:tcPr>
          <w:p w:rsidR="00022F46" w:rsidRPr="005D4305" w:rsidRDefault="00022F46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тис. грн.</w:t>
            </w:r>
          </w:p>
        </w:tc>
        <w:tc>
          <w:tcPr>
            <w:tcW w:w="1049" w:type="dxa"/>
          </w:tcPr>
          <w:p w:rsidR="00022F46" w:rsidRPr="005D4305" w:rsidRDefault="00022F46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2024</w:t>
            </w:r>
          </w:p>
        </w:tc>
        <w:tc>
          <w:tcPr>
            <w:tcW w:w="1436" w:type="dxa"/>
          </w:tcPr>
          <w:p w:rsidR="00022F46" w:rsidRPr="005D4305" w:rsidRDefault="00022F46" w:rsidP="004E6507">
            <w:pPr>
              <w:rPr>
                <w:sz w:val="24"/>
                <w:szCs w:val="24"/>
                <w:lang w:val="uk-UA"/>
              </w:rPr>
            </w:pPr>
            <w:bookmarkStart w:id="0" w:name="_GoBack"/>
            <w:bookmarkEnd w:id="0"/>
            <w:r w:rsidRPr="00C27238">
              <w:rPr>
                <w:sz w:val="24"/>
                <w:szCs w:val="24"/>
                <w:lang w:val="uk-UA"/>
              </w:rPr>
              <w:t>0,37</w:t>
            </w:r>
          </w:p>
          <w:p w:rsidR="00022F46" w:rsidRPr="005D4305" w:rsidRDefault="00022F46" w:rsidP="004E6507">
            <w:pPr>
              <w:rPr>
                <w:sz w:val="24"/>
                <w:szCs w:val="24"/>
                <w:lang w:val="uk-UA"/>
              </w:rPr>
            </w:pPr>
          </w:p>
          <w:p w:rsidR="00022F46" w:rsidRPr="005D4305" w:rsidRDefault="00022F46" w:rsidP="004E6507">
            <w:pPr>
              <w:rPr>
                <w:sz w:val="24"/>
                <w:szCs w:val="24"/>
                <w:lang w:val="uk-UA"/>
              </w:rPr>
            </w:pPr>
          </w:p>
          <w:p w:rsidR="00022F46" w:rsidRPr="005D4305" w:rsidRDefault="00022F46" w:rsidP="004E6507">
            <w:pPr>
              <w:rPr>
                <w:sz w:val="24"/>
                <w:szCs w:val="24"/>
                <w:lang w:val="uk-UA"/>
              </w:rPr>
            </w:pPr>
          </w:p>
          <w:p w:rsidR="00022F46" w:rsidRPr="005D4305" w:rsidRDefault="00022F46" w:rsidP="004E6507">
            <w:pPr>
              <w:rPr>
                <w:sz w:val="24"/>
                <w:szCs w:val="24"/>
                <w:lang w:val="uk-UA"/>
              </w:rPr>
            </w:pPr>
          </w:p>
          <w:p w:rsidR="00022F46" w:rsidRPr="005D4305" w:rsidRDefault="00022F46" w:rsidP="004E6507">
            <w:pPr>
              <w:rPr>
                <w:sz w:val="24"/>
                <w:szCs w:val="24"/>
                <w:lang w:val="uk-UA"/>
              </w:rPr>
            </w:pPr>
          </w:p>
          <w:p w:rsidR="00022F46" w:rsidRPr="005D4305" w:rsidRDefault="00022F46" w:rsidP="004E6507">
            <w:pPr>
              <w:rPr>
                <w:sz w:val="24"/>
                <w:szCs w:val="24"/>
                <w:lang w:val="uk-UA"/>
              </w:rPr>
            </w:pPr>
          </w:p>
          <w:p w:rsidR="00022F46" w:rsidRPr="00C27238" w:rsidRDefault="00022F46" w:rsidP="00C27238">
            <w:pPr>
              <w:rPr>
                <w:sz w:val="24"/>
                <w:szCs w:val="24"/>
                <w:lang w:val="uk-UA"/>
              </w:rPr>
            </w:pPr>
            <w:r w:rsidRPr="00C27238">
              <w:rPr>
                <w:sz w:val="24"/>
                <w:szCs w:val="24"/>
                <w:lang w:val="uk-UA"/>
              </w:rPr>
              <w:t>0,236</w:t>
            </w:r>
          </w:p>
          <w:p w:rsidR="00022F46" w:rsidRPr="00C27238" w:rsidRDefault="00022F46" w:rsidP="00C27238">
            <w:pPr>
              <w:rPr>
                <w:sz w:val="24"/>
                <w:szCs w:val="24"/>
                <w:lang w:val="uk-UA"/>
              </w:rPr>
            </w:pPr>
            <w:r w:rsidRPr="00C27238">
              <w:rPr>
                <w:sz w:val="24"/>
                <w:szCs w:val="24"/>
                <w:lang w:val="uk-UA"/>
              </w:rPr>
              <w:t>0,346</w:t>
            </w:r>
          </w:p>
          <w:p w:rsidR="00022F46" w:rsidRPr="005D4305" w:rsidRDefault="00022F46" w:rsidP="00C27238">
            <w:pPr>
              <w:rPr>
                <w:sz w:val="24"/>
                <w:szCs w:val="24"/>
                <w:lang w:val="uk-UA"/>
              </w:rPr>
            </w:pPr>
            <w:r w:rsidRPr="00C27238">
              <w:rPr>
                <w:sz w:val="24"/>
                <w:szCs w:val="24"/>
                <w:lang w:val="uk-UA"/>
              </w:rPr>
              <w:t>0,457</w:t>
            </w:r>
          </w:p>
        </w:tc>
        <w:tc>
          <w:tcPr>
            <w:tcW w:w="1535" w:type="dxa"/>
          </w:tcPr>
          <w:p w:rsidR="00022F46" w:rsidRPr="005D4305" w:rsidRDefault="00022F46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022F46" w:rsidRPr="005D4305" w:rsidTr="005D4305">
        <w:tc>
          <w:tcPr>
            <w:tcW w:w="497" w:type="dxa"/>
          </w:tcPr>
          <w:p w:rsidR="00022F46" w:rsidRPr="005D4305" w:rsidRDefault="00022F46" w:rsidP="004E6507">
            <w:pPr>
              <w:ind w:right="-100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3.3</w:t>
            </w:r>
          </w:p>
        </w:tc>
        <w:tc>
          <w:tcPr>
            <w:tcW w:w="3942" w:type="dxa"/>
          </w:tcPr>
          <w:p w:rsidR="00022F46" w:rsidRPr="005D4305" w:rsidRDefault="00022F46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 xml:space="preserve">Середня вартість функціонального навчання у сфері цивільного захисту одної посадової особи на курсах Навчально-методичного центру ЦЗ та БЖД Харківської області, </w:t>
            </w:r>
          </w:p>
          <w:p w:rsidR="00022F46" w:rsidRPr="005D4305" w:rsidRDefault="00022F46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у тому числі:</w:t>
            </w:r>
          </w:p>
          <w:p w:rsidR="00022F46" w:rsidRPr="005D4305" w:rsidRDefault="00022F46" w:rsidP="00ED54AC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ED54AC">
              <w:rPr>
                <w:sz w:val="24"/>
                <w:lang w:val="uk-UA"/>
              </w:rPr>
              <w:t>на 32-ох годинних навчаннях</w:t>
            </w:r>
          </w:p>
        </w:tc>
        <w:tc>
          <w:tcPr>
            <w:tcW w:w="1288" w:type="dxa"/>
          </w:tcPr>
          <w:p w:rsidR="00022F46" w:rsidRPr="005D4305" w:rsidRDefault="00022F46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тис. грн.</w:t>
            </w:r>
          </w:p>
        </w:tc>
        <w:tc>
          <w:tcPr>
            <w:tcW w:w="1049" w:type="dxa"/>
          </w:tcPr>
          <w:p w:rsidR="00022F46" w:rsidRPr="005D4305" w:rsidRDefault="00022F46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2025</w:t>
            </w:r>
          </w:p>
        </w:tc>
        <w:tc>
          <w:tcPr>
            <w:tcW w:w="1436" w:type="dxa"/>
          </w:tcPr>
          <w:p w:rsidR="00022F46" w:rsidRPr="00ED54AC" w:rsidRDefault="00022F46" w:rsidP="004E6507">
            <w:pPr>
              <w:rPr>
                <w:sz w:val="24"/>
                <w:szCs w:val="24"/>
                <w:lang w:val="uk-UA"/>
              </w:rPr>
            </w:pPr>
            <w:r w:rsidRPr="00ED54AC">
              <w:rPr>
                <w:sz w:val="24"/>
                <w:szCs w:val="24"/>
                <w:lang w:val="uk-UA"/>
              </w:rPr>
              <w:t>0,457</w:t>
            </w:r>
          </w:p>
          <w:p w:rsidR="00022F46" w:rsidRPr="00ED54AC" w:rsidRDefault="00022F46" w:rsidP="004E6507">
            <w:pPr>
              <w:rPr>
                <w:sz w:val="24"/>
                <w:szCs w:val="24"/>
                <w:lang w:val="uk-UA"/>
              </w:rPr>
            </w:pPr>
          </w:p>
          <w:p w:rsidR="00022F46" w:rsidRPr="00ED54AC" w:rsidRDefault="00022F46" w:rsidP="004E6507">
            <w:pPr>
              <w:rPr>
                <w:sz w:val="24"/>
                <w:szCs w:val="24"/>
                <w:lang w:val="uk-UA"/>
              </w:rPr>
            </w:pPr>
          </w:p>
          <w:p w:rsidR="00022F46" w:rsidRPr="00ED54AC" w:rsidRDefault="00022F46" w:rsidP="004E6507">
            <w:pPr>
              <w:rPr>
                <w:sz w:val="24"/>
                <w:szCs w:val="24"/>
                <w:lang w:val="uk-UA"/>
              </w:rPr>
            </w:pPr>
          </w:p>
          <w:p w:rsidR="00022F46" w:rsidRPr="00ED54AC" w:rsidRDefault="00022F46" w:rsidP="004E6507">
            <w:pPr>
              <w:rPr>
                <w:sz w:val="24"/>
                <w:szCs w:val="24"/>
                <w:lang w:val="uk-UA"/>
              </w:rPr>
            </w:pPr>
          </w:p>
          <w:p w:rsidR="00022F46" w:rsidRPr="00ED54AC" w:rsidRDefault="00022F46" w:rsidP="004E6507">
            <w:pPr>
              <w:rPr>
                <w:sz w:val="24"/>
                <w:szCs w:val="24"/>
                <w:lang w:val="uk-UA"/>
              </w:rPr>
            </w:pPr>
          </w:p>
          <w:p w:rsidR="00022F46" w:rsidRPr="00ED54AC" w:rsidRDefault="00022F46" w:rsidP="004E6507">
            <w:pPr>
              <w:rPr>
                <w:sz w:val="24"/>
                <w:szCs w:val="24"/>
                <w:lang w:val="uk-UA"/>
              </w:rPr>
            </w:pPr>
          </w:p>
          <w:p w:rsidR="00022F46" w:rsidRPr="005D4305" w:rsidRDefault="00022F46" w:rsidP="00ED54AC">
            <w:pPr>
              <w:rPr>
                <w:sz w:val="24"/>
                <w:szCs w:val="24"/>
                <w:lang w:val="uk-UA"/>
              </w:rPr>
            </w:pPr>
            <w:r w:rsidRPr="00ED54AC">
              <w:rPr>
                <w:sz w:val="24"/>
                <w:szCs w:val="24"/>
                <w:lang w:val="uk-UA"/>
              </w:rPr>
              <w:t>0,457</w:t>
            </w:r>
          </w:p>
        </w:tc>
        <w:tc>
          <w:tcPr>
            <w:tcW w:w="1535" w:type="dxa"/>
          </w:tcPr>
          <w:p w:rsidR="00022F46" w:rsidRPr="005D4305" w:rsidRDefault="00022F46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022F46" w:rsidRPr="005D4305" w:rsidTr="005D4305">
        <w:tc>
          <w:tcPr>
            <w:tcW w:w="497" w:type="dxa"/>
          </w:tcPr>
          <w:p w:rsidR="00022F46" w:rsidRPr="005D4305" w:rsidRDefault="00022F46" w:rsidP="004E6507">
            <w:pPr>
              <w:ind w:right="-100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3942" w:type="dxa"/>
          </w:tcPr>
          <w:p w:rsidR="00022F46" w:rsidRPr="005D4305" w:rsidRDefault="00022F46" w:rsidP="004E6507">
            <w:pPr>
              <w:ind w:right="-1"/>
              <w:jc w:val="both"/>
              <w:rPr>
                <w:b/>
                <w:sz w:val="24"/>
                <w:szCs w:val="24"/>
                <w:lang w:val="uk-UA"/>
              </w:rPr>
            </w:pPr>
            <w:r w:rsidRPr="005D4305">
              <w:rPr>
                <w:b/>
                <w:sz w:val="24"/>
                <w:szCs w:val="24"/>
                <w:lang w:val="uk-UA"/>
              </w:rPr>
              <w:t>Показники якості</w:t>
            </w:r>
          </w:p>
        </w:tc>
        <w:tc>
          <w:tcPr>
            <w:tcW w:w="1288" w:type="dxa"/>
          </w:tcPr>
          <w:p w:rsidR="00022F46" w:rsidRPr="005D4305" w:rsidRDefault="00022F46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049" w:type="dxa"/>
          </w:tcPr>
          <w:p w:rsidR="00022F46" w:rsidRPr="005D4305" w:rsidRDefault="00022F46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436" w:type="dxa"/>
          </w:tcPr>
          <w:p w:rsidR="00022F46" w:rsidRPr="005D4305" w:rsidRDefault="00022F46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535" w:type="dxa"/>
          </w:tcPr>
          <w:p w:rsidR="00022F46" w:rsidRPr="005D4305" w:rsidRDefault="00022F46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022F46" w:rsidRPr="005D4305" w:rsidTr="005D4305">
        <w:trPr>
          <w:trHeight w:val="591"/>
        </w:trPr>
        <w:tc>
          <w:tcPr>
            <w:tcW w:w="497" w:type="dxa"/>
            <w:vMerge w:val="restart"/>
          </w:tcPr>
          <w:p w:rsidR="00022F46" w:rsidRPr="005D4305" w:rsidRDefault="00022F46" w:rsidP="004E6507">
            <w:pPr>
              <w:ind w:right="-100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4.1</w:t>
            </w:r>
          </w:p>
        </w:tc>
        <w:tc>
          <w:tcPr>
            <w:tcW w:w="3942" w:type="dxa"/>
            <w:vMerge w:val="restart"/>
          </w:tcPr>
          <w:p w:rsidR="00022F46" w:rsidRPr="005D4305" w:rsidRDefault="00022F46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Відсоток посадових осіб виконавчих органів та суб’єктів господарювання комунальної власності Лозівської міської ради, які пройдуть функціональне навчання у сфері цивільного захисту відповідно до вимог ст. 19, 91 Кодексу цивільного захисту України та з урахуванням періодичності навчання, визначеної Порядком проведення навчання керівного складу та фахівців, діяльність яких пов’язана з організацією і здійсненням заходів з питань цивільного захисту, затвердженого постановою Кабінету Міністрів України від 23 жовтня 2013 р.</w:t>
            </w:r>
          </w:p>
        </w:tc>
        <w:tc>
          <w:tcPr>
            <w:tcW w:w="1288" w:type="dxa"/>
            <w:vMerge w:val="restart"/>
          </w:tcPr>
          <w:p w:rsidR="00022F46" w:rsidRPr="005D4305" w:rsidRDefault="00022F46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Відсоток</w:t>
            </w:r>
          </w:p>
        </w:tc>
        <w:tc>
          <w:tcPr>
            <w:tcW w:w="1049" w:type="dxa"/>
          </w:tcPr>
          <w:p w:rsidR="00022F46" w:rsidRPr="005D4305" w:rsidRDefault="00022F46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2023</w:t>
            </w:r>
          </w:p>
        </w:tc>
        <w:tc>
          <w:tcPr>
            <w:tcW w:w="1436" w:type="dxa"/>
          </w:tcPr>
          <w:p w:rsidR="00022F46" w:rsidRPr="005D4305" w:rsidRDefault="00022F46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1535" w:type="dxa"/>
          </w:tcPr>
          <w:p w:rsidR="00022F46" w:rsidRPr="005D4305" w:rsidRDefault="00022F46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022F46" w:rsidRPr="005D4305" w:rsidTr="005D4305">
        <w:trPr>
          <w:trHeight w:val="709"/>
        </w:trPr>
        <w:tc>
          <w:tcPr>
            <w:tcW w:w="497" w:type="dxa"/>
            <w:vMerge/>
            <w:vAlign w:val="center"/>
          </w:tcPr>
          <w:p w:rsidR="00022F46" w:rsidRPr="005D4305" w:rsidRDefault="00022F46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942" w:type="dxa"/>
            <w:vMerge/>
            <w:vAlign w:val="center"/>
          </w:tcPr>
          <w:p w:rsidR="00022F46" w:rsidRPr="005D4305" w:rsidRDefault="00022F46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288" w:type="dxa"/>
            <w:vMerge/>
            <w:vAlign w:val="center"/>
          </w:tcPr>
          <w:p w:rsidR="00022F46" w:rsidRPr="005D4305" w:rsidRDefault="00022F46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049" w:type="dxa"/>
          </w:tcPr>
          <w:p w:rsidR="00022F46" w:rsidRPr="005D4305" w:rsidRDefault="00022F46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2024</w:t>
            </w:r>
          </w:p>
        </w:tc>
        <w:tc>
          <w:tcPr>
            <w:tcW w:w="1436" w:type="dxa"/>
          </w:tcPr>
          <w:p w:rsidR="00022F46" w:rsidRPr="005D4305" w:rsidRDefault="00022F46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1535" w:type="dxa"/>
          </w:tcPr>
          <w:p w:rsidR="00022F46" w:rsidRPr="005D4305" w:rsidRDefault="00022F46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022F46" w:rsidRPr="005D4305" w:rsidTr="005D4305">
        <w:tc>
          <w:tcPr>
            <w:tcW w:w="497" w:type="dxa"/>
            <w:vMerge/>
            <w:vAlign w:val="center"/>
          </w:tcPr>
          <w:p w:rsidR="00022F46" w:rsidRPr="005D4305" w:rsidRDefault="00022F46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942" w:type="dxa"/>
            <w:vMerge/>
            <w:vAlign w:val="center"/>
          </w:tcPr>
          <w:p w:rsidR="00022F46" w:rsidRPr="005D4305" w:rsidRDefault="00022F46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288" w:type="dxa"/>
            <w:vMerge/>
            <w:vAlign w:val="center"/>
          </w:tcPr>
          <w:p w:rsidR="00022F46" w:rsidRPr="005D4305" w:rsidRDefault="00022F46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049" w:type="dxa"/>
          </w:tcPr>
          <w:p w:rsidR="00022F46" w:rsidRPr="005D4305" w:rsidRDefault="00022F46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2025</w:t>
            </w:r>
          </w:p>
        </w:tc>
        <w:tc>
          <w:tcPr>
            <w:tcW w:w="1436" w:type="dxa"/>
          </w:tcPr>
          <w:p w:rsidR="00022F46" w:rsidRPr="005D4305" w:rsidRDefault="00022F46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1535" w:type="dxa"/>
          </w:tcPr>
          <w:p w:rsidR="00022F46" w:rsidRPr="005D4305" w:rsidRDefault="00022F46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:rsidR="00022F46" w:rsidRPr="00973B0F" w:rsidRDefault="00022F46" w:rsidP="00E53790">
      <w:pPr>
        <w:ind w:right="-1"/>
        <w:jc w:val="both"/>
        <w:rPr>
          <w:lang w:val="uk-UA"/>
        </w:rPr>
      </w:pPr>
    </w:p>
    <w:p w:rsidR="00022F46" w:rsidRDefault="00022F46" w:rsidP="005D4305">
      <w:pPr>
        <w:tabs>
          <w:tab w:val="left" w:pos="8094"/>
        </w:tabs>
        <w:rPr>
          <w:szCs w:val="28"/>
          <w:lang w:val="uk-UA"/>
        </w:rPr>
      </w:pPr>
    </w:p>
    <w:p w:rsidR="00022F46" w:rsidRDefault="00022F46" w:rsidP="005D4305">
      <w:pPr>
        <w:tabs>
          <w:tab w:val="left" w:pos="8094"/>
        </w:tabs>
        <w:rPr>
          <w:szCs w:val="28"/>
          <w:lang w:val="uk-UA"/>
        </w:rPr>
      </w:pPr>
    </w:p>
    <w:p w:rsidR="00022F46" w:rsidRDefault="00022F46" w:rsidP="00F15EDA">
      <w:pPr>
        <w:tabs>
          <w:tab w:val="left" w:pos="0"/>
        </w:tabs>
        <w:rPr>
          <w:b/>
          <w:szCs w:val="28"/>
          <w:lang w:val="uk-UA"/>
        </w:rPr>
      </w:pPr>
      <w:r w:rsidRPr="00973B0F">
        <w:rPr>
          <w:b/>
          <w:szCs w:val="28"/>
          <w:lang w:val="uk-UA"/>
        </w:rPr>
        <w:t>Секре</w:t>
      </w:r>
      <w:r>
        <w:rPr>
          <w:b/>
          <w:szCs w:val="28"/>
          <w:lang w:val="uk-UA"/>
        </w:rPr>
        <w:t>тар міської ради</w:t>
      </w:r>
      <w:r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ab/>
        <w:t xml:space="preserve">   </w:t>
      </w:r>
      <w:r>
        <w:rPr>
          <w:b/>
          <w:szCs w:val="28"/>
          <w:lang w:val="uk-UA"/>
        </w:rPr>
        <w:tab/>
        <w:t>Юрій КУШНІР</w:t>
      </w:r>
    </w:p>
    <w:p w:rsidR="00022F46" w:rsidRDefault="00022F46" w:rsidP="005D4305">
      <w:pPr>
        <w:tabs>
          <w:tab w:val="left" w:pos="0"/>
        </w:tabs>
        <w:rPr>
          <w:b/>
          <w:szCs w:val="28"/>
          <w:lang w:val="uk-UA"/>
        </w:rPr>
      </w:pPr>
    </w:p>
    <w:p w:rsidR="00022F46" w:rsidRPr="00D740F5" w:rsidRDefault="00022F46" w:rsidP="00F15EDA">
      <w:pPr>
        <w:tabs>
          <w:tab w:val="left" w:pos="0"/>
        </w:tabs>
        <w:rPr>
          <w:lang w:val="uk-UA"/>
        </w:rPr>
      </w:pPr>
      <w:r w:rsidRPr="00DE0632">
        <w:rPr>
          <w:sz w:val="24"/>
          <w:szCs w:val="28"/>
          <w:lang w:val="uk-UA"/>
        </w:rPr>
        <w:t>В</w:t>
      </w:r>
      <w:r>
        <w:rPr>
          <w:sz w:val="24"/>
          <w:szCs w:val="28"/>
          <w:lang w:val="uk-UA"/>
        </w:rPr>
        <w:t>олодимир Дерев’янко</w:t>
      </w:r>
      <w:r w:rsidRPr="00DE0632">
        <w:rPr>
          <w:sz w:val="24"/>
          <w:szCs w:val="28"/>
          <w:lang w:val="uk-UA"/>
        </w:rPr>
        <w:t>, 2-27-05</w:t>
      </w:r>
    </w:p>
    <w:sectPr w:rsidR="00022F46" w:rsidRPr="00D740F5" w:rsidSect="00B66C8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628C2"/>
    <w:multiLevelType w:val="hybridMultilevel"/>
    <w:tmpl w:val="A4A25E22"/>
    <w:lvl w:ilvl="0" w:tplc="DFD81B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C96C4B6">
      <w:start w:val="4"/>
      <w:numFmt w:val="bullet"/>
      <w:lvlText w:val="-"/>
      <w:lvlJc w:val="left"/>
      <w:pPr>
        <w:tabs>
          <w:tab w:val="num" w:pos="1101"/>
        </w:tabs>
        <w:ind w:left="1101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40F5"/>
    <w:rsid w:val="00022F46"/>
    <w:rsid w:val="00084E99"/>
    <w:rsid w:val="001431BA"/>
    <w:rsid w:val="0020020C"/>
    <w:rsid w:val="0023499D"/>
    <w:rsid w:val="002E6FCE"/>
    <w:rsid w:val="00342DFD"/>
    <w:rsid w:val="0034589F"/>
    <w:rsid w:val="00457DC0"/>
    <w:rsid w:val="004E6507"/>
    <w:rsid w:val="005D4305"/>
    <w:rsid w:val="00607218"/>
    <w:rsid w:val="00824198"/>
    <w:rsid w:val="00863391"/>
    <w:rsid w:val="008755AD"/>
    <w:rsid w:val="008B6036"/>
    <w:rsid w:val="00973B0F"/>
    <w:rsid w:val="009E5A28"/>
    <w:rsid w:val="00A400D7"/>
    <w:rsid w:val="00A7371C"/>
    <w:rsid w:val="00AA05F6"/>
    <w:rsid w:val="00AB248D"/>
    <w:rsid w:val="00AD3C93"/>
    <w:rsid w:val="00B66C88"/>
    <w:rsid w:val="00C27238"/>
    <w:rsid w:val="00D10DDD"/>
    <w:rsid w:val="00D65517"/>
    <w:rsid w:val="00D740F5"/>
    <w:rsid w:val="00D94525"/>
    <w:rsid w:val="00DE0632"/>
    <w:rsid w:val="00E53790"/>
    <w:rsid w:val="00ED54AC"/>
    <w:rsid w:val="00ED69F6"/>
    <w:rsid w:val="00EF3A08"/>
    <w:rsid w:val="00EF550F"/>
    <w:rsid w:val="00F146C6"/>
    <w:rsid w:val="00F15EDA"/>
    <w:rsid w:val="00F72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305"/>
    <w:rPr>
      <w:rFonts w:ascii="Times New Roman" w:eastAsia="Times New Roman" w:hAnsi="Times New Roman"/>
      <w:sz w:val="28"/>
      <w:szCs w:val="20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59</TotalTime>
  <Pages>3</Pages>
  <Words>2201</Words>
  <Characters>1256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2023-02-27T07:26:00Z</cp:lastPrinted>
  <dcterms:created xsi:type="dcterms:W3CDTF">2022-10-27T12:43:00Z</dcterms:created>
  <dcterms:modified xsi:type="dcterms:W3CDTF">2023-02-27T07:26:00Z</dcterms:modified>
</cp:coreProperties>
</file>