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7A" w:rsidRPr="0031117A" w:rsidRDefault="00725A7A" w:rsidP="0031117A">
      <w:pPr>
        <w:tabs>
          <w:tab w:val="left" w:pos="10275"/>
        </w:tabs>
        <w:spacing w:after="0" w:line="240" w:lineRule="auto"/>
        <w:ind w:left="7788" w:firstLine="708"/>
        <w:rPr>
          <w:rFonts w:ascii="Times New Roman" w:hAnsi="Times New Roman"/>
          <w:b/>
          <w:sz w:val="28"/>
          <w:szCs w:val="28"/>
        </w:rPr>
      </w:pPr>
      <w:r w:rsidRPr="0031117A">
        <w:rPr>
          <w:rFonts w:ascii="Times New Roman" w:hAnsi="Times New Roman"/>
          <w:b/>
          <w:sz w:val="28"/>
          <w:szCs w:val="28"/>
        </w:rPr>
        <w:t xml:space="preserve">Додаток 1 </w:t>
      </w:r>
      <w:r w:rsidRPr="0031117A">
        <w:rPr>
          <w:rFonts w:ascii="Times New Roman" w:hAnsi="Times New Roman"/>
          <w:b/>
          <w:sz w:val="28"/>
          <w:szCs w:val="28"/>
        </w:rPr>
        <w:tab/>
      </w:r>
    </w:p>
    <w:p w:rsidR="00725A7A" w:rsidRPr="0031117A" w:rsidRDefault="00725A7A" w:rsidP="0031117A">
      <w:pPr>
        <w:spacing w:after="0" w:line="240" w:lineRule="auto"/>
        <w:ind w:left="8496"/>
        <w:rPr>
          <w:rFonts w:ascii="Times New Roman" w:hAnsi="Times New Roman"/>
          <w:b/>
          <w:sz w:val="28"/>
          <w:szCs w:val="28"/>
        </w:rPr>
      </w:pPr>
      <w:r w:rsidRPr="0031117A">
        <w:rPr>
          <w:rFonts w:ascii="Times New Roman" w:hAnsi="Times New Roman"/>
          <w:b/>
          <w:sz w:val="28"/>
          <w:szCs w:val="28"/>
        </w:rPr>
        <w:t>до Комплексної програми  розвитку освіти,   фізичної   культури  та спорту, підтримки молоді Лозівської міської об’єднаної територіальної громади Харківської області на  2019 – 2021  роки</w:t>
      </w:r>
    </w:p>
    <w:p w:rsidR="00725A7A" w:rsidRPr="0031117A" w:rsidRDefault="00725A7A" w:rsidP="0031117A">
      <w:pPr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725A7A" w:rsidRPr="0031117A" w:rsidRDefault="00725A7A" w:rsidP="0031117A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31117A">
        <w:rPr>
          <w:rFonts w:ascii="Times New Roman" w:hAnsi="Times New Roman"/>
          <w:b/>
          <w:sz w:val="28"/>
          <w:szCs w:val="28"/>
        </w:rPr>
        <w:t xml:space="preserve">Ресурсне забезпечення міської цільової </w:t>
      </w:r>
    </w:p>
    <w:p w:rsidR="00725A7A" w:rsidRPr="0031117A" w:rsidRDefault="00725A7A" w:rsidP="003111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17A">
        <w:rPr>
          <w:rFonts w:ascii="Times New Roman" w:hAnsi="Times New Roman"/>
          <w:b/>
          <w:sz w:val="28"/>
          <w:szCs w:val="28"/>
        </w:rPr>
        <w:t>Комплексної програми розвитку освіти,  фізичної культури та  спорту, підтримки молоді</w:t>
      </w:r>
    </w:p>
    <w:p w:rsidR="00725A7A" w:rsidRPr="0031117A" w:rsidRDefault="00725A7A" w:rsidP="003111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17A">
        <w:rPr>
          <w:rFonts w:ascii="Times New Roman" w:hAnsi="Times New Roman"/>
          <w:b/>
          <w:sz w:val="28"/>
          <w:szCs w:val="28"/>
        </w:rPr>
        <w:t xml:space="preserve">Лозівської міської об’єднаної територіальної громади Харківської області   на  2019-2021 роки </w:t>
      </w:r>
    </w:p>
    <w:p w:rsidR="00725A7A" w:rsidRPr="0031117A" w:rsidRDefault="00725A7A" w:rsidP="003111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17A">
        <w:rPr>
          <w:rFonts w:ascii="Times New Roman" w:hAnsi="Times New Roman"/>
          <w:b/>
          <w:sz w:val="28"/>
          <w:szCs w:val="28"/>
        </w:rPr>
        <w:t>(тис. грн.)</w:t>
      </w:r>
    </w:p>
    <w:tbl>
      <w:tblPr>
        <w:tblW w:w="13913" w:type="dxa"/>
        <w:jc w:val="center"/>
        <w:tblInd w:w="-3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33"/>
        <w:gridCol w:w="1455"/>
        <w:gridCol w:w="1418"/>
        <w:gridCol w:w="1417"/>
        <w:gridCol w:w="1418"/>
        <w:gridCol w:w="1870"/>
        <w:gridCol w:w="3402"/>
      </w:tblGrid>
      <w:tr w:rsidR="00725A7A" w:rsidRPr="00A8725F" w:rsidTr="0031117A">
        <w:trPr>
          <w:jc w:val="center"/>
        </w:trPr>
        <w:tc>
          <w:tcPr>
            <w:tcW w:w="2933" w:type="dxa"/>
            <w:vMerge w:val="restart"/>
          </w:tcPr>
          <w:p w:rsidR="00725A7A" w:rsidRPr="00A8725F" w:rsidRDefault="00725A7A" w:rsidP="00C227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7578" w:type="dxa"/>
            <w:gridSpan w:val="5"/>
          </w:tcPr>
          <w:p w:rsidR="00725A7A" w:rsidRPr="00A8725F" w:rsidRDefault="00725A7A" w:rsidP="0031117A">
            <w:pPr>
              <w:tabs>
                <w:tab w:val="left" w:pos="43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3402" w:type="dxa"/>
            <w:vMerge w:val="restart"/>
          </w:tcPr>
          <w:p w:rsidR="00725A7A" w:rsidRPr="00A8725F" w:rsidRDefault="00725A7A" w:rsidP="00311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725A7A" w:rsidRPr="00A8725F" w:rsidTr="0031117A">
        <w:trPr>
          <w:jc w:val="center"/>
        </w:trPr>
        <w:tc>
          <w:tcPr>
            <w:tcW w:w="2933" w:type="dxa"/>
            <w:vMerge/>
            <w:vAlign w:val="center"/>
          </w:tcPr>
          <w:p w:rsidR="00725A7A" w:rsidRPr="00A8725F" w:rsidRDefault="00725A7A" w:rsidP="00C22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0" w:type="dxa"/>
            <w:gridSpan w:val="3"/>
          </w:tcPr>
          <w:p w:rsidR="00725A7A" w:rsidRPr="00A8725F" w:rsidRDefault="00725A7A" w:rsidP="005F7A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18" w:type="dxa"/>
          </w:tcPr>
          <w:p w:rsidR="00725A7A" w:rsidRPr="00A8725F" w:rsidRDefault="00725A7A" w:rsidP="005F7AA9">
            <w:pPr>
              <w:rPr>
                <w:rFonts w:ascii="Times New Roman" w:hAnsi="Times New Roman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870" w:type="dxa"/>
          </w:tcPr>
          <w:p w:rsidR="00725A7A" w:rsidRPr="00A8725F" w:rsidRDefault="00725A7A" w:rsidP="005F7AA9">
            <w:pPr>
              <w:rPr>
                <w:rFonts w:ascii="Times New Roman" w:hAnsi="Times New Roman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sz w:val="28"/>
                <w:szCs w:val="28"/>
              </w:rPr>
              <w:t>ІІІ</w:t>
            </w:r>
          </w:p>
        </w:tc>
        <w:tc>
          <w:tcPr>
            <w:tcW w:w="3402" w:type="dxa"/>
            <w:vMerge/>
            <w:vAlign w:val="center"/>
          </w:tcPr>
          <w:p w:rsidR="00725A7A" w:rsidRPr="00A8725F" w:rsidRDefault="00725A7A" w:rsidP="005F7A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A7A" w:rsidRPr="00A8725F" w:rsidTr="0031117A">
        <w:trPr>
          <w:trHeight w:val="810"/>
          <w:jc w:val="center"/>
        </w:trPr>
        <w:tc>
          <w:tcPr>
            <w:tcW w:w="2933" w:type="dxa"/>
            <w:vMerge/>
            <w:vAlign w:val="center"/>
          </w:tcPr>
          <w:p w:rsidR="00725A7A" w:rsidRPr="00A8725F" w:rsidRDefault="00725A7A" w:rsidP="00C22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:rsidR="00725A7A" w:rsidRPr="00A8725F" w:rsidRDefault="00725A7A" w:rsidP="005F7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725F">
              <w:rPr>
                <w:rFonts w:ascii="Times New Roman" w:hAnsi="Times New Roman"/>
                <w:b/>
                <w:sz w:val="28"/>
                <w:szCs w:val="28"/>
              </w:rPr>
              <w:t>2019 рік</w:t>
            </w:r>
          </w:p>
        </w:tc>
        <w:tc>
          <w:tcPr>
            <w:tcW w:w="1418" w:type="dxa"/>
            <w:vAlign w:val="center"/>
          </w:tcPr>
          <w:p w:rsidR="00725A7A" w:rsidRPr="00A8725F" w:rsidRDefault="00725A7A" w:rsidP="005F7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725F">
              <w:rPr>
                <w:rFonts w:ascii="Times New Roman" w:hAnsi="Times New Roman"/>
                <w:b/>
                <w:sz w:val="28"/>
                <w:szCs w:val="28"/>
              </w:rPr>
              <w:t>2020 рік</w:t>
            </w:r>
          </w:p>
        </w:tc>
        <w:tc>
          <w:tcPr>
            <w:tcW w:w="1417" w:type="dxa"/>
            <w:vAlign w:val="center"/>
          </w:tcPr>
          <w:p w:rsidR="00725A7A" w:rsidRPr="00A8725F" w:rsidRDefault="00725A7A" w:rsidP="005F7AA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725F">
              <w:rPr>
                <w:rFonts w:ascii="Times New Roman" w:hAnsi="Times New Roman"/>
                <w:b/>
                <w:sz w:val="28"/>
                <w:szCs w:val="28"/>
              </w:rPr>
              <w:t>2021 рік</w:t>
            </w:r>
          </w:p>
        </w:tc>
        <w:tc>
          <w:tcPr>
            <w:tcW w:w="1418" w:type="dxa"/>
          </w:tcPr>
          <w:p w:rsidR="00725A7A" w:rsidRPr="00A8725F" w:rsidRDefault="00725A7A" w:rsidP="005F7AA9">
            <w:pPr>
              <w:rPr>
                <w:rFonts w:ascii="Times New Roman" w:hAnsi="Times New Roman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sz w:val="28"/>
                <w:szCs w:val="28"/>
              </w:rPr>
              <w:t>20___-20___ рр.</w:t>
            </w:r>
          </w:p>
        </w:tc>
        <w:tc>
          <w:tcPr>
            <w:tcW w:w="1870" w:type="dxa"/>
          </w:tcPr>
          <w:p w:rsidR="00725A7A" w:rsidRPr="00A8725F" w:rsidRDefault="00725A7A" w:rsidP="0031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8725F">
              <w:rPr>
                <w:rFonts w:ascii="Times New Roman" w:hAnsi="Times New Roman"/>
                <w:sz w:val="28"/>
                <w:szCs w:val="28"/>
              </w:rPr>
              <w:t>20___-</w:t>
            </w:r>
          </w:p>
          <w:p w:rsidR="00725A7A" w:rsidRPr="00A8725F" w:rsidRDefault="00725A7A" w:rsidP="0031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sz w:val="28"/>
                <w:szCs w:val="28"/>
              </w:rPr>
              <w:t>20___ рр.</w:t>
            </w:r>
          </w:p>
        </w:tc>
        <w:tc>
          <w:tcPr>
            <w:tcW w:w="3402" w:type="dxa"/>
            <w:vMerge/>
            <w:vAlign w:val="center"/>
          </w:tcPr>
          <w:p w:rsidR="00725A7A" w:rsidRPr="00A8725F" w:rsidRDefault="00725A7A" w:rsidP="005F7A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A7A" w:rsidRPr="00A8725F" w:rsidTr="0031117A">
        <w:trPr>
          <w:trHeight w:val="1419"/>
          <w:jc w:val="center"/>
        </w:trPr>
        <w:tc>
          <w:tcPr>
            <w:tcW w:w="2933" w:type="dxa"/>
          </w:tcPr>
          <w:p w:rsidR="00725A7A" w:rsidRPr="00A8725F" w:rsidRDefault="00725A7A" w:rsidP="00C227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455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94982,6</w:t>
            </w:r>
          </w:p>
        </w:tc>
        <w:tc>
          <w:tcPr>
            <w:tcW w:w="1418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73997,2</w:t>
            </w:r>
          </w:p>
        </w:tc>
        <w:tc>
          <w:tcPr>
            <w:tcW w:w="1417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75569,2</w:t>
            </w:r>
          </w:p>
        </w:tc>
        <w:tc>
          <w:tcPr>
            <w:tcW w:w="1418" w:type="dxa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color w:val="000000"/>
                <w:sz w:val="28"/>
                <w:szCs w:val="28"/>
              </w:rPr>
              <w:t>244549,0</w:t>
            </w:r>
          </w:p>
        </w:tc>
      </w:tr>
      <w:tr w:rsidR="00725A7A" w:rsidRPr="00A8725F" w:rsidTr="0031117A">
        <w:trPr>
          <w:jc w:val="center"/>
        </w:trPr>
        <w:tc>
          <w:tcPr>
            <w:tcW w:w="2933" w:type="dxa"/>
          </w:tcPr>
          <w:p w:rsidR="00725A7A" w:rsidRPr="00A8725F" w:rsidRDefault="00725A7A" w:rsidP="0031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455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25A7A" w:rsidRPr="00A8725F" w:rsidRDefault="00725A7A" w:rsidP="003111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725A7A" w:rsidRPr="00A8725F" w:rsidRDefault="00725A7A" w:rsidP="003111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5A7A" w:rsidRPr="00A8725F" w:rsidTr="0031117A">
        <w:trPr>
          <w:trHeight w:val="376"/>
          <w:jc w:val="center"/>
        </w:trPr>
        <w:tc>
          <w:tcPr>
            <w:tcW w:w="2933" w:type="dxa"/>
          </w:tcPr>
          <w:p w:rsidR="00725A7A" w:rsidRPr="00A8725F" w:rsidRDefault="00725A7A" w:rsidP="0031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455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25A7A" w:rsidRPr="00A8725F" w:rsidRDefault="00725A7A" w:rsidP="003111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725A7A" w:rsidRPr="00A8725F" w:rsidRDefault="00725A7A" w:rsidP="003111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5A7A" w:rsidRPr="00A8725F" w:rsidTr="0031117A">
        <w:trPr>
          <w:jc w:val="center"/>
        </w:trPr>
        <w:tc>
          <w:tcPr>
            <w:tcW w:w="2933" w:type="dxa"/>
          </w:tcPr>
          <w:p w:rsidR="00725A7A" w:rsidRPr="00A8725F" w:rsidRDefault="00725A7A" w:rsidP="0031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sz w:val="28"/>
                <w:szCs w:val="28"/>
              </w:rPr>
              <w:t>міський бюджет</w:t>
            </w:r>
          </w:p>
        </w:tc>
        <w:tc>
          <w:tcPr>
            <w:tcW w:w="1455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94486,4</w:t>
            </w:r>
          </w:p>
        </w:tc>
        <w:tc>
          <w:tcPr>
            <w:tcW w:w="1418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73473,3</w:t>
            </w:r>
          </w:p>
        </w:tc>
        <w:tc>
          <w:tcPr>
            <w:tcW w:w="1417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75019,0</w:t>
            </w:r>
          </w:p>
        </w:tc>
        <w:tc>
          <w:tcPr>
            <w:tcW w:w="1418" w:type="dxa"/>
            <w:vAlign w:val="bottom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</w:tcPr>
          <w:p w:rsidR="00725A7A" w:rsidRPr="00A8725F" w:rsidRDefault="00725A7A" w:rsidP="0031117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242978,7</w:t>
            </w:r>
          </w:p>
        </w:tc>
      </w:tr>
      <w:tr w:rsidR="00725A7A" w:rsidRPr="00A8725F" w:rsidTr="0031117A">
        <w:trPr>
          <w:trHeight w:val="583"/>
          <w:jc w:val="center"/>
        </w:trPr>
        <w:tc>
          <w:tcPr>
            <w:tcW w:w="2933" w:type="dxa"/>
          </w:tcPr>
          <w:p w:rsidR="00725A7A" w:rsidRPr="00A8725F" w:rsidRDefault="00725A7A" w:rsidP="00311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1455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496,2</w:t>
            </w:r>
          </w:p>
        </w:tc>
        <w:tc>
          <w:tcPr>
            <w:tcW w:w="1418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523,9</w:t>
            </w:r>
          </w:p>
        </w:tc>
        <w:tc>
          <w:tcPr>
            <w:tcW w:w="1417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550,2</w:t>
            </w:r>
          </w:p>
        </w:tc>
        <w:tc>
          <w:tcPr>
            <w:tcW w:w="1418" w:type="dxa"/>
          </w:tcPr>
          <w:p w:rsidR="00725A7A" w:rsidRPr="00A8725F" w:rsidRDefault="00725A7A" w:rsidP="003111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70" w:type="dxa"/>
          </w:tcPr>
          <w:p w:rsidR="00725A7A" w:rsidRPr="00A8725F" w:rsidRDefault="00725A7A" w:rsidP="0031117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25A7A" w:rsidRPr="00A8725F" w:rsidRDefault="00725A7A" w:rsidP="0031117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8725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1570,3</w:t>
            </w:r>
          </w:p>
        </w:tc>
      </w:tr>
    </w:tbl>
    <w:p w:rsidR="00725A7A" w:rsidRDefault="00725A7A" w:rsidP="005015E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725A7A" w:rsidRDefault="00725A7A" w:rsidP="005015EE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Pr="0031117A">
        <w:rPr>
          <w:rFonts w:ascii="Times New Roman" w:hAnsi="Times New Roman"/>
          <w:b/>
          <w:sz w:val="28"/>
          <w:szCs w:val="28"/>
        </w:rPr>
        <w:t>Секретар міської ради</w:t>
      </w:r>
      <w:r w:rsidRPr="0031117A">
        <w:rPr>
          <w:rFonts w:ascii="Times New Roman" w:hAnsi="Times New Roman"/>
          <w:b/>
          <w:sz w:val="28"/>
          <w:szCs w:val="28"/>
        </w:rPr>
        <w:tab/>
      </w:r>
      <w:r w:rsidRPr="0031117A">
        <w:rPr>
          <w:rFonts w:ascii="Times New Roman" w:hAnsi="Times New Roman"/>
          <w:b/>
          <w:sz w:val="28"/>
          <w:szCs w:val="28"/>
        </w:rPr>
        <w:tab/>
      </w:r>
      <w:r w:rsidRPr="0031117A">
        <w:rPr>
          <w:rFonts w:ascii="Times New Roman" w:hAnsi="Times New Roman"/>
          <w:b/>
          <w:sz w:val="28"/>
          <w:szCs w:val="28"/>
        </w:rPr>
        <w:tab/>
      </w:r>
      <w:r w:rsidRPr="0031117A">
        <w:rPr>
          <w:rFonts w:ascii="Times New Roman" w:hAnsi="Times New Roman"/>
          <w:b/>
          <w:sz w:val="28"/>
          <w:szCs w:val="28"/>
        </w:rPr>
        <w:tab/>
      </w:r>
      <w:r w:rsidRPr="0031117A">
        <w:rPr>
          <w:rFonts w:ascii="Times New Roman" w:hAnsi="Times New Roman"/>
          <w:b/>
          <w:sz w:val="28"/>
          <w:szCs w:val="28"/>
        </w:rPr>
        <w:tab/>
      </w:r>
      <w:r w:rsidRPr="0031117A">
        <w:rPr>
          <w:rFonts w:ascii="Times New Roman" w:hAnsi="Times New Roman"/>
          <w:b/>
          <w:sz w:val="28"/>
          <w:szCs w:val="28"/>
        </w:rPr>
        <w:tab/>
      </w:r>
      <w:r w:rsidRPr="0031117A">
        <w:rPr>
          <w:rFonts w:ascii="Times New Roman" w:hAnsi="Times New Roman"/>
          <w:b/>
          <w:sz w:val="28"/>
          <w:szCs w:val="28"/>
        </w:rPr>
        <w:tab/>
      </w:r>
      <w:r w:rsidRPr="0031117A">
        <w:rPr>
          <w:rFonts w:ascii="Times New Roman" w:hAnsi="Times New Roman"/>
          <w:b/>
          <w:sz w:val="28"/>
          <w:szCs w:val="28"/>
        </w:rPr>
        <w:tab/>
      </w:r>
      <w:r w:rsidRPr="0031117A">
        <w:rPr>
          <w:rFonts w:ascii="Times New Roman" w:hAnsi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31117A">
        <w:rPr>
          <w:rFonts w:ascii="Times New Roman" w:hAnsi="Times New Roman"/>
          <w:b/>
          <w:sz w:val="28"/>
          <w:szCs w:val="28"/>
        </w:rPr>
        <w:t>С.О.Коба</w:t>
      </w:r>
    </w:p>
    <w:p w:rsidR="00725A7A" w:rsidRPr="0031117A" w:rsidRDefault="00725A7A" w:rsidP="0031117A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25A7A" w:rsidRPr="0031117A" w:rsidRDefault="00725A7A" w:rsidP="0031117A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val="uk-UA"/>
        </w:rPr>
      </w:pPr>
      <w:r w:rsidRPr="0031117A">
        <w:rPr>
          <w:rFonts w:ascii="Times New Roman" w:hAnsi="Times New Roman"/>
          <w:sz w:val="24"/>
          <w:szCs w:val="24"/>
        </w:rPr>
        <w:t>Урванцева</w:t>
      </w:r>
      <w:r>
        <w:rPr>
          <w:rFonts w:ascii="Times New Roman" w:hAnsi="Times New Roman"/>
          <w:sz w:val="24"/>
          <w:szCs w:val="24"/>
          <w:lang w:val="uk-UA"/>
        </w:rPr>
        <w:t>, 2-51-43</w:t>
      </w:r>
    </w:p>
    <w:sectPr w:rsidR="00725A7A" w:rsidRPr="0031117A" w:rsidSect="0031117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17A"/>
    <w:rsid w:val="000E40BC"/>
    <w:rsid w:val="0031117A"/>
    <w:rsid w:val="004D7D21"/>
    <w:rsid w:val="005015EE"/>
    <w:rsid w:val="00562431"/>
    <w:rsid w:val="005F7AA9"/>
    <w:rsid w:val="00725A7A"/>
    <w:rsid w:val="00A8725F"/>
    <w:rsid w:val="00B90F2C"/>
    <w:rsid w:val="00C2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43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1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8A5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144</Words>
  <Characters>824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006</cp:lastModifiedBy>
  <cp:revision>5</cp:revision>
  <cp:lastPrinted>2019-11-20T09:19:00Z</cp:lastPrinted>
  <dcterms:created xsi:type="dcterms:W3CDTF">2019-11-20T05:22:00Z</dcterms:created>
  <dcterms:modified xsi:type="dcterms:W3CDTF">2019-11-20T09:19:00Z</dcterms:modified>
</cp:coreProperties>
</file>