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CB" w:rsidRDefault="000047CB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047CB" w:rsidRDefault="000047CB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047CB" w:rsidRPr="0061076E" w:rsidRDefault="000047CB" w:rsidP="003707E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61076E">
        <w:rPr>
          <w:rFonts w:ascii="Times New Roman" w:hAnsi="Times New Roman"/>
          <w:b/>
          <w:sz w:val="24"/>
          <w:szCs w:val="24"/>
          <w:lang w:val="uk-UA"/>
        </w:rPr>
        <w:t>Додаток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1</w:t>
      </w:r>
    </w:p>
    <w:p w:rsidR="000047CB" w:rsidRDefault="000047CB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3707E5">
        <w:rPr>
          <w:rFonts w:ascii="Times New Roman" w:hAnsi="Times New Roman"/>
          <w:sz w:val="24"/>
          <w:szCs w:val="24"/>
          <w:lang w:val="uk-UA"/>
        </w:rPr>
        <w:t>о рішення міської ради</w:t>
      </w:r>
    </w:p>
    <w:p w:rsidR="000047CB" w:rsidRDefault="000047CB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від ____.__________.2023 № ______</w:t>
      </w:r>
    </w:p>
    <w:p w:rsidR="000047CB" w:rsidRDefault="000047CB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047CB" w:rsidRDefault="000047CB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047CB" w:rsidRPr="003707E5" w:rsidRDefault="000047CB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047CB" w:rsidRDefault="000047CB" w:rsidP="0000078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709E">
        <w:rPr>
          <w:rFonts w:ascii="Times New Roman" w:hAnsi="Times New Roman"/>
          <w:b/>
          <w:sz w:val="28"/>
          <w:szCs w:val="28"/>
          <w:lang w:val="uk-UA"/>
        </w:rPr>
        <w:t>Перелік будівельних матеріалів, що пропонується для передачі з балансу Управління житлово-комунального господарства та будівництва Лозівської міської ради Харківської області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8"/>
        <w:gridCol w:w="1716"/>
        <w:gridCol w:w="3686"/>
        <w:gridCol w:w="3479"/>
        <w:gridCol w:w="992"/>
        <w:gridCol w:w="1134"/>
        <w:gridCol w:w="1418"/>
        <w:gridCol w:w="1843"/>
      </w:tblGrid>
      <w:tr w:rsidR="000047CB" w:rsidRPr="00040145" w:rsidTr="00040145">
        <w:trPr>
          <w:trHeight w:val="510"/>
        </w:trPr>
        <w:tc>
          <w:tcPr>
            <w:tcW w:w="518" w:type="dxa"/>
          </w:tcPr>
          <w:p w:rsidR="000047CB" w:rsidRPr="00040145" w:rsidRDefault="000047CB" w:rsidP="000401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40145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716" w:type="dxa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1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</w:t>
            </w:r>
            <w:r w:rsidRPr="00040145">
              <w:rPr>
                <w:rFonts w:ascii="Times New Roman" w:hAnsi="Times New Roman"/>
                <w:b/>
                <w:sz w:val="24"/>
                <w:szCs w:val="24"/>
              </w:rPr>
              <w:t>ізична особа</w:t>
            </w:r>
          </w:p>
        </w:tc>
        <w:tc>
          <w:tcPr>
            <w:tcW w:w="3686" w:type="dxa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0145"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3479" w:type="dxa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145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992" w:type="dxa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145">
              <w:rPr>
                <w:rFonts w:ascii="Times New Roman" w:hAnsi="Times New Roman"/>
                <w:b/>
                <w:sz w:val="24"/>
                <w:szCs w:val="24"/>
              </w:rPr>
              <w:t>Од. вим.</w:t>
            </w:r>
          </w:p>
        </w:tc>
        <w:tc>
          <w:tcPr>
            <w:tcW w:w="1134" w:type="dxa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145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0401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іль-кі</w:t>
            </w:r>
            <w:r w:rsidRPr="00040145">
              <w:rPr>
                <w:rFonts w:ascii="Times New Roman" w:hAnsi="Times New Roman"/>
                <w:b/>
                <w:sz w:val="24"/>
                <w:szCs w:val="24"/>
              </w:rPr>
              <w:t>сть</w:t>
            </w:r>
          </w:p>
        </w:tc>
        <w:tc>
          <w:tcPr>
            <w:tcW w:w="1418" w:type="dxa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145">
              <w:rPr>
                <w:rFonts w:ascii="Times New Roman" w:hAnsi="Times New Roman"/>
                <w:b/>
                <w:sz w:val="24"/>
                <w:szCs w:val="24"/>
              </w:rPr>
              <w:t>Вартість, грн.</w:t>
            </w:r>
          </w:p>
        </w:tc>
        <w:tc>
          <w:tcPr>
            <w:tcW w:w="1843" w:type="dxa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145">
              <w:rPr>
                <w:rFonts w:ascii="Times New Roman" w:hAnsi="Times New Roman"/>
                <w:b/>
                <w:sz w:val="24"/>
                <w:szCs w:val="24"/>
              </w:rPr>
              <w:t>Сума, грн.</w:t>
            </w:r>
          </w:p>
        </w:tc>
      </w:tr>
      <w:tr w:rsidR="000047CB" w:rsidRPr="00040145" w:rsidTr="00040145">
        <w:trPr>
          <w:trHeight w:val="510"/>
        </w:trPr>
        <w:tc>
          <w:tcPr>
            <w:tcW w:w="518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vAlign w:val="center"/>
          </w:tcPr>
          <w:p w:rsidR="000047CB" w:rsidRPr="00040145" w:rsidRDefault="000047CB" w:rsidP="00040145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color w:val="0D0D0D"/>
                <w:sz w:val="24"/>
                <w:szCs w:val="24"/>
              </w:rPr>
              <w:t>Кокуца Ганна Іванівна</w:t>
            </w:r>
          </w:p>
        </w:tc>
        <w:tc>
          <w:tcPr>
            <w:tcW w:w="3686" w:type="dxa"/>
            <w:vAlign w:val="center"/>
          </w:tcPr>
          <w:p w:rsidR="000047CB" w:rsidRPr="00040145" w:rsidRDefault="000047CB" w:rsidP="00040145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Харківська обл., м. Лозова, вул. </w:t>
            </w:r>
          </w:p>
          <w:p w:rsidR="000047CB" w:rsidRPr="00040145" w:rsidRDefault="000047CB" w:rsidP="00040145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color w:val="0D0D0D"/>
                <w:sz w:val="24"/>
                <w:szCs w:val="24"/>
              </w:rPr>
              <w:t>Олександра Довженка,буд.29</w:t>
            </w:r>
          </w:p>
        </w:tc>
        <w:tc>
          <w:tcPr>
            <w:tcW w:w="3479" w:type="dxa"/>
          </w:tcPr>
          <w:p w:rsidR="000047CB" w:rsidRPr="00040145" w:rsidRDefault="000047CB" w:rsidP="00040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sz w:val="24"/>
                <w:szCs w:val="24"/>
              </w:rPr>
              <w:t xml:space="preserve">Тент/тарпаулін </w:t>
            </w:r>
          </w:p>
          <w:p w:rsidR="000047CB" w:rsidRPr="00040145" w:rsidRDefault="000047CB" w:rsidP="00040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sz w:val="24"/>
                <w:szCs w:val="24"/>
              </w:rPr>
              <w:t>(лам 300*200см)</w:t>
            </w:r>
          </w:p>
        </w:tc>
        <w:tc>
          <w:tcPr>
            <w:tcW w:w="992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color w:val="0D0D0D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color w:val="0D0D0D"/>
                <w:sz w:val="24"/>
                <w:szCs w:val="24"/>
              </w:rPr>
              <w:t>240,00</w:t>
            </w:r>
          </w:p>
        </w:tc>
        <w:tc>
          <w:tcPr>
            <w:tcW w:w="1843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color w:val="0D0D0D"/>
                <w:sz w:val="24"/>
                <w:szCs w:val="24"/>
              </w:rPr>
              <w:t>720,00</w:t>
            </w:r>
          </w:p>
        </w:tc>
      </w:tr>
      <w:tr w:rsidR="000047CB" w:rsidRPr="00040145" w:rsidTr="00040145">
        <w:trPr>
          <w:trHeight w:val="510"/>
        </w:trPr>
        <w:tc>
          <w:tcPr>
            <w:tcW w:w="518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center"/>
          </w:tcPr>
          <w:p w:rsidR="000047CB" w:rsidRPr="00040145" w:rsidRDefault="000047CB" w:rsidP="00040145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color w:val="0D0D0D"/>
                <w:sz w:val="24"/>
                <w:szCs w:val="24"/>
              </w:rPr>
              <w:t>Морозова Алла Миколаївна</w:t>
            </w:r>
          </w:p>
        </w:tc>
        <w:tc>
          <w:tcPr>
            <w:tcW w:w="3686" w:type="dxa"/>
            <w:vAlign w:val="center"/>
          </w:tcPr>
          <w:p w:rsidR="000047CB" w:rsidRPr="00040145" w:rsidRDefault="000047CB" w:rsidP="00040145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color w:val="0D0D0D"/>
                <w:sz w:val="24"/>
                <w:szCs w:val="24"/>
              </w:rPr>
              <w:t>Харківська обл., м. Лозова, пров. Київський, буд. 8</w:t>
            </w:r>
          </w:p>
        </w:tc>
        <w:tc>
          <w:tcPr>
            <w:tcW w:w="3479" w:type="dxa"/>
          </w:tcPr>
          <w:p w:rsidR="000047CB" w:rsidRPr="00040145" w:rsidRDefault="000047CB" w:rsidP="00040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sz w:val="24"/>
                <w:szCs w:val="24"/>
              </w:rPr>
              <w:t xml:space="preserve">Тент/тарпаулін </w:t>
            </w:r>
          </w:p>
          <w:p w:rsidR="000047CB" w:rsidRPr="00040145" w:rsidRDefault="000047CB" w:rsidP="00040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sz w:val="24"/>
                <w:szCs w:val="24"/>
              </w:rPr>
              <w:t>(лам 300*200см)</w:t>
            </w:r>
          </w:p>
        </w:tc>
        <w:tc>
          <w:tcPr>
            <w:tcW w:w="992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color w:val="0D0D0D"/>
                <w:sz w:val="24"/>
                <w:szCs w:val="24"/>
              </w:rPr>
              <w:t>шт</w:t>
            </w:r>
          </w:p>
        </w:tc>
        <w:tc>
          <w:tcPr>
            <w:tcW w:w="1134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color w:val="0D0D0D"/>
                <w:sz w:val="24"/>
                <w:szCs w:val="24"/>
              </w:rPr>
              <w:t>240,00</w:t>
            </w:r>
          </w:p>
        </w:tc>
        <w:tc>
          <w:tcPr>
            <w:tcW w:w="1843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40145">
              <w:rPr>
                <w:rFonts w:ascii="Times New Roman" w:hAnsi="Times New Roman"/>
                <w:color w:val="0D0D0D"/>
                <w:sz w:val="24"/>
                <w:szCs w:val="24"/>
              </w:rPr>
              <w:t>720,00</w:t>
            </w:r>
          </w:p>
        </w:tc>
      </w:tr>
      <w:tr w:rsidR="000047CB" w:rsidRPr="00040145" w:rsidTr="00040145">
        <w:trPr>
          <w:trHeight w:val="510"/>
        </w:trPr>
        <w:tc>
          <w:tcPr>
            <w:tcW w:w="9399" w:type="dxa"/>
            <w:gridSpan w:val="4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01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noWrap/>
            <w:vAlign w:val="center"/>
          </w:tcPr>
          <w:p w:rsidR="000047CB" w:rsidRPr="00040145" w:rsidRDefault="000047CB" w:rsidP="00040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lang w:val="uk-UA"/>
              </w:rPr>
            </w:pPr>
            <w:r w:rsidRPr="00040145">
              <w:rPr>
                <w:rFonts w:ascii="Times New Roman" w:hAnsi="Times New Roman"/>
                <w:b/>
                <w:bCs/>
                <w:lang w:val="uk-UA"/>
              </w:rPr>
              <w:t>1440,00</w:t>
            </w:r>
          </w:p>
        </w:tc>
      </w:tr>
    </w:tbl>
    <w:p w:rsidR="000047CB" w:rsidRDefault="000047C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47CB" w:rsidRDefault="000047C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047CB" w:rsidRDefault="000047CB">
      <w:pPr>
        <w:rPr>
          <w:rFonts w:ascii="Times New Roman" w:hAnsi="Times New Roman"/>
          <w:b/>
          <w:sz w:val="28"/>
          <w:szCs w:val="28"/>
          <w:lang w:val="uk-UA"/>
        </w:rPr>
      </w:pPr>
      <w:r w:rsidRPr="001C5A99"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</w:r>
      <w:r w:rsidRPr="001C5A99">
        <w:rPr>
          <w:rFonts w:ascii="Times New Roman" w:hAnsi="Times New Roman"/>
          <w:b/>
          <w:sz w:val="28"/>
          <w:szCs w:val="28"/>
          <w:lang w:val="uk-UA"/>
        </w:rPr>
        <w:tab/>
        <w:t>Юрій КУШНІР</w:t>
      </w:r>
    </w:p>
    <w:p w:rsidR="000047CB" w:rsidRPr="0061076E" w:rsidRDefault="000047CB">
      <w:pPr>
        <w:rPr>
          <w:rFonts w:ascii="Times New Roman" w:hAnsi="Times New Roman"/>
          <w:sz w:val="24"/>
          <w:szCs w:val="24"/>
          <w:lang w:val="uk-UA"/>
        </w:rPr>
      </w:pPr>
      <w:r w:rsidRPr="0061076E">
        <w:rPr>
          <w:rFonts w:ascii="Times New Roman" w:hAnsi="Times New Roman"/>
          <w:sz w:val="24"/>
          <w:szCs w:val="24"/>
          <w:lang w:val="uk-UA"/>
        </w:rPr>
        <w:t>Микола Пономар, 22015</w:t>
      </w:r>
    </w:p>
    <w:sectPr w:rsidR="000047CB" w:rsidRPr="0061076E" w:rsidSect="002627C7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AA8"/>
    <w:rsid w:val="00000789"/>
    <w:rsid w:val="00000F11"/>
    <w:rsid w:val="000047CB"/>
    <w:rsid w:val="00011C86"/>
    <w:rsid w:val="00021A23"/>
    <w:rsid w:val="00026E4B"/>
    <w:rsid w:val="0003179A"/>
    <w:rsid w:val="000359B3"/>
    <w:rsid w:val="00037E05"/>
    <w:rsid w:val="00040145"/>
    <w:rsid w:val="00045182"/>
    <w:rsid w:val="0006242E"/>
    <w:rsid w:val="00075378"/>
    <w:rsid w:val="0007692E"/>
    <w:rsid w:val="00081348"/>
    <w:rsid w:val="00090900"/>
    <w:rsid w:val="0009404D"/>
    <w:rsid w:val="000978D5"/>
    <w:rsid w:val="000A37E9"/>
    <w:rsid w:val="000B2303"/>
    <w:rsid w:val="000B2397"/>
    <w:rsid w:val="000C25AA"/>
    <w:rsid w:val="000C3482"/>
    <w:rsid w:val="000C5B0E"/>
    <w:rsid w:val="000D3CC9"/>
    <w:rsid w:val="000D7570"/>
    <w:rsid w:val="0010040D"/>
    <w:rsid w:val="0012191A"/>
    <w:rsid w:val="00121E00"/>
    <w:rsid w:val="00122CB0"/>
    <w:rsid w:val="00125C16"/>
    <w:rsid w:val="001333A2"/>
    <w:rsid w:val="00143A3D"/>
    <w:rsid w:val="0014697E"/>
    <w:rsid w:val="0015641E"/>
    <w:rsid w:val="001A38BE"/>
    <w:rsid w:val="001B6450"/>
    <w:rsid w:val="001C5A99"/>
    <w:rsid w:val="001D1F95"/>
    <w:rsid w:val="001D6177"/>
    <w:rsid w:val="001D638F"/>
    <w:rsid w:val="001E39C1"/>
    <w:rsid w:val="00201126"/>
    <w:rsid w:val="00236969"/>
    <w:rsid w:val="00236C36"/>
    <w:rsid w:val="002412B4"/>
    <w:rsid w:val="00255366"/>
    <w:rsid w:val="002627C7"/>
    <w:rsid w:val="00262CC6"/>
    <w:rsid w:val="00267AAA"/>
    <w:rsid w:val="00270B95"/>
    <w:rsid w:val="00274CC6"/>
    <w:rsid w:val="00275271"/>
    <w:rsid w:val="00284ED7"/>
    <w:rsid w:val="002874AD"/>
    <w:rsid w:val="00296DBE"/>
    <w:rsid w:val="002A6D4B"/>
    <w:rsid w:val="002B45FE"/>
    <w:rsid w:val="002B675E"/>
    <w:rsid w:val="002B6861"/>
    <w:rsid w:val="002C160A"/>
    <w:rsid w:val="002D24C7"/>
    <w:rsid w:val="002E3F14"/>
    <w:rsid w:val="002F114A"/>
    <w:rsid w:val="00300A23"/>
    <w:rsid w:val="003019B4"/>
    <w:rsid w:val="003109FC"/>
    <w:rsid w:val="00327F66"/>
    <w:rsid w:val="00343506"/>
    <w:rsid w:val="00354792"/>
    <w:rsid w:val="003556B9"/>
    <w:rsid w:val="00363A65"/>
    <w:rsid w:val="003658DD"/>
    <w:rsid w:val="0036654F"/>
    <w:rsid w:val="003707E5"/>
    <w:rsid w:val="003733DC"/>
    <w:rsid w:val="00375661"/>
    <w:rsid w:val="00386E96"/>
    <w:rsid w:val="00396034"/>
    <w:rsid w:val="003A2C9D"/>
    <w:rsid w:val="003B093B"/>
    <w:rsid w:val="003B5279"/>
    <w:rsid w:val="003C0684"/>
    <w:rsid w:val="003D68CB"/>
    <w:rsid w:val="003E4931"/>
    <w:rsid w:val="003E5D1A"/>
    <w:rsid w:val="00414D10"/>
    <w:rsid w:val="004214C5"/>
    <w:rsid w:val="00423D13"/>
    <w:rsid w:val="00453B4C"/>
    <w:rsid w:val="00457B53"/>
    <w:rsid w:val="00466D98"/>
    <w:rsid w:val="004729AB"/>
    <w:rsid w:val="00473407"/>
    <w:rsid w:val="00475A3A"/>
    <w:rsid w:val="00483437"/>
    <w:rsid w:val="00487039"/>
    <w:rsid w:val="004901C9"/>
    <w:rsid w:val="00491117"/>
    <w:rsid w:val="00493185"/>
    <w:rsid w:val="00494DAA"/>
    <w:rsid w:val="00496940"/>
    <w:rsid w:val="004A0DBA"/>
    <w:rsid w:val="004A1059"/>
    <w:rsid w:val="004B63E0"/>
    <w:rsid w:val="004E2FD0"/>
    <w:rsid w:val="004E4FBC"/>
    <w:rsid w:val="004F4C4F"/>
    <w:rsid w:val="005173BE"/>
    <w:rsid w:val="00533963"/>
    <w:rsid w:val="0054574E"/>
    <w:rsid w:val="00554AC0"/>
    <w:rsid w:val="005620FE"/>
    <w:rsid w:val="0057452B"/>
    <w:rsid w:val="00575A24"/>
    <w:rsid w:val="0059110A"/>
    <w:rsid w:val="00594C4F"/>
    <w:rsid w:val="005D0DBF"/>
    <w:rsid w:val="005D7D9E"/>
    <w:rsid w:val="005E4219"/>
    <w:rsid w:val="0060220C"/>
    <w:rsid w:val="0061076E"/>
    <w:rsid w:val="00626FA4"/>
    <w:rsid w:val="0063468C"/>
    <w:rsid w:val="00661DCE"/>
    <w:rsid w:val="00663841"/>
    <w:rsid w:val="0067655A"/>
    <w:rsid w:val="00680636"/>
    <w:rsid w:val="006945D3"/>
    <w:rsid w:val="006962DF"/>
    <w:rsid w:val="00696B72"/>
    <w:rsid w:val="006D5DCD"/>
    <w:rsid w:val="006D7D54"/>
    <w:rsid w:val="006F0041"/>
    <w:rsid w:val="00702681"/>
    <w:rsid w:val="00703BC0"/>
    <w:rsid w:val="00716E0E"/>
    <w:rsid w:val="0073222C"/>
    <w:rsid w:val="0073231C"/>
    <w:rsid w:val="007327C1"/>
    <w:rsid w:val="0075062A"/>
    <w:rsid w:val="00756732"/>
    <w:rsid w:val="0076088D"/>
    <w:rsid w:val="0077382F"/>
    <w:rsid w:val="007771C5"/>
    <w:rsid w:val="00784DB8"/>
    <w:rsid w:val="007B308A"/>
    <w:rsid w:val="007B3697"/>
    <w:rsid w:val="007B6C38"/>
    <w:rsid w:val="007C2771"/>
    <w:rsid w:val="007C34A6"/>
    <w:rsid w:val="007C6F99"/>
    <w:rsid w:val="007F1D0C"/>
    <w:rsid w:val="007F3851"/>
    <w:rsid w:val="00803DF1"/>
    <w:rsid w:val="00811DE2"/>
    <w:rsid w:val="008247DA"/>
    <w:rsid w:val="0082569F"/>
    <w:rsid w:val="00831FE7"/>
    <w:rsid w:val="00836A1B"/>
    <w:rsid w:val="00854CF3"/>
    <w:rsid w:val="00854F5A"/>
    <w:rsid w:val="008625EF"/>
    <w:rsid w:val="00865D5F"/>
    <w:rsid w:val="00880B96"/>
    <w:rsid w:val="008822D5"/>
    <w:rsid w:val="008C1F1A"/>
    <w:rsid w:val="008C289F"/>
    <w:rsid w:val="008C709E"/>
    <w:rsid w:val="008E738B"/>
    <w:rsid w:val="008F316A"/>
    <w:rsid w:val="009257CF"/>
    <w:rsid w:val="009402DE"/>
    <w:rsid w:val="009754DD"/>
    <w:rsid w:val="0098493D"/>
    <w:rsid w:val="009B2239"/>
    <w:rsid w:val="009B423D"/>
    <w:rsid w:val="009C32B8"/>
    <w:rsid w:val="009D59CD"/>
    <w:rsid w:val="009D7762"/>
    <w:rsid w:val="009E1C3A"/>
    <w:rsid w:val="009E49BF"/>
    <w:rsid w:val="009F0167"/>
    <w:rsid w:val="009F3356"/>
    <w:rsid w:val="009F63F5"/>
    <w:rsid w:val="00A038D9"/>
    <w:rsid w:val="00A0722F"/>
    <w:rsid w:val="00A22AA8"/>
    <w:rsid w:val="00A24931"/>
    <w:rsid w:val="00A249EF"/>
    <w:rsid w:val="00A60AC9"/>
    <w:rsid w:val="00A73E12"/>
    <w:rsid w:val="00A77D52"/>
    <w:rsid w:val="00A86C5C"/>
    <w:rsid w:val="00A9131A"/>
    <w:rsid w:val="00AA6D27"/>
    <w:rsid w:val="00AB0FA4"/>
    <w:rsid w:val="00AB1269"/>
    <w:rsid w:val="00AB638F"/>
    <w:rsid w:val="00AC2BFA"/>
    <w:rsid w:val="00AC5C6C"/>
    <w:rsid w:val="00AC79B6"/>
    <w:rsid w:val="00AF1B98"/>
    <w:rsid w:val="00B006EB"/>
    <w:rsid w:val="00B01747"/>
    <w:rsid w:val="00B10818"/>
    <w:rsid w:val="00B26870"/>
    <w:rsid w:val="00B418FB"/>
    <w:rsid w:val="00B66F1C"/>
    <w:rsid w:val="00B77624"/>
    <w:rsid w:val="00B8058F"/>
    <w:rsid w:val="00B84612"/>
    <w:rsid w:val="00BB2AB3"/>
    <w:rsid w:val="00BC44C0"/>
    <w:rsid w:val="00BC4894"/>
    <w:rsid w:val="00BC5BDC"/>
    <w:rsid w:val="00BD345B"/>
    <w:rsid w:val="00BD4476"/>
    <w:rsid w:val="00BE36C5"/>
    <w:rsid w:val="00BF1122"/>
    <w:rsid w:val="00BF5C26"/>
    <w:rsid w:val="00C14B83"/>
    <w:rsid w:val="00C275A9"/>
    <w:rsid w:val="00C37845"/>
    <w:rsid w:val="00C51D48"/>
    <w:rsid w:val="00C56FDD"/>
    <w:rsid w:val="00C6297A"/>
    <w:rsid w:val="00C85BB9"/>
    <w:rsid w:val="00CB23D8"/>
    <w:rsid w:val="00CB4D6B"/>
    <w:rsid w:val="00CC2321"/>
    <w:rsid w:val="00CC4E7D"/>
    <w:rsid w:val="00CD0F5F"/>
    <w:rsid w:val="00CE703E"/>
    <w:rsid w:val="00CE7C7D"/>
    <w:rsid w:val="00CF0E8A"/>
    <w:rsid w:val="00CF23DC"/>
    <w:rsid w:val="00CF27CF"/>
    <w:rsid w:val="00D020E3"/>
    <w:rsid w:val="00D102A4"/>
    <w:rsid w:val="00D12C8F"/>
    <w:rsid w:val="00D21E98"/>
    <w:rsid w:val="00D25862"/>
    <w:rsid w:val="00D25CC0"/>
    <w:rsid w:val="00D3583C"/>
    <w:rsid w:val="00D429FC"/>
    <w:rsid w:val="00D52482"/>
    <w:rsid w:val="00D55A4F"/>
    <w:rsid w:val="00D56F2A"/>
    <w:rsid w:val="00D57383"/>
    <w:rsid w:val="00D60253"/>
    <w:rsid w:val="00D61D0B"/>
    <w:rsid w:val="00D95CFD"/>
    <w:rsid w:val="00D974DF"/>
    <w:rsid w:val="00DA562C"/>
    <w:rsid w:val="00DC0DE6"/>
    <w:rsid w:val="00DC6EC5"/>
    <w:rsid w:val="00DD7084"/>
    <w:rsid w:val="00E00DA6"/>
    <w:rsid w:val="00E01489"/>
    <w:rsid w:val="00E01571"/>
    <w:rsid w:val="00E0553A"/>
    <w:rsid w:val="00E1597F"/>
    <w:rsid w:val="00E40129"/>
    <w:rsid w:val="00E471F7"/>
    <w:rsid w:val="00E474EB"/>
    <w:rsid w:val="00E50D0C"/>
    <w:rsid w:val="00E651A9"/>
    <w:rsid w:val="00E665B7"/>
    <w:rsid w:val="00E744DE"/>
    <w:rsid w:val="00E847FB"/>
    <w:rsid w:val="00E93D83"/>
    <w:rsid w:val="00E95718"/>
    <w:rsid w:val="00E95A61"/>
    <w:rsid w:val="00E9726C"/>
    <w:rsid w:val="00EA6B29"/>
    <w:rsid w:val="00EB7463"/>
    <w:rsid w:val="00ED7AA2"/>
    <w:rsid w:val="00EE5483"/>
    <w:rsid w:val="00EE5C15"/>
    <w:rsid w:val="00EE7275"/>
    <w:rsid w:val="00EF5F04"/>
    <w:rsid w:val="00F077D5"/>
    <w:rsid w:val="00F30D4A"/>
    <w:rsid w:val="00F34ED2"/>
    <w:rsid w:val="00F55C57"/>
    <w:rsid w:val="00F73EAD"/>
    <w:rsid w:val="00F83F05"/>
    <w:rsid w:val="00FA4DF5"/>
    <w:rsid w:val="00FB01C2"/>
    <w:rsid w:val="00FB77E1"/>
    <w:rsid w:val="00FD792A"/>
    <w:rsid w:val="00FE0CF7"/>
    <w:rsid w:val="00FF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C8F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2A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95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584</TotalTime>
  <Pages>1</Pages>
  <Words>487</Words>
  <Characters>278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Гуляєв</dc:creator>
  <cp:keywords/>
  <dc:description/>
  <cp:lastModifiedBy>User</cp:lastModifiedBy>
  <cp:revision>23</cp:revision>
  <cp:lastPrinted>2023-05-12T05:57:00Z</cp:lastPrinted>
  <dcterms:created xsi:type="dcterms:W3CDTF">2022-12-13T14:28:00Z</dcterms:created>
  <dcterms:modified xsi:type="dcterms:W3CDTF">2023-05-18T11:52:00Z</dcterms:modified>
</cp:coreProperties>
</file>