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CEC" w:rsidRPr="00EB3555" w:rsidRDefault="00517CEC" w:rsidP="0030385E">
      <w:pPr>
        <w:tabs>
          <w:tab w:val="left" w:pos="924"/>
          <w:tab w:val="left" w:pos="1416"/>
          <w:tab w:val="left" w:pos="2124"/>
          <w:tab w:val="left" w:pos="6864"/>
        </w:tabs>
        <w:spacing w:after="0"/>
        <w:ind w:left="6379"/>
        <w:rPr>
          <w:rFonts w:ascii="Times New Roman" w:hAnsi="Times New Roman"/>
          <w:sz w:val="24"/>
          <w:szCs w:val="24"/>
          <w:lang w:val="uk-UA"/>
        </w:rPr>
      </w:pPr>
      <w:r w:rsidRPr="00EB3555">
        <w:rPr>
          <w:rFonts w:ascii="Times New Roman" w:hAnsi="Times New Roman"/>
          <w:sz w:val="24"/>
          <w:szCs w:val="24"/>
        </w:rPr>
        <w:t>Додаток</w:t>
      </w:r>
    </w:p>
    <w:p w:rsidR="00517CEC" w:rsidRDefault="00517CEC" w:rsidP="00A85BE6">
      <w:pPr>
        <w:tabs>
          <w:tab w:val="left" w:pos="924"/>
          <w:tab w:val="left" w:pos="1416"/>
          <w:tab w:val="left" w:pos="2124"/>
          <w:tab w:val="left" w:pos="6864"/>
        </w:tabs>
        <w:spacing w:after="0"/>
        <w:ind w:left="6379"/>
        <w:rPr>
          <w:rFonts w:ascii="Times New Roman" w:hAnsi="Times New Roman"/>
          <w:sz w:val="24"/>
          <w:szCs w:val="24"/>
          <w:lang w:val="uk-UA"/>
        </w:rPr>
      </w:pPr>
      <w:r w:rsidRPr="00EB3555">
        <w:rPr>
          <w:rFonts w:ascii="Times New Roman" w:hAnsi="Times New Roman"/>
          <w:sz w:val="24"/>
          <w:szCs w:val="24"/>
        </w:rPr>
        <w:t xml:space="preserve">до рішення міської ради </w:t>
      </w:r>
    </w:p>
    <w:p w:rsidR="00517CEC" w:rsidRPr="00063C48" w:rsidRDefault="00517CEC" w:rsidP="00A85BE6">
      <w:pPr>
        <w:tabs>
          <w:tab w:val="left" w:pos="924"/>
          <w:tab w:val="left" w:pos="1416"/>
          <w:tab w:val="left" w:pos="2124"/>
          <w:tab w:val="left" w:pos="6864"/>
        </w:tabs>
        <w:spacing w:after="0"/>
        <w:ind w:left="6379"/>
        <w:rPr>
          <w:rFonts w:ascii="Times New Roman" w:hAnsi="Times New Roman"/>
          <w:sz w:val="24"/>
          <w:szCs w:val="24"/>
          <w:lang w:val="uk-UA"/>
        </w:rPr>
      </w:pPr>
      <w:r w:rsidRPr="00EB3555">
        <w:rPr>
          <w:rFonts w:ascii="Times New Roman" w:hAnsi="Times New Roman"/>
          <w:sz w:val="24"/>
          <w:szCs w:val="24"/>
        </w:rPr>
        <w:t xml:space="preserve">від </w:t>
      </w:r>
      <w:r>
        <w:rPr>
          <w:rFonts w:ascii="Times New Roman" w:hAnsi="Times New Roman"/>
          <w:sz w:val="24"/>
          <w:szCs w:val="24"/>
          <w:lang w:val="uk-UA"/>
        </w:rPr>
        <w:t xml:space="preserve"> 27.03.2025 </w:t>
      </w:r>
      <w:r w:rsidRPr="00EB3555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lang w:val="uk-UA"/>
        </w:rPr>
        <w:t xml:space="preserve"> 2491</w:t>
      </w:r>
    </w:p>
    <w:p w:rsidR="00517CEC" w:rsidRPr="00EB3555" w:rsidRDefault="00517CEC" w:rsidP="00A85BE6">
      <w:pPr>
        <w:tabs>
          <w:tab w:val="left" w:pos="924"/>
          <w:tab w:val="left" w:pos="1416"/>
          <w:tab w:val="left" w:pos="2124"/>
          <w:tab w:val="left" w:pos="6864"/>
        </w:tabs>
        <w:spacing w:after="0"/>
        <w:ind w:left="5954"/>
        <w:rPr>
          <w:rFonts w:ascii="Times New Roman" w:hAnsi="Times New Roman"/>
          <w:sz w:val="24"/>
          <w:szCs w:val="24"/>
          <w:lang w:val="uk-UA"/>
        </w:rPr>
      </w:pPr>
    </w:p>
    <w:p w:rsidR="00517CEC" w:rsidRDefault="00517CEC" w:rsidP="00A85BE6">
      <w:pPr>
        <w:tabs>
          <w:tab w:val="left" w:pos="924"/>
          <w:tab w:val="left" w:pos="1416"/>
          <w:tab w:val="left" w:pos="2124"/>
          <w:tab w:val="left" w:pos="6864"/>
        </w:tabs>
        <w:spacing w:after="0"/>
        <w:ind w:left="5954"/>
        <w:rPr>
          <w:rFonts w:ascii="Times New Roman" w:hAnsi="Times New Roman"/>
          <w:sz w:val="28"/>
          <w:szCs w:val="28"/>
          <w:lang w:val="uk-UA"/>
        </w:rPr>
      </w:pPr>
    </w:p>
    <w:p w:rsidR="00517CEC" w:rsidRPr="00B5412A" w:rsidRDefault="00517CEC" w:rsidP="00A85BE6">
      <w:pPr>
        <w:tabs>
          <w:tab w:val="left" w:pos="924"/>
          <w:tab w:val="left" w:pos="1416"/>
          <w:tab w:val="left" w:pos="2124"/>
          <w:tab w:val="left" w:pos="6864"/>
        </w:tabs>
        <w:spacing w:after="0"/>
        <w:ind w:left="5954"/>
        <w:rPr>
          <w:rFonts w:ascii="Times New Roman" w:hAnsi="Times New Roman"/>
          <w:sz w:val="28"/>
          <w:szCs w:val="28"/>
          <w:lang w:val="uk-UA"/>
        </w:rPr>
      </w:pPr>
    </w:p>
    <w:p w:rsidR="00517CEC" w:rsidRDefault="00517CEC" w:rsidP="00504DC1">
      <w:pPr>
        <w:tabs>
          <w:tab w:val="left" w:pos="924"/>
          <w:tab w:val="left" w:pos="1416"/>
          <w:tab w:val="left" w:pos="2124"/>
          <w:tab w:val="left" w:pos="6864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E4B55">
        <w:rPr>
          <w:rFonts w:ascii="Times New Roman" w:hAnsi="Times New Roman"/>
          <w:b/>
          <w:sz w:val="28"/>
          <w:szCs w:val="28"/>
        </w:rPr>
        <w:t>Перелік безхазяйних об’єктів</w:t>
      </w:r>
    </w:p>
    <w:p w:rsidR="00517CEC" w:rsidRPr="00504DC1" w:rsidRDefault="00517CEC" w:rsidP="00504DC1">
      <w:pPr>
        <w:tabs>
          <w:tab w:val="left" w:pos="924"/>
          <w:tab w:val="left" w:pos="1416"/>
          <w:tab w:val="left" w:pos="2124"/>
          <w:tab w:val="left" w:pos="6864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701"/>
        <w:gridCol w:w="3828"/>
        <w:gridCol w:w="1417"/>
        <w:gridCol w:w="1843"/>
      </w:tblGrid>
      <w:tr w:rsidR="00517CEC" w:rsidRPr="00057FB7" w:rsidTr="00057FB7">
        <w:trPr>
          <w:jc w:val="center"/>
        </w:trPr>
        <w:tc>
          <w:tcPr>
            <w:tcW w:w="675" w:type="dxa"/>
            <w:vAlign w:val="center"/>
          </w:tcPr>
          <w:p w:rsidR="00517CEC" w:rsidRPr="00057FB7" w:rsidRDefault="00517CEC" w:rsidP="00057F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7FB7">
              <w:rPr>
                <w:rFonts w:ascii="Times New Roman" w:hAnsi="Times New Roman"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1701" w:type="dxa"/>
            <w:vAlign w:val="center"/>
          </w:tcPr>
          <w:p w:rsidR="00517CEC" w:rsidRPr="00057FB7" w:rsidRDefault="00517CEC" w:rsidP="00057F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7FB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Вид зеленого насадження</w:t>
            </w:r>
          </w:p>
        </w:tc>
        <w:tc>
          <w:tcPr>
            <w:tcW w:w="3828" w:type="dxa"/>
            <w:vAlign w:val="center"/>
          </w:tcPr>
          <w:p w:rsidR="00517CEC" w:rsidRPr="00057FB7" w:rsidRDefault="00517CEC" w:rsidP="00057F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7FB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Місце знаходження</w:t>
            </w:r>
          </w:p>
        </w:tc>
        <w:tc>
          <w:tcPr>
            <w:tcW w:w="1417" w:type="dxa"/>
            <w:vAlign w:val="center"/>
          </w:tcPr>
          <w:p w:rsidR="00517CEC" w:rsidRPr="00057FB7" w:rsidRDefault="00517CEC" w:rsidP="00057F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7FB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Кількість, шт.</w:t>
            </w:r>
          </w:p>
        </w:tc>
        <w:tc>
          <w:tcPr>
            <w:tcW w:w="1843" w:type="dxa"/>
            <w:vAlign w:val="center"/>
          </w:tcPr>
          <w:p w:rsidR="00517CEC" w:rsidRPr="00057FB7" w:rsidRDefault="00517CEC" w:rsidP="00057F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7FB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Первісна</w:t>
            </w:r>
          </w:p>
          <w:p w:rsidR="00517CEC" w:rsidRPr="00057FB7" w:rsidRDefault="00517CEC" w:rsidP="00057F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7FB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вартість грн.</w:t>
            </w:r>
          </w:p>
        </w:tc>
      </w:tr>
      <w:tr w:rsidR="00517CEC" w:rsidRPr="00057FB7" w:rsidTr="00057FB7">
        <w:trPr>
          <w:jc w:val="center"/>
        </w:trPr>
        <w:tc>
          <w:tcPr>
            <w:tcW w:w="675" w:type="dxa"/>
            <w:vAlign w:val="center"/>
          </w:tcPr>
          <w:p w:rsidR="00517CEC" w:rsidRPr="00057FB7" w:rsidRDefault="00517CEC" w:rsidP="00057F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7FB7">
              <w:rPr>
                <w:rFonts w:ascii="Times New Roman" w:hAnsi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701" w:type="dxa"/>
            <w:vAlign w:val="center"/>
          </w:tcPr>
          <w:p w:rsidR="00517CEC" w:rsidRPr="00057FB7" w:rsidRDefault="00517CEC" w:rsidP="00057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7FB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Тополя </w:t>
            </w:r>
          </w:p>
        </w:tc>
        <w:tc>
          <w:tcPr>
            <w:tcW w:w="3828" w:type="dxa"/>
            <w:vAlign w:val="center"/>
          </w:tcPr>
          <w:p w:rsidR="00517CEC" w:rsidRPr="00057FB7" w:rsidRDefault="00517CEC" w:rsidP="00057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7FB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вул. Шкільна, с. Артільне, </w:t>
            </w:r>
          </w:p>
          <w:p w:rsidR="00517CEC" w:rsidRDefault="00517CEC" w:rsidP="00057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7FB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Лозівського району, Харківської області</w:t>
            </w:r>
          </w:p>
          <w:p w:rsidR="00517CEC" w:rsidRPr="00057FB7" w:rsidRDefault="00517CEC" w:rsidP="00057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417" w:type="dxa"/>
            <w:vAlign w:val="center"/>
          </w:tcPr>
          <w:p w:rsidR="00517CEC" w:rsidRPr="00057FB7" w:rsidRDefault="00517CEC" w:rsidP="00057F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7FB7">
              <w:rPr>
                <w:rFonts w:ascii="Times New Roman" w:hAnsi="Times New Roman"/>
                <w:sz w:val="24"/>
                <w:szCs w:val="24"/>
                <w:lang w:val="uk-UA" w:eastAsia="en-US"/>
              </w:rPr>
              <w:t>140</w:t>
            </w:r>
          </w:p>
        </w:tc>
        <w:tc>
          <w:tcPr>
            <w:tcW w:w="1843" w:type="dxa"/>
            <w:vAlign w:val="center"/>
          </w:tcPr>
          <w:p w:rsidR="00517CEC" w:rsidRPr="00057FB7" w:rsidRDefault="00517CEC" w:rsidP="00057F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7FB7">
              <w:rPr>
                <w:rFonts w:ascii="Times New Roman" w:hAnsi="Times New Roman"/>
                <w:sz w:val="24"/>
                <w:szCs w:val="24"/>
                <w:lang w:val="uk-UA" w:eastAsia="en-US"/>
              </w:rPr>
              <w:t>33600,0</w:t>
            </w:r>
          </w:p>
        </w:tc>
      </w:tr>
    </w:tbl>
    <w:p w:rsidR="00517CEC" w:rsidRDefault="00517CEC" w:rsidP="0005361F">
      <w:pPr>
        <w:tabs>
          <w:tab w:val="left" w:pos="924"/>
          <w:tab w:val="left" w:pos="1416"/>
          <w:tab w:val="left" w:pos="2124"/>
          <w:tab w:val="left" w:pos="6864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17CEC" w:rsidRDefault="00517CEC" w:rsidP="0005361F">
      <w:pPr>
        <w:tabs>
          <w:tab w:val="left" w:pos="924"/>
          <w:tab w:val="left" w:pos="1416"/>
          <w:tab w:val="left" w:pos="2124"/>
          <w:tab w:val="left" w:pos="6864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17CEC" w:rsidRDefault="00517CEC" w:rsidP="0005361F">
      <w:pPr>
        <w:tabs>
          <w:tab w:val="left" w:pos="924"/>
          <w:tab w:val="left" w:pos="1416"/>
          <w:tab w:val="left" w:pos="2124"/>
          <w:tab w:val="left" w:pos="6864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E4B55">
        <w:rPr>
          <w:rFonts w:ascii="Times New Roman" w:hAnsi="Times New Roman"/>
          <w:b/>
          <w:sz w:val="28"/>
          <w:szCs w:val="28"/>
        </w:rPr>
        <w:t>Секрет</w:t>
      </w:r>
      <w:r>
        <w:rPr>
          <w:rFonts w:ascii="Times New Roman" w:hAnsi="Times New Roman"/>
          <w:b/>
          <w:sz w:val="28"/>
          <w:szCs w:val="28"/>
        </w:rPr>
        <w:t>ар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uk-UA"/>
        </w:rPr>
        <w:t>Юрій КУШНІР</w:t>
      </w:r>
    </w:p>
    <w:p w:rsidR="00517CEC" w:rsidRPr="00AE38C2" w:rsidRDefault="00517CEC" w:rsidP="0005361F">
      <w:pPr>
        <w:tabs>
          <w:tab w:val="left" w:pos="924"/>
          <w:tab w:val="left" w:pos="1416"/>
          <w:tab w:val="left" w:pos="2124"/>
          <w:tab w:val="left" w:pos="6864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23DBA">
        <w:rPr>
          <w:rFonts w:ascii="Times New Roman" w:hAnsi="Times New Roman"/>
          <w:sz w:val="24"/>
          <w:szCs w:val="28"/>
          <w:lang w:val="uk-UA"/>
        </w:rPr>
        <w:t xml:space="preserve">Микола Пономар </w:t>
      </w:r>
    </w:p>
    <w:p w:rsidR="00517CEC" w:rsidRPr="006E4B55" w:rsidRDefault="00517CEC">
      <w:pPr>
        <w:tabs>
          <w:tab w:val="left" w:pos="924"/>
          <w:tab w:val="left" w:pos="1416"/>
          <w:tab w:val="left" w:pos="2124"/>
          <w:tab w:val="left" w:pos="6864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sectPr w:rsidR="00517CEC" w:rsidRPr="006E4B55" w:rsidSect="00734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CEC" w:rsidRDefault="00517CEC" w:rsidP="00E11224">
      <w:pPr>
        <w:spacing w:after="0" w:line="240" w:lineRule="auto"/>
      </w:pPr>
      <w:r>
        <w:separator/>
      </w:r>
    </w:p>
  </w:endnote>
  <w:endnote w:type="continuationSeparator" w:id="0">
    <w:p w:rsidR="00517CEC" w:rsidRDefault="00517CEC" w:rsidP="00E11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CEC" w:rsidRDefault="00517CEC" w:rsidP="00E11224">
      <w:pPr>
        <w:spacing w:after="0" w:line="240" w:lineRule="auto"/>
      </w:pPr>
      <w:r>
        <w:separator/>
      </w:r>
    </w:p>
  </w:footnote>
  <w:footnote w:type="continuationSeparator" w:id="0">
    <w:p w:rsidR="00517CEC" w:rsidRDefault="00517CEC" w:rsidP="00E112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D02A4"/>
    <w:multiLevelType w:val="hybridMultilevel"/>
    <w:tmpl w:val="AE384E6C"/>
    <w:lvl w:ilvl="0" w:tplc="86E804C0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1">
    <w:nsid w:val="249B7481"/>
    <w:multiLevelType w:val="hybridMultilevel"/>
    <w:tmpl w:val="AE384E6C"/>
    <w:lvl w:ilvl="0" w:tplc="86E804C0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2">
    <w:nsid w:val="3C10686F"/>
    <w:multiLevelType w:val="hybridMultilevel"/>
    <w:tmpl w:val="AE384E6C"/>
    <w:lvl w:ilvl="0" w:tplc="86E804C0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3">
    <w:nsid w:val="49C95DD4"/>
    <w:multiLevelType w:val="hybridMultilevel"/>
    <w:tmpl w:val="AE384E6C"/>
    <w:lvl w:ilvl="0" w:tplc="86E804C0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4">
    <w:nsid w:val="580E5978"/>
    <w:multiLevelType w:val="hybridMultilevel"/>
    <w:tmpl w:val="AE384E6C"/>
    <w:lvl w:ilvl="0" w:tplc="86E804C0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5">
    <w:nsid w:val="5EEC5AE8"/>
    <w:multiLevelType w:val="hybridMultilevel"/>
    <w:tmpl w:val="AE384E6C"/>
    <w:lvl w:ilvl="0" w:tplc="86E804C0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6">
    <w:nsid w:val="61653B24"/>
    <w:multiLevelType w:val="hybridMultilevel"/>
    <w:tmpl w:val="AE384E6C"/>
    <w:lvl w:ilvl="0" w:tplc="86E804C0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5BE6"/>
    <w:rsid w:val="000402AF"/>
    <w:rsid w:val="0004686D"/>
    <w:rsid w:val="000471D1"/>
    <w:rsid w:val="0005361F"/>
    <w:rsid w:val="00057FB7"/>
    <w:rsid w:val="00063C48"/>
    <w:rsid w:val="00064509"/>
    <w:rsid w:val="00077203"/>
    <w:rsid w:val="00081054"/>
    <w:rsid w:val="00081D5A"/>
    <w:rsid w:val="00086E75"/>
    <w:rsid w:val="0009089D"/>
    <w:rsid w:val="000C36AA"/>
    <w:rsid w:val="000F792E"/>
    <w:rsid w:val="00101878"/>
    <w:rsid w:val="0014418C"/>
    <w:rsid w:val="0014488E"/>
    <w:rsid w:val="00153C92"/>
    <w:rsid w:val="00164261"/>
    <w:rsid w:val="00172C76"/>
    <w:rsid w:val="00173F7E"/>
    <w:rsid w:val="0017500E"/>
    <w:rsid w:val="0017587B"/>
    <w:rsid w:val="0018517B"/>
    <w:rsid w:val="001971D1"/>
    <w:rsid w:val="001B42BB"/>
    <w:rsid w:val="001E497F"/>
    <w:rsid w:val="001F7423"/>
    <w:rsid w:val="00226AAE"/>
    <w:rsid w:val="00290C8F"/>
    <w:rsid w:val="00291978"/>
    <w:rsid w:val="002A1B7A"/>
    <w:rsid w:val="002B555B"/>
    <w:rsid w:val="002C5737"/>
    <w:rsid w:val="002D59B5"/>
    <w:rsid w:val="002F43DC"/>
    <w:rsid w:val="002F6520"/>
    <w:rsid w:val="002F7F0D"/>
    <w:rsid w:val="0030385E"/>
    <w:rsid w:val="00307689"/>
    <w:rsid w:val="00351F26"/>
    <w:rsid w:val="0035379F"/>
    <w:rsid w:val="003632DA"/>
    <w:rsid w:val="00394F0A"/>
    <w:rsid w:val="003A4727"/>
    <w:rsid w:val="003A7704"/>
    <w:rsid w:val="003C56B8"/>
    <w:rsid w:val="003E1502"/>
    <w:rsid w:val="0042665D"/>
    <w:rsid w:val="004277C6"/>
    <w:rsid w:val="00436E49"/>
    <w:rsid w:val="00440EA2"/>
    <w:rsid w:val="00447A3A"/>
    <w:rsid w:val="00480678"/>
    <w:rsid w:val="00483308"/>
    <w:rsid w:val="00483EA4"/>
    <w:rsid w:val="00491CEA"/>
    <w:rsid w:val="004A2224"/>
    <w:rsid w:val="004A724D"/>
    <w:rsid w:val="004B210B"/>
    <w:rsid w:val="004B3D9E"/>
    <w:rsid w:val="004C4636"/>
    <w:rsid w:val="004F7708"/>
    <w:rsid w:val="00504DC1"/>
    <w:rsid w:val="00517CEC"/>
    <w:rsid w:val="00567570"/>
    <w:rsid w:val="005843B9"/>
    <w:rsid w:val="00593B94"/>
    <w:rsid w:val="005A4CC6"/>
    <w:rsid w:val="005C5250"/>
    <w:rsid w:val="005F75CA"/>
    <w:rsid w:val="00632A26"/>
    <w:rsid w:val="00635C51"/>
    <w:rsid w:val="006713B8"/>
    <w:rsid w:val="00674F1A"/>
    <w:rsid w:val="00682A18"/>
    <w:rsid w:val="006A32ED"/>
    <w:rsid w:val="006A5DAA"/>
    <w:rsid w:val="006D379A"/>
    <w:rsid w:val="006E4B55"/>
    <w:rsid w:val="006F358C"/>
    <w:rsid w:val="007107B6"/>
    <w:rsid w:val="007345B3"/>
    <w:rsid w:val="00762CF9"/>
    <w:rsid w:val="00780B50"/>
    <w:rsid w:val="007875C1"/>
    <w:rsid w:val="0079125D"/>
    <w:rsid w:val="00795304"/>
    <w:rsid w:val="007B0991"/>
    <w:rsid w:val="007B2A83"/>
    <w:rsid w:val="007B7D35"/>
    <w:rsid w:val="0080786D"/>
    <w:rsid w:val="00820712"/>
    <w:rsid w:val="00821C78"/>
    <w:rsid w:val="00832445"/>
    <w:rsid w:val="008337ED"/>
    <w:rsid w:val="0084404D"/>
    <w:rsid w:val="0085610B"/>
    <w:rsid w:val="00860A1F"/>
    <w:rsid w:val="00875311"/>
    <w:rsid w:val="00883E0F"/>
    <w:rsid w:val="008A28A1"/>
    <w:rsid w:val="008A7B62"/>
    <w:rsid w:val="008B6C02"/>
    <w:rsid w:val="008C4188"/>
    <w:rsid w:val="008E11A3"/>
    <w:rsid w:val="008E2E92"/>
    <w:rsid w:val="008E59B2"/>
    <w:rsid w:val="008F4DF9"/>
    <w:rsid w:val="00907FD4"/>
    <w:rsid w:val="00923DBA"/>
    <w:rsid w:val="00930464"/>
    <w:rsid w:val="00934C5E"/>
    <w:rsid w:val="009570AC"/>
    <w:rsid w:val="00961B98"/>
    <w:rsid w:val="00965456"/>
    <w:rsid w:val="00982943"/>
    <w:rsid w:val="00986792"/>
    <w:rsid w:val="00992746"/>
    <w:rsid w:val="009B75F4"/>
    <w:rsid w:val="009D5996"/>
    <w:rsid w:val="009E3B30"/>
    <w:rsid w:val="009E79AE"/>
    <w:rsid w:val="009F3DF4"/>
    <w:rsid w:val="00A160F0"/>
    <w:rsid w:val="00A2324C"/>
    <w:rsid w:val="00A31553"/>
    <w:rsid w:val="00A34A9D"/>
    <w:rsid w:val="00A35EE0"/>
    <w:rsid w:val="00A367D2"/>
    <w:rsid w:val="00A45E55"/>
    <w:rsid w:val="00A555B8"/>
    <w:rsid w:val="00A720EF"/>
    <w:rsid w:val="00A76492"/>
    <w:rsid w:val="00A82257"/>
    <w:rsid w:val="00A85BE6"/>
    <w:rsid w:val="00A93433"/>
    <w:rsid w:val="00AA462C"/>
    <w:rsid w:val="00AD1208"/>
    <w:rsid w:val="00AE38C2"/>
    <w:rsid w:val="00AE5EBC"/>
    <w:rsid w:val="00B05A15"/>
    <w:rsid w:val="00B0764C"/>
    <w:rsid w:val="00B23D07"/>
    <w:rsid w:val="00B32E52"/>
    <w:rsid w:val="00B3678A"/>
    <w:rsid w:val="00B47690"/>
    <w:rsid w:val="00B51E83"/>
    <w:rsid w:val="00B5412A"/>
    <w:rsid w:val="00B55D4E"/>
    <w:rsid w:val="00B61CCC"/>
    <w:rsid w:val="00B75762"/>
    <w:rsid w:val="00B76E61"/>
    <w:rsid w:val="00BA409B"/>
    <w:rsid w:val="00BA4930"/>
    <w:rsid w:val="00BA7C51"/>
    <w:rsid w:val="00BB30D0"/>
    <w:rsid w:val="00BC0893"/>
    <w:rsid w:val="00BC459D"/>
    <w:rsid w:val="00BC5171"/>
    <w:rsid w:val="00BE0DE3"/>
    <w:rsid w:val="00BE6579"/>
    <w:rsid w:val="00C00F95"/>
    <w:rsid w:val="00C21951"/>
    <w:rsid w:val="00C41A41"/>
    <w:rsid w:val="00C5029A"/>
    <w:rsid w:val="00C5286F"/>
    <w:rsid w:val="00C64997"/>
    <w:rsid w:val="00C8561A"/>
    <w:rsid w:val="00C9746E"/>
    <w:rsid w:val="00CA54FD"/>
    <w:rsid w:val="00CA5629"/>
    <w:rsid w:val="00CB5163"/>
    <w:rsid w:val="00CC114F"/>
    <w:rsid w:val="00CC7753"/>
    <w:rsid w:val="00CD19E7"/>
    <w:rsid w:val="00CD6E57"/>
    <w:rsid w:val="00CE55DC"/>
    <w:rsid w:val="00CF18DB"/>
    <w:rsid w:val="00CF32AD"/>
    <w:rsid w:val="00CF5A0B"/>
    <w:rsid w:val="00D25516"/>
    <w:rsid w:val="00D30719"/>
    <w:rsid w:val="00D346E5"/>
    <w:rsid w:val="00D37480"/>
    <w:rsid w:val="00D4093F"/>
    <w:rsid w:val="00D439A9"/>
    <w:rsid w:val="00D471C4"/>
    <w:rsid w:val="00D60923"/>
    <w:rsid w:val="00D620E7"/>
    <w:rsid w:val="00D81C08"/>
    <w:rsid w:val="00D91920"/>
    <w:rsid w:val="00D9495B"/>
    <w:rsid w:val="00DA2DB8"/>
    <w:rsid w:val="00DB12D6"/>
    <w:rsid w:val="00DB656E"/>
    <w:rsid w:val="00E11224"/>
    <w:rsid w:val="00E16BB2"/>
    <w:rsid w:val="00E2412C"/>
    <w:rsid w:val="00E27416"/>
    <w:rsid w:val="00E33EFD"/>
    <w:rsid w:val="00E5334F"/>
    <w:rsid w:val="00E56ADE"/>
    <w:rsid w:val="00E64179"/>
    <w:rsid w:val="00E67632"/>
    <w:rsid w:val="00E718C3"/>
    <w:rsid w:val="00E95034"/>
    <w:rsid w:val="00EA6E04"/>
    <w:rsid w:val="00EB3555"/>
    <w:rsid w:val="00EB4D98"/>
    <w:rsid w:val="00ED05DC"/>
    <w:rsid w:val="00ED29A5"/>
    <w:rsid w:val="00ED7918"/>
    <w:rsid w:val="00F015FE"/>
    <w:rsid w:val="00F2297C"/>
    <w:rsid w:val="00F36627"/>
    <w:rsid w:val="00F4268D"/>
    <w:rsid w:val="00F5104D"/>
    <w:rsid w:val="00F57353"/>
    <w:rsid w:val="00F61B07"/>
    <w:rsid w:val="00F712B9"/>
    <w:rsid w:val="00FA0990"/>
    <w:rsid w:val="00FC3BEC"/>
    <w:rsid w:val="00FD2728"/>
    <w:rsid w:val="00FF164D"/>
    <w:rsid w:val="00FF4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B62"/>
    <w:pPr>
      <w:spacing w:after="200" w:line="276" w:lineRule="auto"/>
    </w:pPr>
    <w:rPr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51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510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25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25516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rsid w:val="00D25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25516"/>
    <w:rPr>
      <w:rFonts w:ascii="Calibri" w:hAnsi="Calibri" w:cs="Times New Roman"/>
    </w:rPr>
  </w:style>
  <w:style w:type="paragraph" w:styleId="NoSpacing">
    <w:name w:val="No Spacing"/>
    <w:uiPriority w:val="99"/>
    <w:qFormat/>
    <w:rsid w:val="00D25516"/>
    <w:rPr>
      <w:lang w:val="ru-RU" w:eastAsia="en-US"/>
    </w:rPr>
  </w:style>
  <w:style w:type="table" w:styleId="TableGrid">
    <w:name w:val="Table Grid"/>
    <w:basedOn w:val="TableNormal"/>
    <w:uiPriority w:val="99"/>
    <w:rsid w:val="00D25516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22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207</Words>
  <Characters>119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cp:lastPrinted>2025-03-26T07:50:00Z</cp:lastPrinted>
  <dcterms:created xsi:type="dcterms:W3CDTF">2025-03-19T11:03:00Z</dcterms:created>
  <dcterms:modified xsi:type="dcterms:W3CDTF">2025-03-26T07:50:00Z</dcterms:modified>
</cp:coreProperties>
</file>