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CD" w:rsidRPr="00B806F0" w:rsidRDefault="007127CD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7127CD" w:rsidRPr="000A38B5" w:rsidTr="00D54983">
        <w:tc>
          <w:tcPr>
            <w:tcW w:w="4643" w:type="dxa"/>
          </w:tcPr>
          <w:p w:rsidR="007127CD" w:rsidRPr="006A3B24" w:rsidRDefault="007127CD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7127CD" w:rsidRPr="000A38B5" w:rsidTr="00D54983">
        <w:tc>
          <w:tcPr>
            <w:tcW w:w="4643" w:type="dxa"/>
          </w:tcPr>
          <w:p w:rsidR="007127CD" w:rsidRPr="000F3A4D" w:rsidRDefault="007127CD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7127CD" w:rsidRPr="000A38B5" w:rsidTr="00D54983">
        <w:tc>
          <w:tcPr>
            <w:tcW w:w="4643" w:type="dxa"/>
          </w:tcPr>
          <w:p w:rsidR="007127CD" w:rsidRPr="006A3B24" w:rsidRDefault="007127CD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7127CD" w:rsidRPr="000A38B5" w:rsidTr="00D54983">
        <w:tc>
          <w:tcPr>
            <w:tcW w:w="4643" w:type="dxa"/>
          </w:tcPr>
          <w:p w:rsidR="007127CD" w:rsidRPr="00D54983" w:rsidRDefault="007127CD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127CD" w:rsidRDefault="007127CD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7127CD" w:rsidRDefault="007127C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7127CD" w:rsidRPr="00B806F0" w:rsidRDefault="007127CD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7127CD" w:rsidRPr="000F3A4D" w:rsidRDefault="007127CD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7127CD" w:rsidRPr="0092262E" w:rsidRDefault="007127CD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7127CD" w:rsidRPr="00527DE1" w:rsidRDefault="007127CD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7127CD" w:rsidRPr="0019377D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7127CD" w:rsidRPr="0019377D" w:rsidRDefault="007127CD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127CD" w:rsidRPr="0019377D" w:rsidRDefault="007127CD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</w:tc>
      </w:tr>
      <w:tr w:rsidR="007127CD" w:rsidRPr="00EB5736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7127CD" w:rsidRPr="00EB5736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7127CD" w:rsidRPr="0074330E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7127CD" w:rsidRPr="0074330E" w:rsidRDefault="007127CD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7127CD" w:rsidRPr="0019377D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127CD" w:rsidRDefault="007127C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127CD" w:rsidRDefault="007127C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7127CD" w:rsidRPr="0019377D" w:rsidRDefault="007127CD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127CD" w:rsidRPr="0019377D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127CD" w:rsidRPr="0019377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7127CD" w:rsidRPr="00467E4E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127CD" w:rsidRDefault="007127C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127CD" w:rsidRDefault="007127C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127CD" w:rsidRPr="0019377D" w:rsidRDefault="007127CD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127CD" w:rsidRPr="0019377D" w:rsidTr="00167E86">
        <w:trPr>
          <w:trHeight w:val="891"/>
        </w:trPr>
        <w:tc>
          <w:tcPr>
            <w:tcW w:w="709" w:type="dxa"/>
          </w:tcPr>
          <w:p w:rsidR="007127CD" w:rsidRPr="00EB5736" w:rsidRDefault="007127C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7CD" w:rsidRPr="0074330E" w:rsidRDefault="007127CD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7127CD" w:rsidRPr="005A4EA6" w:rsidRDefault="007127CD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7127CD" w:rsidRPr="0019377D" w:rsidTr="00167E86">
        <w:tc>
          <w:tcPr>
            <w:tcW w:w="709" w:type="dxa"/>
          </w:tcPr>
          <w:p w:rsidR="007127CD" w:rsidRPr="00EB5736" w:rsidRDefault="007127C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127CD" w:rsidRDefault="007127C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127CD" w:rsidRDefault="007127C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127CD" w:rsidRDefault="007127C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127CD" w:rsidRDefault="007127C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7127CD" w:rsidRDefault="007127C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127CD" w:rsidRPr="0019377D" w:rsidRDefault="007127CD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127CD" w:rsidRPr="00B806F0" w:rsidTr="00167E86">
        <w:tc>
          <w:tcPr>
            <w:tcW w:w="709" w:type="dxa"/>
          </w:tcPr>
          <w:p w:rsidR="007127CD" w:rsidRPr="00EB5736" w:rsidRDefault="007127C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7127CD" w:rsidRPr="00B806F0" w:rsidRDefault="007127CD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7127CD" w:rsidRPr="00541FE7" w:rsidTr="00167E86"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7127CD" w:rsidRPr="00541FE7" w:rsidRDefault="007127CD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7127CD" w:rsidRPr="00FD32A9" w:rsidTr="00167E86">
        <w:tc>
          <w:tcPr>
            <w:tcW w:w="709" w:type="dxa"/>
          </w:tcPr>
          <w:p w:rsidR="007127CD" w:rsidRPr="00EB5736" w:rsidRDefault="007127C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7CD" w:rsidRPr="00FD32A9" w:rsidRDefault="007127CD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7127CD" w:rsidRPr="00FD32A9" w:rsidRDefault="007127CD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7127CD" w:rsidRPr="001A7819" w:rsidTr="00167E86">
        <w:tc>
          <w:tcPr>
            <w:tcW w:w="709" w:type="dxa"/>
          </w:tcPr>
          <w:p w:rsidR="007127CD" w:rsidRPr="00EB5736" w:rsidRDefault="007127C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7127CD" w:rsidRPr="0074330E" w:rsidRDefault="007127CD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7127CD" w:rsidRPr="0074330E" w:rsidRDefault="007127CD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7127CD" w:rsidRPr="0074330E" w:rsidRDefault="007127CD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7127CD" w:rsidRPr="00795D9F" w:rsidRDefault="007127CD" w:rsidP="00167E86">
            <w:pPr>
              <w:jc w:val="center"/>
              <w:rPr>
                <w:sz w:val="28"/>
                <w:szCs w:val="28"/>
              </w:rPr>
            </w:pPr>
          </w:p>
          <w:p w:rsidR="007127CD" w:rsidRPr="00795D9F" w:rsidRDefault="007127CD" w:rsidP="00167E86">
            <w:pPr>
              <w:jc w:val="center"/>
              <w:rPr>
                <w:sz w:val="28"/>
                <w:szCs w:val="28"/>
              </w:rPr>
            </w:pPr>
          </w:p>
          <w:p w:rsidR="007127CD" w:rsidRPr="00C10CD9" w:rsidRDefault="007127CD" w:rsidP="00167E86">
            <w:pPr>
              <w:rPr>
                <w:sz w:val="28"/>
                <w:szCs w:val="28"/>
                <w:lang w:val="uk-UA"/>
              </w:rPr>
            </w:pPr>
            <w:r w:rsidRPr="00C10CD9">
              <w:rPr>
                <w:sz w:val="28"/>
                <w:szCs w:val="28"/>
                <w:lang w:val="uk-UA"/>
              </w:rPr>
              <w:t xml:space="preserve">                108 291,9 тис. грн.</w:t>
            </w:r>
          </w:p>
          <w:p w:rsidR="007127CD" w:rsidRPr="00795D9F" w:rsidRDefault="007127CD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27CD" w:rsidRPr="00795D9F" w:rsidRDefault="007127CD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75 309,2</w:t>
            </w:r>
            <w:r w:rsidRPr="00795D9F">
              <w:rPr>
                <w:sz w:val="28"/>
                <w:szCs w:val="28"/>
                <w:lang w:val="uk-UA"/>
              </w:rPr>
              <w:t xml:space="preserve"> 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5D9F">
              <w:rPr>
                <w:sz w:val="28"/>
                <w:szCs w:val="28"/>
                <w:lang w:val="uk-UA"/>
              </w:rPr>
              <w:t>грн.</w:t>
            </w:r>
          </w:p>
          <w:p w:rsidR="007127CD" w:rsidRPr="00795D9F" w:rsidRDefault="007127CD" w:rsidP="00C10C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32 982,7</w:t>
            </w:r>
            <w:r w:rsidRPr="00795D9F">
              <w:rPr>
                <w:sz w:val="28"/>
                <w:szCs w:val="28"/>
                <w:lang w:val="uk-UA"/>
              </w:rPr>
              <w:t xml:space="preserve"> 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5D9F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7127CD" w:rsidRPr="0074330E" w:rsidTr="00167E86">
        <w:trPr>
          <w:trHeight w:val="600"/>
        </w:trPr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7127CD" w:rsidRPr="00795D9F" w:rsidRDefault="007127CD" w:rsidP="00167E86">
            <w:pPr>
              <w:jc w:val="center"/>
              <w:rPr>
                <w:sz w:val="28"/>
                <w:szCs w:val="28"/>
              </w:rPr>
            </w:pPr>
          </w:p>
          <w:p w:rsidR="007127CD" w:rsidRPr="00C10CD9" w:rsidRDefault="007127CD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bookmarkStart w:id="0" w:name="_GoBack"/>
            <w:r w:rsidRPr="00C10CD9">
              <w:rPr>
                <w:sz w:val="28"/>
                <w:szCs w:val="28"/>
                <w:lang w:val="uk-UA"/>
              </w:rPr>
              <w:t>108 291</w:t>
            </w:r>
            <w:r w:rsidRPr="00C10CD9">
              <w:rPr>
                <w:sz w:val="28"/>
                <w:szCs w:val="28"/>
              </w:rPr>
              <w:t>,</w:t>
            </w:r>
            <w:r w:rsidRPr="00C10CD9">
              <w:rPr>
                <w:sz w:val="28"/>
                <w:szCs w:val="28"/>
                <w:lang w:val="uk-UA"/>
              </w:rPr>
              <w:t>9</w:t>
            </w:r>
            <w:r w:rsidRPr="00C10CD9">
              <w:rPr>
                <w:sz w:val="28"/>
                <w:szCs w:val="28"/>
              </w:rPr>
              <w:t xml:space="preserve"> тис.</w:t>
            </w:r>
            <w:r w:rsidRPr="00C10CD9">
              <w:rPr>
                <w:sz w:val="28"/>
                <w:szCs w:val="28"/>
                <w:lang w:val="uk-UA"/>
              </w:rPr>
              <w:t xml:space="preserve"> </w:t>
            </w:r>
            <w:r w:rsidRPr="00C10CD9">
              <w:rPr>
                <w:sz w:val="28"/>
                <w:szCs w:val="28"/>
              </w:rPr>
              <w:t>грн.</w:t>
            </w:r>
            <w:bookmarkEnd w:id="0"/>
          </w:p>
          <w:p w:rsidR="007127CD" w:rsidRPr="00795D9F" w:rsidRDefault="007127CD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7127CD" w:rsidRPr="0074330E" w:rsidTr="00167E86">
        <w:trPr>
          <w:trHeight w:val="600"/>
        </w:trPr>
        <w:tc>
          <w:tcPr>
            <w:tcW w:w="709" w:type="dxa"/>
          </w:tcPr>
          <w:p w:rsidR="007127CD" w:rsidRPr="0074330E" w:rsidRDefault="007127C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7127CD" w:rsidRPr="0074330E" w:rsidRDefault="007127CD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7127CD" w:rsidRPr="0074330E" w:rsidRDefault="007127CD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7127CD" w:rsidRDefault="007127CD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7127CD" w:rsidRPr="00736A48" w:rsidRDefault="007127CD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7127CD" w:rsidRPr="000814DF" w:rsidRDefault="007127CD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7127CD" w:rsidRDefault="007127CD" w:rsidP="00411DE6">
      <w:pPr>
        <w:jc w:val="both"/>
        <w:rPr>
          <w:lang w:val="uk-UA"/>
        </w:rPr>
      </w:pPr>
    </w:p>
    <w:p w:rsidR="007127CD" w:rsidRDefault="007127CD" w:rsidP="00411DE6">
      <w:pPr>
        <w:jc w:val="both"/>
        <w:rPr>
          <w:lang w:val="uk-UA"/>
        </w:rPr>
      </w:pPr>
    </w:p>
    <w:p w:rsidR="007127CD" w:rsidRPr="001405C2" w:rsidRDefault="007127CD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7127CD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CD" w:rsidRDefault="007127CD">
      <w:r>
        <w:separator/>
      </w:r>
    </w:p>
  </w:endnote>
  <w:endnote w:type="continuationSeparator" w:id="0">
    <w:p w:rsidR="007127CD" w:rsidRDefault="0071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D" w:rsidRDefault="007127CD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7CD" w:rsidRDefault="007127CD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D" w:rsidRDefault="007127CD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CD" w:rsidRDefault="007127CD">
      <w:r>
        <w:separator/>
      </w:r>
    </w:p>
  </w:footnote>
  <w:footnote w:type="continuationSeparator" w:id="0">
    <w:p w:rsidR="007127CD" w:rsidRDefault="00712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D" w:rsidRDefault="007127CD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7CD" w:rsidRDefault="007127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05A72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23E5"/>
    <w:rsid w:val="004A79C3"/>
    <w:rsid w:val="004B1121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27CD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AF5071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0CD9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17B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</Pages>
  <Words>2562</Words>
  <Characters>1461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84</cp:revision>
  <cp:lastPrinted>2024-06-11T05:53:00Z</cp:lastPrinted>
  <dcterms:created xsi:type="dcterms:W3CDTF">2022-07-23T10:38:00Z</dcterms:created>
  <dcterms:modified xsi:type="dcterms:W3CDTF">2024-10-02T05:03:00Z</dcterms:modified>
</cp:coreProperties>
</file>