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EA" w:rsidRPr="00416E95" w:rsidRDefault="00A92FEA" w:rsidP="005E1AED">
      <w:pPr>
        <w:ind w:left="3686"/>
        <w:jc w:val="center"/>
        <w:rPr>
          <w:rFonts w:ascii="Times New Roman" w:hAnsi="Times New Roman"/>
          <w:sz w:val="28"/>
          <w:szCs w:val="24"/>
        </w:rPr>
      </w:pPr>
      <w:r w:rsidRPr="00416E95">
        <w:rPr>
          <w:rFonts w:ascii="Times New Roman" w:hAnsi="Times New Roman"/>
          <w:sz w:val="28"/>
          <w:szCs w:val="24"/>
        </w:rPr>
        <w:t>Додаток</w:t>
      </w:r>
    </w:p>
    <w:p w:rsidR="00A92FEA" w:rsidRPr="00416E95" w:rsidRDefault="00A92FEA" w:rsidP="005E1AED">
      <w:pPr>
        <w:tabs>
          <w:tab w:val="left" w:pos="3969"/>
        </w:tabs>
        <w:spacing w:after="240"/>
        <w:ind w:left="3686"/>
        <w:jc w:val="center"/>
        <w:rPr>
          <w:rFonts w:ascii="Times New Roman" w:hAnsi="Times New Roman"/>
          <w:sz w:val="28"/>
          <w:szCs w:val="24"/>
        </w:rPr>
      </w:pPr>
      <w:r w:rsidRPr="00416E95">
        <w:rPr>
          <w:rFonts w:ascii="Times New Roman" w:hAnsi="Times New Roman"/>
          <w:sz w:val="28"/>
          <w:szCs w:val="24"/>
        </w:rPr>
        <w:t>до рішення виконавчого комітету міської ради</w:t>
      </w:r>
    </w:p>
    <w:p w:rsidR="00A92FEA" w:rsidRDefault="00A92FEA" w:rsidP="005E1AED">
      <w:pPr>
        <w:spacing w:after="240" w:line="276" w:lineRule="auto"/>
        <w:ind w:left="4111"/>
        <w:jc w:val="center"/>
        <w:rPr>
          <w:rFonts w:ascii="Times New Roman" w:hAnsi="Times New Roman"/>
          <w:sz w:val="28"/>
          <w:szCs w:val="24"/>
        </w:rPr>
      </w:pPr>
      <w:r w:rsidRPr="00416E95">
        <w:rPr>
          <w:rFonts w:ascii="Times New Roman" w:hAnsi="Times New Roman"/>
          <w:sz w:val="28"/>
          <w:szCs w:val="24"/>
        </w:rPr>
        <w:t xml:space="preserve">від </w:t>
      </w:r>
      <w:r>
        <w:rPr>
          <w:rFonts w:ascii="Times New Roman" w:hAnsi="Times New Roman"/>
          <w:sz w:val="28"/>
          <w:szCs w:val="24"/>
        </w:rPr>
        <w:t xml:space="preserve">09.06.2026 </w:t>
      </w:r>
      <w:r w:rsidRPr="00416E95">
        <w:rPr>
          <w:rFonts w:ascii="Times New Roman" w:hAnsi="Times New Roman"/>
          <w:sz w:val="28"/>
          <w:szCs w:val="24"/>
        </w:rPr>
        <w:t>№</w:t>
      </w:r>
      <w:r>
        <w:rPr>
          <w:rFonts w:ascii="Times New Roman" w:hAnsi="Times New Roman"/>
          <w:sz w:val="28"/>
          <w:szCs w:val="24"/>
        </w:rPr>
        <w:t xml:space="preserve"> 793</w:t>
      </w:r>
    </w:p>
    <w:p w:rsidR="00A92FEA" w:rsidRDefault="00A92FEA" w:rsidP="00901D5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92FEA" w:rsidRDefault="00A92FEA" w:rsidP="00901D5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B2918">
        <w:rPr>
          <w:rFonts w:ascii="Times New Roman" w:hAnsi="Times New Roman"/>
          <w:sz w:val="28"/>
          <w:szCs w:val="28"/>
        </w:rPr>
        <w:t>Перелік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дерев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адресами,  які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потребують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918">
        <w:rPr>
          <w:rFonts w:ascii="Times New Roman" w:hAnsi="Times New Roman"/>
          <w:sz w:val="28"/>
          <w:szCs w:val="28"/>
        </w:rPr>
        <w:t>видалення</w:t>
      </w:r>
      <w:r>
        <w:rPr>
          <w:rFonts w:ascii="Times New Roman" w:hAnsi="Times New Roman"/>
          <w:sz w:val="28"/>
          <w:szCs w:val="28"/>
        </w:rPr>
        <w:t>:</w:t>
      </w:r>
    </w:p>
    <w:p w:rsidR="00A92FEA" w:rsidRDefault="00A92FEA" w:rsidP="00901D5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4961"/>
        <w:gridCol w:w="1134"/>
        <w:gridCol w:w="2977"/>
      </w:tblGrid>
      <w:tr w:rsidR="00A92FEA" w:rsidRPr="00AC7D75" w:rsidTr="00530EE8">
        <w:trPr>
          <w:trHeight w:val="1252"/>
        </w:trPr>
        <w:tc>
          <w:tcPr>
            <w:tcW w:w="710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61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Адреса видалення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Кількість дерев, що видаля-ється, шт.</w:t>
            </w:r>
          </w:p>
        </w:tc>
        <w:tc>
          <w:tcPr>
            <w:tcW w:w="2977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За зверненнями суб</w:t>
            </w:r>
            <w:r w:rsidRPr="00530EE8">
              <w:rPr>
                <w:rFonts w:ascii="Times New Roman" w:hAnsi="Times New Roman"/>
                <w:sz w:val="24"/>
                <w:szCs w:val="24"/>
                <w:lang w:val="en-US" w:eastAsia="en-US"/>
              </w:rPr>
              <w:t>’</w:t>
            </w: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єктів господарювання</w:t>
            </w:r>
          </w:p>
        </w:tc>
      </w:tr>
      <w:tr w:rsidR="00A92FEA" w:rsidRPr="00AC7D75" w:rsidTr="00530EE8">
        <w:trPr>
          <w:trHeight w:val="401"/>
        </w:trPr>
        <w:tc>
          <w:tcPr>
            <w:tcW w:w="710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1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місто Лозова, мікрорайон 3, будинок 21-Г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ТОВ «Сервісконтроль»</w:t>
            </w:r>
          </w:p>
        </w:tc>
      </w:tr>
      <w:tr w:rsidR="00A92FEA" w:rsidRPr="00AC7D75" w:rsidTr="00530EE8">
        <w:tc>
          <w:tcPr>
            <w:tcW w:w="710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1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місто Лозова, мікрорайон 2, будинок 14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7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КП «ЖУК» ЛМР Лозівського району Харківської області</w:t>
            </w:r>
          </w:p>
        </w:tc>
      </w:tr>
      <w:tr w:rsidR="00A92FEA" w:rsidRPr="00AC7D75" w:rsidTr="00530EE8">
        <w:tc>
          <w:tcPr>
            <w:tcW w:w="710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1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Лозівський район, село Полтавське, вулиця Українська, вулиця Перемоги, вулиця Шкільна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77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Чернігівський старостинський округ ЛМР Лозівського району Харківської області</w:t>
            </w:r>
          </w:p>
        </w:tc>
      </w:tr>
      <w:tr w:rsidR="00A92FEA" w:rsidRPr="00AC7D75" w:rsidTr="00530EE8">
        <w:trPr>
          <w:trHeight w:val="503"/>
        </w:trPr>
        <w:tc>
          <w:tcPr>
            <w:tcW w:w="710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1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місто Лозова, вулиця Свято-Миколаївська, будинок 9, 11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7" w:type="dxa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A92FEA" w:rsidRPr="00AC7D75" w:rsidTr="00530EE8">
        <w:trPr>
          <w:trHeight w:val="992"/>
        </w:trPr>
        <w:tc>
          <w:tcPr>
            <w:tcW w:w="710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1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місто Лозова, сквер Шевченка, бульвар Шевченка, будинок 10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A92FEA" w:rsidRPr="00AC7D75" w:rsidTr="00530EE8">
        <w:trPr>
          <w:trHeight w:val="978"/>
        </w:trPr>
        <w:tc>
          <w:tcPr>
            <w:tcW w:w="710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1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Лозівський район, село Катеринівка, вулиця Слобожанська, будинок 20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Катеринівськийстаростинський округ ЛМР Лозівського району Харківської області</w:t>
            </w:r>
          </w:p>
        </w:tc>
      </w:tr>
      <w:tr w:rsidR="00A92FEA" w:rsidRPr="00AC7D75" w:rsidTr="00530EE8">
        <w:tc>
          <w:tcPr>
            <w:tcW w:w="710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1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селище Краснопавлівка, вулиця Першого травня, вулиця Привокзальна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Краснопавлівськийстаростинський округ ЛМР Лозівського району Харківської області</w:t>
            </w:r>
          </w:p>
        </w:tc>
      </w:tr>
      <w:tr w:rsidR="00A92FEA" w:rsidRPr="00AC7D75" w:rsidTr="00530EE8">
        <w:tc>
          <w:tcPr>
            <w:tcW w:w="710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1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селище Лиманівка, вулиця Слобожанська, будинок 24-А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Лиманівськийстаростинський округ ЛМР Лозівського району Харківської області</w:t>
            </w:r>
          </w:p>
        </w:tc>
      </w:tr>
      <w:tr w:rsidR="00A92FEA" w:rsidRPr="00AC7D75" w:rsidTr="00530EE8">
        <w:tc>
          <w:tcPr>
            <w:tcW w:w="710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1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місто Лозова, проспект Перемоги, парк Перемоги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977" w:type="dxa"/>
          </w:tcPr>
          <w:p w:rsidR="00A92FEA" w:rsidRPr="00530EE8" w:rsidRDefault="00A92FEA" w:rsidP="00AC7D75">
            <w:pPr>
              <w:rPr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A92FEA" w:rsidRPr="00AC7D75" w:rsidTr="00530EE8">
        <w:tc>
          <w:tcPr>
            <w:tcW w:w="710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61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місто Лозова, вулиця Свободи, будинок 2В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</w:tcPr>
          <w:p w:rsidR="00A92FEA" w:rsidRPr="00530EE8" w:rsidRDefault="00A92FEA" w:rsidP="00AC7D75">
            <w:pPr>
              <w:rPr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A92FEA" w:rsidRPr="00AC7D75" w:rsidTr="00530EE8">
        <w:tc>
          <w:tcPr>
            <w:tcW w:w="710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1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Лозівський район, село Нове, вулиця Миру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Царедарівськийстаростинський округ ЛМР Лозівського району Харківської області</w:t>
            </w:r>
          </w:p>
        </w:tc>
      </w:tr>
      <w:tr w:rsidR="00A92FEA" w:rsidRPr="00AC7D75" w:rsidTr="00530EE8">
        <w:tc>
          <w:tcPr>
            <w:tcW w:w="710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61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місто Лозова, провулок Каштановий, будинок 3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A92FEA" w:rsidRPr="00AC7D75" w:rsidTr="00530EE8">
        <w:tc>
          <w:tcPr>
            <w:tcW w:w="710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61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місто Лозова, мікрорайон 4, будинок 71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A92FEA" w:rsidRPr="00AC7D75" w:rsidTr="00530EE8">
        <w:tc>
          <w:tcPr>
            <w:tcW w:w="710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961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</w:rPr>
              <w:t>місто Лозова, вулиця Олега Куцина та вулиця Маріупольська, кадастровий номер:6311000000:18:049:002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77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A92FEA" w:rsidRPr="00AC7D75" w:rsidTr="00530EE8">
        <w:tc>
          <w:tcPr>
            <w:tcW w:w="710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61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місто Лозова, вулиця Ярослава Мудрого, будинок 3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КП «Еко-Сан» ЛМР Лозівського району Харківської області</w:t>
            </w:r>
          </w:p>
        </w:tc>
      </w:tr>
      <w:tr w:rsidR="00A92FEA" w:rsidRPr="00AC7D75" w:rsidTr="00530EE8">
        <w:trPr>
          <w:trHeight w:val="557"/>
        </w:trPr>
        <w:tc>
          <w:tcPr>
            <w:tcW w:w="5671" w:type="dxa"/>
            <w:gridSpan w:val="2"/>
            <w:vAlign w:val="center"/>
          </w:tcPr>
          <w:p w:rsidR="00A92FEA" w:rsidRPr="00530EE8" w:rsidRDefault="00A92FEA" w:rsidP="00AC7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Всього видаляється:</w:t>
            </w:r>
          </w:p>
        </w:tc>
        <w:tc>
          <w:tcPr>
            <w:tcW w:w="1134" w:type="dxa"/>
            <w:vAlign w:val="center"/>
          </w:tcPr>
          <w:p w:rsidR="00A92FEA" w:rsidRPr="00530EE8" w:rsidRDefault="00A92FEA" w:rsidP="00530EE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0EE8">
              <w:rPr>
                <w:rFonts w:ascii="Times New Roman" w:hAnsi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2977" w:type="dxa"/>
            <w:vAlign w:val="center"/>
          </w:tcPr>
          <w:p w:rsidR="00A92FEA" w:rsidRPr="00530EE8" w:rsidRDefault="00A92FEA" w:rsidP="00530EE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92FEA" w:rsidRDefault="00A92FEA" w:rsidP="00570FEC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92FEA" w:rsidRDefault="00A92FEA" w:rsidP="00570FEC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0B1B">
        <w:rPr>
          <w:rFonts w:ascii="Times New Roman" w:hAnsi="Times New Roman"/>
          <w:sz w:val="28"/>
          <w:szCs w:val="28"/>
        </w:rPr>
        <w:t>Загальнакількістьдерев, якіпотребуютьвидалення</w:t>
      </w:r>
      <w:r>
        <w:rPr>
          <w:rFonts w:ascii="Times New Roman" w:hAnsi="Times New Roman"/>
          <w:sz w:val="28"/>
          <w:szCs w:val="28"/>
        </w:rPr>
        <w:t xml:space="preserve">– 114 </w:t>
      </w:r>
      <w:r w:rsidRPr="008E0B1B">
        <w:rPr>
          <w:rFonts w:ascii="Times New Roman" w:hAnsi="Times New Roman"/>
          <w:sz w:val="28"/>
          <w:szCs w:val="28"/>
        </w:rPr>
        <w:t xml:space="preserve">шт. </w:t>
      </w:r>
    </w:p>
    <w:p w:rsidR="00A92FEA" w:rsidRDefault="00A92FEA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2FEA" w:rsidRDefault="00A92FEA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2FEA" w:rsidRPr="00570FEC" w:rsidRDefault="00A92FEA" w:rsidP="00570FE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6337F4">
        <w:rPr>
          <w:rFonts w:ascii="Times New Roman" w:hAnsi="Times New Roman"/>
          <w:b/>
          <w:sz w:val="28"/>
          <w:szCs w:val="28"/>
        </w:rPr>
        <w:t>ачальник Управління</w:t>
      </w:r>
    </w:p>
    <w:p w:rsidR="00A92FEA" w:rsidRDefault="00A92FEA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житлово-комунального </w:t>
      </w:r>
    </w:p>
    <w:p w:rsidR="00A92FEA" w:rsidRDefault="00A92FEA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господарства та будівництва</w:t>
      </w:r>
    </w:p>
    <w:p w:rsidR="00A92FEA" w:rsidRPr="006337F4" w:rsidRDefault="00A92FEA" w:rsidP="00570FEC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міської ради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Микола ПОНОМАР</w:t>
      </w:r>
    </w:p>
    <w:p w:rsidR="00A92FEA" w:rsidRPr="00D21F18" w:rsidRDefault="00A92FEA" w:rsidP="00BF5892">
      <w:pPr>
        <w:spacing w:line="276" w:lineRule="auto"/>
        <w:rPr>
          <w:rFonts w:ascii="Times New Roman" w:hAnsi="Times New Roman"/>
          <w:sz w:val="16"/>
          <w:szCs w:val="24"/>
        </w:rPr>
      </w:pPr>
    </w:p>
    <w:p w:rsidR="00A92FEA" w:rsidRDefault="00A92FEA" w:rsidP="00BF5892">
      <w:pPr>
        <w:spacing w:line="276" w:lineRule="auto"/>
        <w:rPr>
          <w:rFonts w:ascii="Times New Roman" w:hAnsi="Times New Roman"/>
          <w:sz w:val="20"/>
          <w:szCs w:val="24"/>
        </w:rPr>
      </w:pPr>
    </w:p>
    <w:p w:rsidR="00A92FEA" w:rsidRDefault="00A92FEA" w:rsidP="00BF5892">
      <w:pPr>
        <w:spacing w:line="276" w:lineRule="auto"/>
        <w:rPr>
          <w:rFonts w:ascii="Times New Roman" w:hAnsi="Times New Roman"/>
          <w:sz w:val="20"/>
          <w:szCs w:val="24"/>
        </w:rPr>
      </w:pPr>
    </w:p>
    <w:p w:rsidR="00A92FEA" w:rsidRPr="00D21F18" w:rsidRDefault="00A92FEA" w:rsidP="00BF5892">
      <w:pPr>
        <w:spacing w:line="276" w:lineRule="auto"/>
        <w:rPr>
          <w:rFonts w:ascii="Times New Roman" w:hAnsi="Times New Roman"/>
          <w:sz w:val="20"/>
          <w:szCs w:val="24"/>
        </w:rPr>
      </w:pPr>
      <w:r w:rsidRPr="00D21F18">
        <w:rPr>
          <w:rFonts w:ascii="Times New Roman" w:hAnsi="Times New Roman"/>
          <w:sz w:val="20"/>
          <w:szCs w:val="24"/>
        </w:rPr>
        <w:t>Ірина Рудич</w:t>
      </w:r>
    </w:p>
    <w:sectPr w:rsidR="00A92FEA" w:rsidRPr="00D21F18" w:rsidSect="0067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FEA" w:rsidRDefault="00A92FEA" w:rsidP="000C5DC9">
      <w:r>
        <w:separator/>
      </w:r>
    </w:p>
  </w:endnote>
  <w:endnote w:type="continuationSeparator" w:id="1">
    <w:p w:rsidR="00A92FEA" w:rsidRDefault="00A92FEA" w:rsidP="000C5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FEA" w:rsidRDefault="00A92FEA" w:rsidP="000C5DC9">
      <w:r>
        <w:separator/>
      </w:r>
    </w:p>
  </w:footnote>
  <w:footnote w:type="continuationSeparator" w:id="1">
    <w:p w:rsidR="00A92FEA" w:rsidRDefault="00A92FEA" w:rsidP="000C5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07B5"/>
    <w:multiLevelType w:val="hybridMultilevel"/>
    <w:tmpl w:val="FD1837A2"/>
    <w:lvl w:ilvl="0" w:tplc="26D4DB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4FB4AAE"/>
    <w:multiLevelType w:val="hybridMultilevel"/>
    <w:tmpl w:val="0CD8094C"/>
    <w:lvl w:ilvl="0" w:tplc="0E900582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C5FFE"/>
    <w:multiLevelType w:val="hybridMultilevel"/>
    <w:tmpl w:val="B8C2891C"/>
    <w:lvl w:ilvl="0" w:tplc="0E900582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6EA"/>
    <w:rsid w:val="00003EEC"/>
    <w:rsid w:val="00011673"/>
    <w:rsid w:val="000120B9"/>
    <w:rsid w:val="0001272B"/>
    <w:rsid w:val="00014172"/>
    <w:rsid w:val="00015782"/>
    <w:rsid w:val="00017D70"/>
    <w:rsid w:val="00021CD7"/>
    <w:rsid w:val="00033548"/>
    <w:rsid w:val="00035DB8"/>
    <w:rsid w:val="0004006A"/>
    <w:rsid w:val="00041801"/>
    <w:rsid w:val="00041F78"/>
    <w:rsid w:val="00042AA6"/>
    <w:rsid w:val="00042B06"/>
    <w:rsid w:val="0004683C"/>
    <w:rsid w:val="0005001B"/>
    <w:rsid w:val="00051A7D"/>
    <w:rsid w:val="00054E3C"/>
    <w:rsid w:val="00057F3A"/>
    <w:rsid w:val="00057F95"/>
    <w:rsid w:val="00060255"/>
    <w:rsid w:val="00073632"/>
    <w:rsid w:val="00082F44"/>
    <w:rsid w:val="00084C10"/>
    <w:rsid w:val="0009177C"/>
    <w:rsid w:val="00095172"/>
    <w:rsid w:val="0009597A"/>
    <w:rsid w:val="000A1FA7"/>
    <w:rsid w:val="000A2291"/>
    <w:rsid w:val="000A59D4"/>
    <w:rsid w:val="000A6755"/>
    <w:rsid w:val="000B2C94"/>
    <w:rsid w:val="000B36D8"/>
    <w:rsid w:val="000B6E26"/>
    <w:rsid w:val="000B7311"/>
    <w:rsid w:val="000C314E"/>
    <w:rsid w:val="000C540C"/>
    <w:rsid w:val="000C5DC9"/>
    <w:rsid w:val="000C6891"/>
    <w:rsid w:val="000C7C14"/>
    <w:rsid w:val="000D2706"/>
    <w:rsid w:val="000D6FA3"/>
    <w:rsid w:val="000E0915"/>
    <w:rsid w:val="000E1DA0"/>
    <w:rsid w:val="000E24B4"/>
    <w:rsid w:val="000E456A"/>
    <w:rsid w:val="000E60A3"/>
    <w:rsid w:val="000E78BD"/>
    <w:rsid w:val="000F25CE"/>
    <w:rsid w:val="000F2886"/>
    <w:rsid w:val="000F4AFE"/>
    <w:rsid w:val="000F51B4"/>
    <w:rsid w:val="000F5EA4"/>
    <w:rsid w:val="000F6B9E"/>
    <w:rsid w:val="000F71EE"/>
    <w:rsid w:val="00100896"/>
    <w:rsid w:val="001011BC"/>
    <w:rsid w:val="001013C1"/>
    <w:rsid w:val="00102688"/>
    <w:rsid w:val="00107514"/>
    <w:rsid w:val="00111524"/>
    <w:rsid w:val="001200AF"/>
    <w:rsid w:val="00120DA8"/>
    <w:rsid w:val="0012258A"/>
    <w:rsid w:val="00122732"/>
    <w:rsid w:val="00123F5E"/>
    <w:rsid w:val="0012509B"/>
    <w:rsid w:val="00125C76"/>
    <w:rsid w:val="00126317"/>
    <w:rsid w:val="00126D48"/>
    <w:rsid w:val="00130878"/>
    <w:rsid w:val="001343DE"/>
    <w:rsid w:val="00137BA4"/>
    <w:rsid w:val="0014077A"/>
    <w:rsid w:val="00141A47"/>
    <w:rsid w:val="001468CA"/>
    <w:rsid w:val="00153BCF"/>
    <w:rsid w:val="001646EC"/>
    <w:rsid w:val="00167C28"/>
    <w:rsid w:val="001723ED"/>
    <w:rsid w:val="00172E0C"/>
    <w:rsid w:val="00174122"/>
    <w:rsid w:val="001741A4"/>
    <w:rsid w:val="00175519"/>
    <w:rsid w:val="00177AE5"/>
    <w:rsid w:val="00181A69"/>
    <w:rsid w:val="001836EB"/>
    <w:rsid w:val="00184068"/>
    <w:rsid w:val="00192B42"/>
    <w:rsid w:val="001938AA"/>
    <w:rsid w:val="0019686F"/>
    <w:rsid w:val="001A0405"/>
    <w:rsid w:val="001A0FC0"/>
    <w:rsid w:val="001A1276"/>
    <w:rsid w:val="001A18B5"/>
    <w:rsid w:val="001A432F"/>
    <w:rsid w:val="001B18A1"/>
    <w:rsid w:val="001B3159"/>
    <w:rsid w:val="001B5F85"/>
    <w:rsid w:val="001B638B"/>
    <w:rsid w:val="001C3918"/>
    <w:rsid w:val="001C69EA"/>
    <w:rsid w:val="001C6A8A"/>
    <w:rsid w:val="001C712A"/>
    <w:rsid w:val="001D05A5"/>
    <w:rsid w:val="001D0C74"/>
    <w:rsid w:val="001D0EAE"/>
    <w:rsid w:val="001D477D"/>
    <w:rsid w:val="001D5856"/>
    <w:rsid w:val="001E0902"/>
    <w:rsid w:val="001E1D8D"/>
    <w:rsid w:val="001E4063"/>
    <w:rsid w:val="001E5ABB"/>
    <w:rsid w:val="001E6803"/>
    <w:rsid w:val="001F3ADD"/>
    <w:rsid w:val="001F4CB7"/>
    <w:rsid w:val="001F7576"/>
    <w:rsid w:val="00203B87"/>
    <w:rsid w:val="00204013"/>
    <w:rsid w:val="00204E65"/>
    <w:rsid w:val="0020637B"/>
    <w:rsid w:val="0020761D"/>
    <w:rsid w:val="002116AE"/>
    <w:rsid w:val="00212216"/>
    <w:rsid w:val="00217625"/>
    <w:rsid w:val="0022616B"/>
    <w:rsid w:val="00226C10"/>
    <w:rsid w:val="0023053D"/>
    <w:rsid w:val="00232EC2"/>
    <w:rsid w:val="002517A2"/>
    <w:rsid w:val="002613EB"/>
    <w:rsid w:val="00261D3D"/>
    <w:rsid w:val="00263AC2"/>
    <w:rsid w:val="00265793"/>
    <w:rsid w:val="002665A3"/>
    <w:rsid w:val="00266E92"/>
    <w:rsid w:val="002671BD"/>
    <w:rsid w:val="0027117E"/>
    <w:rsid w:val="00272AEA"/>
    <w:rsid w:val="0027508B"/>
    <w:rsid w:val="002755AE"/>
    <w:rsid w:val="00282A1E"/>
    <w:rsid w:val="00284FAF"/>
    <w:rsid w:val="002859BB"/>
    <w:rsid w:val="002916A6"/>
    <w:rsid w:val="002A0C09"/>
    <w:rsid w:val="002A1066"/>
    <w:rsid w:val="002A2F7D"/>
    <w:rsid w:val="002A4E02"/>
    <w:rsid w:val="002A60F7"/>
    <w:rsid w:val="002B016B"/>
    <w:rsid w:val="002B0984"/>
    <w:rsid w:val="002B1A22"/>
    <w:rsid w:val="002B3159"/>
    <w:rsid w:val="002B7548"/>
    <w:rsid w:val="002C1470"/>
    <w:rsid w:val="002C5DFE"/>
    <w:rsid w:val="002C6BFD"/>
    <w:rsid w:val="002C6E06"/>
    <w:rsid w:val="002C73CE"/>
    <w:rsid w:val="002D26B0"/>
    <w:rsid w:val="002D2B7E"/>
    <w:rsid w:val="002D49EA"/>
    <w:rsid w:val="002E1411"/>
    <w:rsid w:val="002E14E6"/>
    <w:rsid w:val="002E26EA"/>
    <w:rsid w:val="002E3C5B"/>
    <w:rsid w:val="002F003C"/>
    <w:rsid w:val="002F39D6"/>
    <w:rsid w:val="002F42D7"/>
    <w:rsid w:val="002F6471"/>
    <w:rsid w:val="002F747A"/>
    <w:rsid w:val="00301778"/>
    <w:rsid w:val="0030181F"/>
    <w:rsid w:val="00303255"/>
    <w:rsid w:val="00303509"/>
    <w:rsid w:val="0030362D"/>
    <w:rsid w:val="00314AEA"/>
    <w:rsid w:val="00316E72"/>
    <w:rsid w:val="00322DDA"/>
    <w:rsid w:val="003232BB"/>
    <w:rsid w:val="003309EE"/>
    <w:rsid w:val="00330BCE"/>
    <w:rsid w:val="00335B5C"/>
    <w:rsid w:val="003415FC"/>
    <w:rsid w:val="00343007"/>
    <w:rsid w:val="00344931"/>
    <w:rsid w:val="00344CA3"/>
    <w:rsid w:val="00347F6F"/>
    <w:rsid w:val="00350594"/>
    <w:rsid w:val="00351E3D"/>
    <w:rsid w:val="00354BCC"/>
    <w:rsid w:val="00355D20"/>
    <w:rsid w:val="0035607F"/>
    <w:rsid w:val="00364FB3"/>
    <w:rsid w:val="00365EF1"/>
    <w:rsid w:val="003709A8"/>
    <w:rsid w:val="00374363"/>
    <w:rsid w:val="00374E9E"/>
    <w:rsid w:val="00377B61"/>
    <w:rsid w:val="003801D6"/>
    <w:rsid w:val="00381C89"/>
    <w:rsid w:val="0038299D"/>
    <w:rsid w:val="00383723"/>
    <w:rsid w:val="00393B9F"/>
    <w:rsid w:val="00394164"/>
    <w:rsid w:val="00395BFB"/>
    <w:rsid w:val="00396951"/>
    <w:rsid w:val="0039743F"/>
    <w:rsid w:val="003A57D9"/>
    <w:rsid w:val="003A6616"/>
    <w:rsid w:val="003A6E20"/>
    <w:rsid w:val="003B0DB2"/>
    <w:rsid w:val="003B1445"/>
    <w:rsid w:val="003B49EC"/>
    <w:rsid w:val="003B7690"/>
    <w:rsid w:val="003C7B45"/>
    <w:rsid w:val="003D2E10"/>
    <w:rsid w:val="003D3CDC"/>
    <w:rsid w:val="003D4374"/>
    <w:rsid w:val="003D7263"/>
    <w:rsid w:val="003E54A1"/>
    <w:rsid w:val="003E5C08"/>
    <w:rsid w:val="003F2F77"/>
    <w:rsid w:val="003F3B22"/>
    <w:rsid w:val="003F4210"/>
    <w:rsid w:val="003F534E"/>
    <w:rsid w:val="003F7093"/>
    <w:rsid w:val="003F727B"/>
    <w:rsid w:val="00400D8A"/>
    <w:rsid w:val="004039EF"/>
    <w:rsid w:val="00404A8F"/>
    <w:rsid w:val="00404BBF"/>
    <w:rsid w:val="0040513A"/>
    <w:rsid w:val="00405683"/>
    <w:rsid w:val="00405AB9"/>
    <w:rsid w:val="00412961"/>
    <w:rsid w:val="00416E95"/>
    <w:rsid w:val="00420402"/>
    <w:rsid w:val="00421B10"/>
    <w:rsid w:val="00422353"/>
    <w:rsid w:val="0042314F"/>
    <w:rsid w:val="0042380F"/>
    <w:rsid w:val="00427D4B"/>
    <w:rsid w:val="004312B8"/>
    <w:rsid w:val="00431791"/>
    <w:rsid w:val="004321E6"/>
    <w:rsid w:val="00433102"/>
    <w:rsid w:val="00441948"/>
    <w:rsid w:val="00444F21"/>
    <w:rsid w:val="00446AED"/>
    <w:rsid w:val="00453ED2"/>
    <w:rsid w:val="004542F9"/>
    <w:rsid w:val="00454D72"/>
    <w:rsid w:val="0046147B"/>
    <w:rsid w:val="00462E7E"/>
    <w:rsid w:val="00464332"/>
    <w:rsid w:val="00466F3A"/>
    <w:rsid w:val="0047005F"/>
    <w:rsid w:val="004706D4"/>
    <w:rsid w:val="00470A67"/>
    <w:rsid w:val="00474E88"/>
    <w:rsid w:val="00475395"/>
    <w:rsid w:val="004777D4"/>
    <w:rsid w:val="00477B58"/>
    <w:rsid w:val="00480AC8"/>
    <w:rsid w:val="0048131D"/>
    <w:rsid w:val="00481EBA"/>
    <w:rsid w:val="00483F52"/>
    <w:rsid w:val="00485072"/>
    <w:rsid w:val="00485B3C"/>
    <w:rsid w:val="00487AE5"/>
    <w:rsid w:val="00490535"/>
    <w:rsid w:val="0049576B"/>
    <w:rsid w:val="00495A7B"/>
    <w:rsid w:val="004976C1"/>
    <w:rsid w:val="00497EFF"/>
    <w:rsid w:val="004A693D"/>
    <w:rsid w:val="004B1AC0"/>
    <w:rsid w:val="004B2D49"/>
    <w:rsid w:val="004B349C"/>
    <w:rsid w:val="004C0B5F"/>
    <w:rsid w:val="004C1E31"/>
    <w:rsid w:val="004C25A3"/>
    <w:rsid w:val="004D0324"/>
    <w:rsid w:val="004D0AAE"/>
    <w:rsid w:val="004D176A"/>
    <w:rsid w:val="004D3B83"/>
    <w:rsid w:val="004D50CA"/>
    <w:rsid w:val="004F2163"/>
    <w:rsid w:val="004F5A56"/>
    <w:rsid w:val="004F61BE"/>
    <w:rsid w:val="00503FC1"/>
    <w:rsid w:val="005043F2"/>
    <w:rsid w:val="00504E3E"/>
    <w:rsid w:val="005166EE"/>
    <w:rsid w:val="005179AE"/>
    <w:rsid w:val="0052019C"/>
    <w:rsid w:val="005261B1"/>
    <w:rsid w:val="00530EE8"/>
    <w:rsid w:val="00531E18"/>
    <w:rsid w:val="00533EF0"/>
    <w:rsid w:val="00534502"/>
    <w:rsid w:val="00540718"/>
    <w:rsid w:val="0054082A"/>
    <w:rsid w:val="0054248B"/>
    <w:rsid w:val="005434DC"/>
    <w:rsid w:val="005533CC"/>
    <w:rsid w:val="005600E3"/>
    <w:rsid w:val="00564E04"/>
    <w:rsid w:val="00566B91"/>
    <w:rsid w:val="00567B60"/>
    <w:rsid w:val="00570FEC"/>
    <w:rsid w:val="005718D5"/>
    <w:rsid w:val="00573173"/>
    <w:rsid w:val="00573C2F"/>
    <w:rsid w:val="00574359"/>
    <w:rsid w:val="00583553"/>
    <w:rsid w:val="00584AFB"/>
    <w:rsid w:val="0058682B"/>
    <w:rsid w:val="005A0039"/>
    <w:rsid w:val="005A297E"/>
    <w:rsid w:val="005A29BB"/>
    <w:rsid w:val="005A2EE8"/>
    <w:rsid w:val="005B53EB"/>
    <w:rsid w:val="005C0BE9"/>
    <w:rsid w:val="005C1CB8"/>
    <w:rsid w:val="005C1D9B"/>
    <w:rsid w:val="005C4977"/>
    <w:rsid w:val="005D2335"/>
    <w:rsid w:val="005D353B"/>
    <w:rsid w:val="005D7057"/>
    <w:rsid w:val="005E1AED"/>
    <w:rsid w:val="005E4749"/>
    <w:rsid w:val="005E4B7C"/>
    <w:rsid w:val="005E4FFE"/>
    <w:rsid w:val="005E5F16"/>
    <w:rsid w:val="005E6693"/>
    <w:rsid w:val="005F09CC"/>
    <w:rsid w:val="005F0DE5"/>
    <w:rsid w:val="005F3684"/>
    <w:rsid w:val="005F43A7"/>
    <w:rsid w:val="00602DCE"/>
    <w:rsid w:val="00603B45"/>
    <w:rsid w:val="00603BB9"/>
    <w:rsid w:val="006046CD"/>
    <w:rsid w:val="00605CD6"/>
    <w:rsid w:val="006111A8"/>
    <w:rsid w:val="0061299C"/>
    <w:rsid w:val="006134FC"/>
    <w:rsid w:val="0062389C"/>
    <w:rsid w:val="006239D9"/>
    <w:rsid w:val="00625576"/>
    <w:rsid w:val="00631EB8"/>
    <w:rsid w:val="006337F4"/>
    <w:rsid w:val="006445CD"/>
    <w:rsid w:val="00651A6B"/>
    <w:rsid w:val="00652D6E"/>
    <w:rsid w:val="0065306A"/>
    <w:rsid w:val="006616DA"/>
    <w:rsid w:val="00662804"/>
    <w:rsid w:val="0066354A"/>
    <w:rsid w:val="00663BBD"/>
    <w:rsid w:val="00665690"/>
    <w:rsid w:val="00665A36"/>
    <w:rsid w:val="00665AF6"/>
    <w:rsid w:val="00667273"/>
    <w:rsid w:val="00667B9D"/>
    <w:rsid w:val="0067044F"/>
    <w:rsid w:val="0067123D"/>
    <w:rsid w:val="00671F03"/>
    <w:rsid w:val="00674D03"/>
    <w:rsid w:val="006751B1"/>
    <w:rsid w:val="006841E2"/>
    <w:rsid w:val="00685F4C"/>
    <w:rsid w:val="006907DE"/>
    <w:rsid w:val="00691F2E"/>
    <w:rsid w:val="0069373C"/>
    <w:rsid w:val="00695FF0"/>
    <w:rsid w:val="00696672"/>
    <w:rsid w:val="00697EBE"/>
    <w:rsid w:val="006A1BE2"/>
    <w:rsid w:val="006A1CB8"/>
    <w:rsid w:val="006A38BE"/>
    <w:rsid w:val="006A6F72"/>
    <w:rsid w:val="006B05AC"/>
    <w:rsid w:val="006B0739"/>
    <w:rsid w:val="006B3529"/>
    <w:rsid w:val="006B57A6"/>
    <w:rsid w:val="006B6BA3"/>
    <w:rsid w:val="006B7E3A"/>
    <w:rsid w:val="006C168D"/>
    <w:rsid w:val="006C492C"/>
    <w:rsid w:val="006C5C27"/>
    <w:rsid w:val="006C5CCB"/>
    <w:rsid w:val="006C6909"/>
    <w:rsid w:val="006C71E9"/>
    <w:rsid w:val="006D1444"/>
    <w:rsid w:val="006D1734"/>
    <w:rsid w:val="006E4176"/>
    <w:rsid w:val="006E6800"/>
    <w:rsid w:val="006E7B9A"/>
    <w:rsid w:val="006F058F"/>
    <w:rsid w:val="006F641C"/>
    <w:rsid w:val="007017C2"/>
    <w:rsid w:val="00703865"/>
    <w:rsid w:val="00703969"/>
    <w:rsid w:val="007043FD"/>
    <w:rsid w:val="0070524F"/>
    <w:rsid w:val="007060BC"/>
    <w:rsid w:val="007073BE"/>
    <w:rsid w:val="00707EF5"/>
    <w:rsid w:val="00714AF5"/>
    <w:rsid w:val="00721AB4"/>
    <w:rsid w:val="00722539"/>
    <w:rsid w:val="00723F85"/>
    <w:rsid w:val="00724960"/>
    <w:rsid w:val="007310F0"/>
    <w:rsid w:val="00734A4E"/>
    <w:rsid w:val="00737ADB"/>
    <w:rsid w:val="00737C46"/>
    <w:rsid w:val="0075344F"/>
    <w:rsid w:val="0075420C"/>
    <w:rsid w:val="007550BE"/>
    <w:rsid w:val="00763683"/>
    <w:rsid w:val="007639EA"/>
    <w:rsid w:val="00763D46"/>
    <w:rsid w:val="00764952"/>
    <w:rsid w:val="00764E3F"/>
    <w:rsid w:val="0076515D"/>
    <w:rsid w:val="00766F26"/>
    <w:rsid w:val="00770372"/>
    <w:rsid w:val="007711A4"/>
    <w:rsid w:val="00776A3E"/>
    <w:rsid w:val="00777DB2"/>
    <w:rsid w:val="007813DD"/>
    <w:rsid w:val="007878AF"/>
    <w:rsid w:val="00792B30"/>
    <w:rsid w:val="00793587"/>
    <w:rsid w:val="00795C16"/>
    <w:rsid w:val="00796E70"/>
    <w:rsid w:val="007A11A2"/>
    <w:rsid w:val="007A2111"/>
    <w:rsid w:val="007A35C7"/>
    <w:rsid w:val="007A40A5"/>
    <w:rsid w:val="007A47C2"/>
    <w:rsid w:val="007A576F"/>
    <w:rsid w:val="007A7E4C"/>
    <w:rsid w:val="007B0787"/>
    <w:rsid w:val="007B0B6E"/>
    <w:rsid w:val="007B17AF"/>
    <w:rsid w:val="007B21EE"/>
    <w:rsid w:val="007B2CED"/>
    <w:rsid w:val="007B530F"/>
    <w:rsid w:val="007C0C12"/>
    <w:rsid w:val="007C70C6"/>
    <w:rsid w:val="007C7CBF"/>
    <w:rsid w:val="007D3058"/>
    <w:rsid w:val="007D4858"/>
    <w:rsid w:val="007D4C53"/>
    <w:rsid w:val="007E4616"/>
    <w:rsid w:val="007E4E2C"/>
    <w:rsid w:val="007E708C"/>
    <w:rsid w:val="007F17E2"/>
    <w:rsid w:val="00803583"/>
    <w:rsid w:val="00806528"/>
    <w:rsid w:val="00807AB3"/>
    <w:rsid w:val="00811864"/>
    <w:rsid w:val="008126A1"/>
    <w:rsid w:val="008234A4"/>
    <w:rsid w:val="008237D6"/>
    <w:rsid w:val="00831019"/>
    <w:rsid w:val="008342AF"/>
    <w:rsid w:val="008351E0"/>
    <w:rsid w:val="008357E2"/>
    <w:rsid w:val="00835F33"/>
    <w:rsid w:val="00841BFD"/>
    <w:rsid w:val="00841DCC"/>
    <w:rsid w:val="00842827"/>
    <w:rsid w:val="00850A76"/>
    <w:rsid w:val="00853762"/>
    <w:rsid w:val="0085712F"/>
    <w:rsid w:val="00863670"/>
    <w:rsid w:val="00864A79"/>
    <w:rsid w:val="0086740D"/>
    <w:rsid w:val="00870313"/>
    <w:rsid w:val="008711CA"/>
    <w:rsid w:val="0087790C"/>
    <w:rsid w:val="00881357"/>
    <w:rsid w:val="0088175B"/>
    <w:rsid w:val="00881EEB"/>
    <w:rsid w:val="00882A75"/>
    <w:rsid w:val="0088572A"/>
    <w:rsid w:val="00885E3E"/>
    <w:rsid w:val="0089238B"/>
    <w:rsid w:val="008950B5"/>
    <w:rsid w:val="008A064D"/>
    <w:rsid w:val="008A12C9"/>
    <w:rsid w:val="008A6CD9"/>
    <w:rsid w:val="008B04EF"/>
    <w:rsid w:val="008B1375"/>
    <w:rsid w:val="008B40F6"/>
    <w:rsid w:val="008B4CC6"/>
    <w:rsid w:val="008C015E"/>
    <w:rsid w:val="008C3BF9"/>
    <w:rsid w:val="008C3C67"/>
    <w:rsid w:val="008C4A67"/>
    <w:rsid w:val="008C5374"/>
    <w:rsid w:val="008C70A8"/>
    <w:rsid w:val="008C77EE"/>
    <w:rsid w:val="008D1FC1"/>
    <w:rsid w:val="008D36EF"/>
    <w:rsid w:val="008D55A1"/>
    <w:rsid w:val="008D5BCB"/>
    <w:rsid w:val="008D662B"/>
    <w:rsid w:val="008E0B1B"/>
    <w:rsid w:val="008E4741"/>
    <w:rsid w:val="008E6D2F"/>
    <w:rsid w:val="008F0E2E"/>
    <w:rsid w:val="008F617D"/>
    <w:rsid w:val="00901B7A"/>
    <w:rsid w:val="00901D50"/>
    <w:rsid w:val="00904D32"/>
    <w:rsid w:val="00912874"/>
    <w:rsid w:val="00915D35"/>
    <w:rsid w:val="009179DD"/>
    <w:rsid w:val="0092016C"/>
    <w:rsid w:val="0092433C"/>
    <w:rsid w:val="00933305"/>
    <w:rsid w:val="0093568F"/>
    <w:rsid w:val="009365A9"/>
    <w:rsid w:val="00940652"/>
    <w:rsid w:val="00942B21"/>
    <w:rsid w:val="00943AC4"/>
    <w:rsid w:val="00943B91"/>
    <w:rsid w:val="0094691D"/>
    <w:rsid w:val="009472B1"/>
    <w:rsid w:val="00950C27"/>
    <w:rsid w:val="009522C5"/>
    <w:rsid w:val="009636B8"/>
    <w:rsid w:val="00964329"/>
    <w:rsid w:val="00964A72"/>
    <w:rsid w:val="009738AB"/>
    <w:rsid w:val="009743D4"/>
    <w:rsid w:val="009755FC"/>
    <w:rsid w:val="00976B78"/>
    <w:rsid w:val="00981726"/>
    <w:rsid w:val="00987C84"/>
    <w:rsid w:val="00995040"/>
    <w:rsid w:val="00995BAA"/>
    <w:rsid w:val="009A111B"/>
    <w:rsid w:val="009A25EC"/>
    <w:rsid w:val="009A2A25"/>
    <w:rsid w:val="009A30AC"/>
    <w:rsid w:val="009A3C0F"/>
    <w:rsid w:val="009A5DA7"/>
    <w:rsid w:val="009C106C"/>
    <w:rsid w:val="009C127B"/>
    <w:rsid w:val="009C2BE9"/>
    <w:rsid w:val="009C326A"/>
    <w:rsid w:val="009C4E9F"/>
    <w:rsid w:val="009C70C8"/>
    <w:rsid w:val="009C7790"/>
    <w:rsid w:val="009D28A0"/>
    <w:rsid w:val="009D4B09"/>
    <w:rsid w:val="009D4E29"/>
    <w:rsid w:val="009D6B6C"/>
    <w:rsid w:val="009D6F5E"/>
    <w:rsid w:val="009E5D9E"/>
    <w:rsid w:val="009E74B4"/>
    <w:rsid w:val="009E7A16"/>
    <w:rsid w:val="009F1B7A"/>
    <w:rsid w:val="009F3A1B"/>
    <w:rsid w:val="009F4C67"/>
    <w:rsid w:val="009F7BE8"/>
    <w:rsid w:val="00A029FD"/>
    <w:rsid w:val="00A03321"/>
    <w:rsid w:val="00A155C1"/>
    <w:rsid w:val="00A16AD1"/>
    <w:rsid w:val="00A17160"/>
    <w:rsid w:val="00A23631"/>
    <w:rsid w:val="00A24158"/>
    <w:rsid w:val="00A264A7"/>
    <w:rsid w:val="00A26CB1"/>
    <w:rsid w:val="00A318D5"/>
    <w:rsid w:val="00A320D7"/>
    <w:rsid w:val="00A32115"/>
    <w:rsid w:val="00A3224B"/>
    <w:rsid w:val="00A34C60"/>
    <w:rsid w:val="00A35B31"/>
    <w:rsid w:val="00A36FBE"/>
    <w:rsid w:val="00A372A6"/>
    <w:rsid w:val="00A40185"/>
    <w:rsid w:val="00A426AC"/>
    <w:rsid w:val="00A53EC9"/>
    <w:rsid w:val="00A54C99"/>
    <w:rsid w:val="00A56DE6"/>
    <w:rsid w:val="00A6033B"/>
    <w:rsid w:val="00A620D3"/>
    <w:rsid w:val="00A64A34"/>
    <w:rsid w:val="00A659BF"/>
    <w:rsid w:val="00A65A52"/>
    <w:rsid w:val="00A7318C"/>
    <w:rsid w:val="00A75E4D"/>
    <w:rsid w:val="00A81802"/>
    <w:rsid w:val="00A82C6F"/>
    <w:rsid w:val="00A833CC"/>
    <w:rsid w:val="00A849A0"/>
    <w:rsid w:val="00A85E60"/>
    <w:rsid w:val="00A860EA"/>
    <w:rsid w:val="00A86FBA"/>
    <w:rsid w:val="00A90BEE"/>
    <w:rsid w:val="00A92FEA"/>
    <w:rsid w:val="00A94ECA"/>
    <w:rsid w:val="00A964B1"/>
    <w:rsid w:val="00AA0FA1"/>
    <w:rsid w:val="00AA5216"/>
    <w:rsid w:val="00AA56A9"/>
    <w:rsid w:val="00AA6827"/>
    <w:rsid w:val="00AA7464"/>
    <w:rsid w:val="00AB42FE"/>
    <w:rsid w:val="00AB722F"/>
    <w:rsid w:val="00AB7543"/>
    <w:rsid w:val="00AC27AA"/>
    <w:rsid w:val="00AC5825"/>
    <w:rsid w:val="00AC6BBA"/>
    <w:rsid w:val="00AC7D75"/>
    <w:rsid w:val="00AD1CAD"/>
    <w:rsid w:val="00AD2485"/>
    <w:rsid w:val="00AD25FA"/>
    <w:rsid w:val="00AD4AE2"/>
    <w:rsid w:val="00AD5392"/>
    <w:rsid w:val="00AE02EA"/>
    <w:rsid w:val="00AE04E9"/>
    <w:rsid w:val="00AE0DBB"/>
    <w:rsid w:val="00AE1EAA"/>
    <w:rsid w:val="00AE3BA6"/>
    <w:rsid w:val="00AF1CD1"/>
    <w:rsid w:val="00AF5886"/>
    <w:rsid w:val="00B03606"/>
    <w:rsid w:val="00B036F1"/>
    <w:rsid w:val="00B05D04"/>
    <w:rsid w:val="00B16B53"/>
    <w:rsid w:val="00B16C35"/>
    <w:rsid w:val="00B21485"/>
    <w:rsid w:val="00B21F4B"/>
    <w:rsid w:val="00B230EB"/>
    <w:rsid w:val="00B23408"/>
    <w:rsid w:val="00B2355D"/>
    <w:rsid w:val="00B253B5"/>
    <w:rsid w:val="00B26637"/>
    <w:rsid w:val="00B2695E"/>
    <w:rsid w:val="00B36D25"/>
    <w:rsid w:val="00B43A92"/>
    <w:rsid w:val="00B43AC3"/>
    <w:rsid w:val="00B43E08"/>
    <w:rsid w:val="00B457B1"/>
    <w:rsid w:val="00B4701C"/>
    <w:rsid w:val="00B525BB"/>
    <w:rsid w:val="00B565A6"/>
    <w:rsid w:val="00B572C8"/>
    <w:rsid w:val="00B60F9E"/>
    <w:rsid w:val="00B63A71"/>
    <w:rsid w:val="00B6482E"/>
    <w:rsid w:val="00B651FC"/>
    <w:rsid w:val="00B65B42"/>
    <w:rsid w:val="00B7043E"/>
    <w:rsid w:val="00B70DE6"/>
    <w:rsid w:val="00B75A81"/>
    <w:rsid w:val="00B75AF6"/>
    <w:rsid w:val="00B769B8"/>
    <w:rsid w:val="00B776C3"/>
    <w:rsid w:val="00B80A21"/>
    <w:rsid w:val="00B815FA"/>
    <w:rsid w:val="00B82020"/>
    <w:rsid w:val="00B87C71"/>
    <w:rsid w:val="00B9093B"/>
    <w:rsid w:val="00B92E1A"/>
    <w:rsid w:val="00B96904"/>
    <w:rsid w:val="00B976EE"/>
    <w:rsid w:val="00BA045E"/>
    <w:rsid w:val="00BA2425"/>
    <w:rsid w:val="00BA55E6"/>
    <w:rsid w:val="00BA7C0D"/>
    <w:rsid w:val="00BB1547"/>
    <w:rsid w:val="00BB1717"/>
    <w:rsid w:val="00BB2918"/>
    <w:rsid w:val="00BB565D"/>
    <w:rsid w:val="00BB755D"/>
    <w:rsid w:val="00BB79C0"/>
    <w:rsid w:val="00BC35C3"/>
    <w:rsid w:val="00BC5DF2"/>
    <w:rsid w:val="00BD08CD"/>
    <w:rsid w:val="00BD5CDE"/>
    <w:rsid w:val="00BE2FD6"/>
    <w:rsid w:val="00BF0FEE"/>
    <w:rsid w:val="00BF372A"/>
    <w:rsid w:val="00BF5892"/>
    <w:rsid w:val="00BF5FC1"/>
    <w:rsid w:val="00BF7DB8"/>
    <w:rsid w:val="00C00579"/>
    <w:rsid w:val="00C01399"/>
    <w:rsid w:val="00C014C1"/>
    <w:rsid w:val="00C016F8"/>
    <w:rsid w:val="00C0234F"/>
    <w:rsid w:val="00C04493"/>
    <w:rsid w:val="00C04A40"/>
    <w:rsid w:val="00C06150"/>
    <w:rsid w:val="00C07498"/>
    <w:rsid w:val="00C119FD"/>
    <w:rsid w:val="00C12139"/>
    <w:rsid w:val="00C147A6"/>
    <w:rsid w:val="00C15D3C"/>
    <w:rsid w:val="00C17B61"/>
    <w:rsid w:val="00C203C0"/>
    <w:rsid w:val="00C20E9B"/>
    <w:rsid w:val="00C2111D"/>
    <w:rsid w:val="00C25998"/>
    <w:rsid w:val="00C3024A"/>
    <w:rsid w:val="00C30D85"/>
    <w:rsid w:val="00C31D1F"/>
    <w:rsid w:val="00C335D1"/>
    <w:rsid w:val="00C370C7"/>
    <w:rsid w:val="00C37849"/>
    <w:rsid w:val="00C44683"/>
    <w:rsid w:val="00C4746F"/>
    <w:rsid w:val="00C53270"/>
    <w:rsid w:val="00C53739"/>
    <w:rsid w:val="00C538E7"/>
    <w:rsid w:val="00C554E1"/>
    <w:rsid w:val="00C56C7C"/>
    <w:rsid w:val="00C66A62"/>
    <w:rsid w:val="00C67A78"/>
    <w:rsid w:val="00C75A75"/>
    <w:rsid w:val="00C811DC"/>
    <w:rsid w:val="00C91DF0"/>
    <w:rsid w:val="00C93705"/>
    <w:rsid w:val="00C954C8"/>
    <w:rsid w:val="00C971CC"/>
    <w:rsid w:val="00CA0B55"/>
    <w:rsid w:val="00CA202F"/>
    <w:rsid w:val="00CA7C14"/>
    <w:rsid w:val="00CA7EA2"/>
    <w:rsid w:val="00CB0709"/>
    <w:rsid w:val="00CB10E3"/>
    <w:rsid w:val="00CB1C7A"/>
    <w:rsid w:val="00CB266A"/>
    <w:rsid w:val="00CB2902"/>
    <w:rsid w:val="00CB43A0"/>
    <w:rsid w:val="00CC69EB"/>
    <w:rsid w:val="00CC7D3C"/>
    <w:rsid w:val="00CD0001"/>
    <w:rsid w:val="00CD638F"/>
    <w:rsid w:val="00CD7D9B"/>
    <w:rsid w:val="00CE4871"/>
    <w:rsid w:val="00CE5883"/>
    <w:rsid w:val="00CE5C31"/>
    <w:rsid w:val="00CF4A42"/>
    <w:rsid w:val="00CF5A8A"/>
    <w:rsid w:val="00CF68C2"/>
    <w:rsid w:val="00CF695B"/>
    <w:rsid w:val="00D102AD"/>
    <w:rsid w:val="00D16C0B"/>
    <w:rsid w:val="00D176A4"/>
    <w:rsid w:val="00D20AAC"/>
    <w:rsid w:val="00D21624"/>
    <w:rsid w:val="00D21937"/>
    <w:rsid w:val="00D21F18"/>
    <w:rsid w:val="00D2330C"/>
    <w:rsid w:val="00D24DCF"/>
    <w:rsid w:val="00D339FA"/>
    <w:rsid w:val="00D37637"/>
    <w:rsid w:val="00D37FDD"/>
    <w:rsid w:val="00D4410C"/>
    <w:rsid w:val="00D44506"/>
    <w:rsid w:val="00D461DA"/>
    <w:rsid w:val="00D567F8"/>
    <w:rsid w:val="00D625A3"/>
    <w:rsid w:val="00D63424"/>
    <w:rsid w:val="00D640F3"/>
    <w:rsid w:val="00D66762"/>
    <w:rsid w:val="00D72068"/>
    <w:rsid w:val="00D905AB"/>
    <w:rsid w:val="00D905AC"/>
    <w:rsid w:val="00D91507"/>
    <w:rsid w:val="00D92B87"/>
    <w:rsid w:val="00D935A4"/>
    <w:rsid w:val="00D94120"/>
    <w:rsid w:val="00D94209"/>
    <w:rsid w:val="00D95DEF"/>
    <w:rsid w:val="00DA35E6"/>
    <w:rsid w:val="00DA59CF"/>
    <w:rsid w:val="00DB04F2"/>
    <w:rsid w:val="00DB12AC"/>
    <w:rsid w:val="00DC053F"/>
    <w:rsid w:val="00DC36B7"/>
    <w:rsid w:val="00DC3E79"/>
    <w:rsid w:val="00DC3F50"/>
    <w:rsid w:val="00DC61DD"/>
    <w:rsid w:val="00DC62D8"/>
    <w:rsid w:val="00DC7580"/>
    <w:rsid w:val="00DD14A9"/>
    <w:rsid w:val="00DD54FD"/>
    <w:rsid w:val="00DD6997"/>
    <w:rsid w:val="00DE0748"/>
    <w:rsid w:val="00DE1010"/>
    <w:rsid w:val="00DE1C1C"/>
    <w:rsid w:val="00DE3CE8"/>
    <w:rsid w:val="00DE419C"/>
    <w:rsid w:val="00DE6458"/>
    <w:rsid w:val="00DE6958"/>
    <w:rsid w:val="00DE6DA7"/>
    <w:rsid w:val="00DF0A16"/>
    <w:rsid w:val="00DF224F"/>
    <w:rsid w:val="00DF37BB"/>
    <w:rsid w:val="00DF7B90"/>
    <w:rsid w:val="00E03E7F"/>
    <w:rsid w:val="00E04D3A"/>
    <w:rsid w:val="00E10E2B"/>
    <w:rsid w:val="00E1265D"/>
    <w:rsid w:val="00E12708"/>
    <w:rsid w:val="00E14A4B"/>
    <w:rsid w:val="00E154B9"/>
    <w:rsid w:val="00E23D0A"/>
    <w:rsid w:val="00E26F74"/>
    <w:rsid w:val="00E2783E"/>
    <w:rsid w:val="00E3011D"/>
    <w:rsid w:val="00E3374C"/>
    <w:rsid w:val="00E34156"/>
    <w:rsid w:val="00E34908"/>
    <w:rsid w:val="00E35BDA"/>
    <w:rsid w:val="00E35D41"/>
    <w:rsid w:val="00E3766C"/>
    <w:rsid w:val="00E40D86"/>
    <w:rsid w:val="00E42CD4"/>
    <w:rsid w:val="00E579B1"/>
    <w:rsid w:val="00E61D85"/>
    <w:rsid w:val="00E62DE4"/>
    <w:rsid w:val="00E65377"/>
    <w:rsid w:val="00E66CB1"/>
    <w:rsid w:val="00E7013C"/>
    <w:rsid w:val="00E70467"/>
    <w:rsid w:val="00E70F4B"/>
    <w:rsid w:val="00E76001"/>
    <w:rsid w:val="00E76655"/>
    <w:rsid w:val="00E77162"/>
    <w:rsid w:val="00E8164E"/>
    <w:rsid w:val="00E81855"/>
    <w:rsid w:val="00E86FBC"/>
    <w:rsid w:val="00E8787E"/>
    <w:rsid w:val="00E87921"/>
    <w:rsid w:val="00E90D71"/>
    <w:rsid w:val="00E90F3C"/>
    <w:rsid w:val="00E9667E"/>
    <w:rsid w:val="00EA0036"/>
    <w:rsid w:val="00EA0137"/>
    <w:rsid w:val="00EA3439"/>
    <w:rsid w:val="00EA35F2"/>
    <w:rsid w:val="00EA6495"/>
    <w:rsid w:val="00EA6522"/>
    <w:rsid w:val="00EA750F"/>
    <w:rsid w:val="00EB2030"/>
    <w:rsid w:val="00EB2825"/>
    <w:rsid w:val="00EC18F1"/>
    <w:rsid w:val="00EC53F6"/>
    <w:rsid w:val="00EC5DDD"/>
    <w:rsid w:val="00EC6DEB"/>
    <w:rsid w:val="00EC72C0"/>
    <w:rsid w:val="00ED09E5"/>
    <w:rsid w:val="00ED1C32"/>
    <w:rsid w:val="00EE099A"/>
    <w:rsid w:val="00EE4966"/>
    <w:rsid w:val="00EE6FB9"/>
    <w:rsid w:val="00EF08F3"/>
    <w:rsid w:val="00EF5CBB"/>
    <w:rsid w:val="00EF64B7"/>
    <w:rsid w:val="00F0270D"/>
    <w:rsid w:val="00F0299C"/>
    <w:rsid w:val="00F071BF"/>
    <w:rsid w:val="00F10495"/>
    <w:rsid w:val="00F13200"/>
    <w:rsid w:val="00F16E7B"/>
    <w:rsid w:val="00F21639"/>
    <w:rsid w:val="00F24A04"/>
    <w:rsid w:val="00F257FF"/>
    <w:rsid w:val="00F26943"/>
    <w:rsid w:val="00F3592E"/>
    <w:rsid w:val="00F3767F"/>
    <w:rsid w:val="00F4012C"/>
    <w:rsid w:val="00F4066A"/>
    <w:rsid w:val="00F41DB1"/>
    <w:rsid w:val="00F445F3"/>
    <w:rsid w:val="00F61512"/>
    <w:rsid w:val="00F63442"/>
    <w:rsid w:val="00F6392E"/>
    <w:rsid w:val="00F63CCA"/>
    <w:rsid w:val="00F67F66"/>
    <w:rsid w:val="00F703FE"/>
    <w:rsid w:val="00F707FD"/>
    <w:rsid w:val="00F713E0"/>
    <w:rsid w:val="00F7143A"/>
    <w:rsid w:val="00F71983"/>
    <w:rsid w:val="00F75AE0"/>
    <w:rsid w:val="00F82E09"/>
    <w:rsid w:val="00F9022B"/>
    <w:rsid w:val="00F90C32"/>
    <w:rsid w:val="00F927DD"/>
    <w:rsid w:val="00F93204"/>
    <w:rsid w:val="00F9461E"/>
    <w:rsid w:val="00F96F18"/>
    <w:rsid w:val="00F97062"/>
    <w:rsid w:val="00F976CF"/>
    <w:rsid w:val="00FA4531"/>
    <w:rsid w:val="00FA7F05"/>
    <w:rsid w:val="00FB0BC4"/>
    <w:rsid w:val="00FB4D3A"/>
    <w:rsid w:val="00FB577E"/>
    <w:rsid w:val="00FB5E15"/>
    <w:rsid w:val="00FB7654"/>
    <w:rsid w:val="00FB795C"/>
    <w:rsid w:val="00FC043E"/>
    <w:rsid w:val="00FC2E39"/>
    <w:rsid w:val="00FC5E54"/>
    <w:rsid w:val="00FC6A9C"/>
    <w:rsid w:val="00FD26C0"/>
    <w:rsid w:val="00FD2778"/>
    <w:rsid w:val="00FD7982"/>
    <w:rsid w:val="00FE1BF7"/>
    <w:rsid w:val="00FE3A4D"/>
    <w:rsid w:val="00FE446C"/>
    <w:rsid w:val="00FE54C7"/>
    <w:rsid w:val="00FF0C6C"/>
    <w:rsid w:val="00FF3132"/>
    <w:rsid w:val="00FF3FB9"/>
    <w:rsid w:val="00FF5C68"/>
    <w:rsid w:val="00FF6EDB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204E65"/>
    <w:rPr>
      <w:rFonts w:ascii="Antiqua" w:eastAsia="Times New Roman" w:hAnsi="Antiqua"/>
      <w:sz w:val="26"/>
      <w:szCs w:val="20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E65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4E65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E65"/>
    <w:rPr>
      <w:rFonts w:ascii="Arial" w:hAnsi="Arial" w:cs="Times New Roman"/>
      <w:b/>
      <w:kern w:val="32"/>
      <w:sz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04E65"/>
    <w:rPr>
      <w:rFonts w:ascii="Arial" w:hAnsi="Arial" w:cs="Times New Roman"/>
      <w:b/>
      <w:i/>
      <w:sz w:val="28"/>
      <w:lang w:val="uk-UA" w:eastAsia="ru-RU"/>
    </w:rPr>
  </w:style>
  <w:style w:type="paragraph" w:styleId="ListParagraph">
    <w:name w:val="List Paragraph"/>
    <w:basedOn w:val="Normal"/>
    <w:uiPriority w:val="99"/>
    <w:qFormat/>
    <w:rsid w:val="001D05A5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9643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61D8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D85"/>
    <w:rPr>
      <w:rFonts w:ascii="Tahoma" w:hAnsi="Tahoma" w:cs="Times New Roman"/>
      <w:sz w:val="16"/>
      <w:lang w:val="uk-UA"/>
    </w:rPr>
  </w:style>
  <w:style w:type="paragraph" w:styleId="DocumentMap">
    <w:name w:val="Document Map"/>
    <w:basedOn w:val="Normal"/>
    <w:link w:val="DocumentMapChar"/>
    <w:uiPriority w:val="99"/>
    <w:semiHidden/>
    <w:rsid w:val="00651A6B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51A6B"/>
    <w:rPr>
      <w:rFonts w:ascii="Tahoma" w:hAnsi="Tahoma" w:cs="Times New Roman"/>
      <w:sz w:val="16"/>
      <w:lang w:val="uk-UA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534502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34502"/>
    <w:rPr>
      <w:rFonts w:ascii="Cambria" w:hAnsi="Cambria" w:cs="Times New Roman"/>
      <w:b/>
      <w:kern w:val="28"/>
      <w:sz w:val="32"/>
      <w:lang w:val="uk-UA"/>
    </w:rPr>
  </w:style>
  <w:style w:type="paragraph" w:styleId="Header">
    <w:name w:val="header"/>
    <w:basedOn w:val="Normal"/>
    <w:link w:val="HeaderChar"/>
    <w:uiPriority w:val="99"/>
    <w:semiHidden/>
    <w:rsid w:val="000C5DC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5DC9"/>
    <w:rPr>
      <w:rFonts w:ascii="Antiqua" w:hAnsi="Antiqua" w:cs="Times New Roman"/>
      <w:sz w:val="26"/>
      <w:lang w:val="uk-UA"/>
    </w:rPr>
  </w:style>
  <w:style w:type="paragraph" w:styleId="Footer">
    <w:name w:val="footer"/>
    <w:basedOn w:val="Normal"/>
    <w:link w:val="FooterChar"/>
    <w:uiPriority w:val="99"/>
    <w:semiHidden/>
    <w:rsid w:val="000C5DC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5DC9"/>
    <w:rPr>
      <w:rFonts w:ascii="Antiqua" w:hAnsi="Antiqua" w:cs="Times New Roman"/>
      <w:sz w:val="26"/>
      <w:lang w:val="uk-UA"/>
    </w:rPr>
  </w:style>
  <w:style w:type="table" w:customStyle="1" w:styleId="1">
    <w:name w:val="Сетка таблицы1"/>
    <w:uiPriority w:val="99"/>
    <w:rsid w:val="00DE3C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1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238</TotalTime>
  <Pages>2</Pages>
  <Words>338</Words>
  <Characters>1928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74</cp:revision>
  <cp:lastPrinted>2026-03-02T13:15:00Z</cp:lastPrinted>
  <dcterms:created xsi:type="dcterms:W3CDTF">2026-04-15T11:39:00Z</dcterms:created>
  <dcterms:modified xsi:type="dcterms:W3CDTF">2026-06-12T05:40:00Z</dcterms:modified>
</cp:coreProperties>
</file>