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61" w:rsidRPr="00683E12" w:rsidRDefault="00E0666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E06661" w:rsidRPr="00683E12" w:rsidRDefault="00E0666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E06661" w:rsidRPr="00683E12" w:rsidRDefault="00E0666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12.01.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.</w:t>
      </w:r>
      <w:r w:rsidRPr="00683E12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1139</w:t>
      </w:r>
    </w:p>
    <w:p w:rsidR="00E06661" w:rsidRDefault="00E06661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E06661" w:rsidRDefault="00E06661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E06661" w:rsidRPr="00683E12" w:rsidRDefault="00E06661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E06661" w:rsidRPr="00683E12" w:rsidRDefault="00E0666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E06661" w:rsidRPr="00683E12" w:rsidRDefault="00E0666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E06661" w:rsidRPr="00683E12" w:rsidRDefault="00E0666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E06661" w:rsidRPr="00683E12" w:rsidRDefault="00E0666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E06661" w:rsidRPr="00683E12" w:rsidRDefault="00E0666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0A0"/>
      </w:tblPr>
      <w:tblGrid>
        <w:gridCol w:w="3651"/>
        <w:gridCol w:w="1336"/>
        <w:gridCol w:w="1336"/>
        <w:gridCol w:w="1196"/>
        <w:gridCol w:w="2247"/>
      </w:tblGrid>
      <w:tr w:rsidR="00E06661" w:rsidRPr="00683E12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E06661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61" w:rsidRPr="00683E12" w:rsidRDefault="00E0666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61" w:rsidRPr="00683E12" w:rsidRDefault="00E0666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E06661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61" w:rsidRPr="00683E12" w:rsidRDefault="00E0666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661" w:rsidRPr="00683E12" w:rsidRDefault="00E0666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E06661" w:rsidRPr="00683E12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6661" w:rsidRPr="00683E12" w:rsidRDefault="00E06661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Pr="00683E12">
              <w:rPr>
                <w:b/>
                <w:sz w:val="28"/>
                <w:szCs w:val="28"/>
                <w:lang w:val="uk-UA"/>
              </w:rPr>
              <w:t>0 </w:t>
            </w:r>
            <w:r>
              <w:rPr>
                <w:b/>
                <w:sz w:val="28"/>
                <w:szCs w:val="28"/>
                <w:lang w:val="uk-UA"/>
              </w:rPr>
              <w:t>728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E06661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E06661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E06661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 xml:space="preserve"> 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683E12">
              <w:rPr>
                <w:b/>
                <w:sz w:val="28"/>
                <w:szCs w:val="28"/>
                <w:lang w:val="uk-UA"/>
              </w:rPr>
              <w:t>0 </w:t>
            </w:r>
            <w:r>
              <w:rPr>
                <w:b/>
                <w:sz w:val="28"/>
                <w:szCs w:val="28"/>
                <w:lang w:val="uk-UA"/>
              </w:rPr>
              <w:t>728</w:t>
            </w:r>
            <w:bookmarkStart w:id="0" w:name="_GoBack"/>
            <w:bookmarkEnd w:id="0"/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E06661" w:rsidRPr="00683E12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661" w:rsidRPr="00683E12" w:rsidRDefault="00E0666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E06661" w:rsidRDefault="00E06661" w:rsidP="00683E12">
      <w:pPr>
        <w:spacing w:after="0" w:line="240" w:lineRule="auto"/>
        <w:rPr>
          <w:sz w:val="28"/>
          <w:szCs w:val="28"/>
          <w:lang w:val="uk-UA"/>
        </w:rPr>
      </w:pPr>
    </w:p>
    <w:p w:rsidR="00E06661" w:rsidRDefault="00E06661" w:rsidP="00683E12">
      <w:pPr>
        <w:spacing w:after="0" w:line="240" w:lineRule="auto"/>
        <w:rPr>
          <w:sz w:val="28"/>
          <w:szCs w:val="28"/>
          <w:lang w:val="uk-UA"/>
        </w:rPr>
      </w:pPr>
    </w:p>
    <w:p w:rsidR="00E06661" w:rsidRPr="00683E12" w:rsidRDefault="00E06661" w:rsidP="00683E12">
      <w:pPr>
        <w:spacing w:after="0" w:line="240" w:lineRule="auto"/>
        <w:rPr>
          <w:sz w:val="28"/>
          <w:szCs w:val="28"/>
          <w:lang w:val="uk-UA"/>
        </w:rPr>
      </w:pPr>
    </w:p>
    <w:p w:rsidR="00E06661" w:rsidRPr="00683E12" w:rsidRDefault="00E06661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E06661" w:rsidRPr="00683E12" w:rsidRDefault="00E06661" w:rsidP="00683E12">
      <w:pPr>
        <w:spacing w:after="0" w:line="240" w:lineRule="auto"/>
        <w:rPr>
          <w:lang w:val="uk-UA"/>
        </w:rPr>
      </w:pPr>
    </w:p>
    <w:p w:rsidR="00E06661" w:rsidRPr="00683E12" w:rsidRDefault="00E06661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E06661" w:rsidRPr="00683E12" w:rsidRDefault="00E06661" w:rsidP="00683E12">
      <w:pPr>
        <w:spacing w:after="0" w:line="240" w:lineRule="auto"/>
        <w:rPr>
          <w:lang w:val="uk-UA"/>
        </w:rPr>
      </w:pPr>
    </w:p>
    <w:sectPr w:rsidR="00E06661" w:rsidRPr="00683E12" w:rsidSect="000331A3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27B76"/>
    <w:rsid w:val="000331A3"/>
    <w:rsid w:val="00043DD3"/>
    <w:rsid w:val="00050A31"/>
    <w:rsid w:val="00073CFF"/>
    <w:rsid w:val="000965C7"/>
    <w:rsid w:val="0019794F"/>
    <w:rsid w:val="00206712"/>
    <w:rsid w:val="00397AF5"/>
    <w:rsid w:val="00473237"/>
    <w:rsid w:val="00683E12"/>
    <w:rsid w:val="007A5E2B"/>
    <w:rsid w:val="007B6D37"/>
    <w:rsid w:val="009C4ED5"/>
    <w:rsid w:val="00A17BEF"/>
    <w:rsid w:val="00AA0301"/>
    <w:rsid w:val="00B02878"/>
    <w:rsid w:val="00BF3525"/>
    <w:rsid w:val="00CC469B"/>
    <w:rsid w:val="00D017B8"/>
    <w:rsid w:val="00D73A07"/>
    <w:rsid w:val="00E0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1A3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0331A3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0331A3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0331A3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469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469B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469B"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0331A3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0331A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469B"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0331A3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C469B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0331A3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C469B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514</Words>
  <Characters>293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2023-01-05T12:24:00Z</cp:lastPrinted>
  <dcterms:created xsi:type="dcterms:W3CDTF">2022-12-13T07:37:00Z</dcterms:created>
  <dcterms:modified xsi:type="dcterms:W3CDTF">2023-01-11T11:54:00Z</dcterms:modified>
</cp:coreProperties>
</file>