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42" w:rsidRPr="00B806F0" w:rsidRDefault="00161142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161142" w:rsidRPr="000A38B5" w:rsidTr="00D54983">
        <w:tc>
          <w:tcPr>
            <w:tcW w:w="4643" w:type="dxa"/>
          </w:tcPr>
          <w:p w:rsidR="00161142" w:rsidRPr="006A3B24" w:rsidRDefault="00161142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161142" w:rsidRPr="000A38B5" w:rsidTr="00D54983">
        <w:tc>
          <w:tcPr>
            <w:tcW w:w="4643" w:type="dxa"/>
          </w:tcPr>
          <w:p w:rsidR="00161142" w:rsidRPr="000F3A4D" w:rsidRDefault="00161142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161142" w:rsidRPr="000A38B5" w:rsidTr="00D54983">
        <w:tc>
          <w:tcPr>
            <w:tcW w:w="4643" w:type="dxa"/>
          </w:tcPr>
          <w:p w:rsidR="00161142" w:rsidRPr="006A3B24" w:rsidRDefault="00161142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від     .</w:t>
            </w:r>
            <w:r>
              <w:rPr>
                <w:sz w:val="28"/>
                <w:szCs w:val="28"/>
                <w:lang w:val="uk-UA"/>
              </w:rPr>
              <w:t>04</w:t>
            </w:r>
            <w:r w:rsidRPr="006A3B24"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161142" w:rsidRPr="000A38B5" w:rsidTr="00D54983">
        <w:tc>
          <w:tcPr>
            <w:tcW w:w="4643" w:type="dxa"/>
          </w:tcPr>
          <w:p w:rsidR="00161142" w:rsidRPr="00D54983" w:rsidRDefault="00161142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61142" w:rsidRDefault="00161142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161142" w:rsidRDefault="00161142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161142" w:rsidRPr="00B806F0" w:rsidRDefault="00161142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161142" w:rsidRPr="000F3A4D" w:rsidRDefault="00161142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161142" w:rsidRPr="0092262E" w:rsidRDefault="00161142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161142" w:rsidRPr="00527DE1" w:rsidRDefault="00161142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161142" w:rsidRPr="0019377D" w:rsidTr="00167E86">
        <w:tc>
          <w:tcPr>
            <w:tcW w:w="709" w:type="dxa"/>
          </w:tcPr>
          <w:p w:rsidR="00161142" w:rsidRPr="0074330E" w:rsidRDefault="00161142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161142" w:rsidRPr="0074330E" w:rsidRDefault="00161142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161142" w:rsidRPr="0019377D" w:rsidRDefault="00161142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61142" w:rsidRDefault="00161142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161142" w:rsidRDefault="00161142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161142" w:rsidRDefault="00161142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161142" w:rsidRDefault="00161142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161142" w:rsidRDefault="00161142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161142" w:rsidRDefault="00161142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161142" w:rsidRDefault="00161142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161142" w:rsidRDefault="00161142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161142" w:rsidRDefault="00161142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</w:t>
            </w:r>
          </w:p>
          <w:p w:rsidR="00161142" w:rsidRPr="0019377D" w:rsidRDefault="00161142" w:rsidP="000814DF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</w:t>
            </w:r>
          </w:p>
        </w:tc>
      </w:tr>
      <w:tr w:rsidR="00161142" w:rsidRPr="00EB5736" w:rsidTr="00167E86">
        <w:tc>
          <w:tcPr>
            <w:tcW w:w="709" w:type="dxa"/>
          </w:tcPr>
          <w:p w:rsidR="00161142" w:rsidRPr="0074330E" w:rsidRDefault="00161142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161142" w:rsidRPr="0074330E" w:rsidRDefault="00161142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161142" w:rsidRDefault="00161142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161142" w:rsidRPr="00EB5736" w:rsidRDefault="00161142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161142" w:rsidRPr="0074330E" w:rsidTr="00167E86">
        <w:tc>
          <w:tcPr>
            <w:tcW w:w="709" w:type="dxa"/>
          </w:tcPr>
          <w:p w:rsidR="00161142" w:rsidRPr="0074330E" w:rsidRDefault="00161142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161142" w:rsidRPr="0074330E" w:rsidRDefault="00161142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161142" w:rsidRPr="0074330E" w:rsidRDefault="00161142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161142" w:rsidRPr="0019377D" w:rsidTr="00167E86">
        <w:tc>
          <w:tcPr>
            <w:tcW w:w="709" w:type="dxa"/>
          </w:tcPr>
          <w:p w:rsidR="00161142" w:rsidRPr="0074330E" w:rsidRDefault="00161142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161142" w:rsidRPr="0074330E" w:rsidRDefault="00161142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161142" w:rsidRDefault="00161142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161142" w:rsidRDefault="00161142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161142" w:rsidRDefault="00161142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161142" w:rsidRDefault="00161142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161142" w:rsidRDefault="00161142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161142" w:rsidRDefault="00161142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161142" w:rsidRPr="0019377D" w:rsidRDefault="00161142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161142" w:rsidRPr="0019377D" w:rsidTr="00167E86">
        <w:tc>
          <w:tcPr>
            <w:tcW w:w="709" w:type="dxa"/>
          </w:tcPr>
          <w:p w:rsidR="00161142" w:rsidRPr="0074330E" w:rsidRDefault="00161142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161142" w:rsidRPr="0019377D" w:rsidRDefault="00161142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161142" w:rsidRPr="00467E4E" w:rsidRDefault="00161142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161142" w:rsidRDefault="00161142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161142" w:rsidRDefault="00161142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161142" w:rsidRDefault="00161142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161142" w:rsidRDefault="00161142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161142" w:rsidRDefault="00161142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161142" w:rsidRDefault="00161142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161142" w:rsidRPr="0019377D" w:rsidRDefault="00161142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161142" w:rsidRPr="0019377D" w:rsidTr="00167E86">
        <w:trPr>
          <w:trHeight w:val="891"/>
        </w:trPr>
        <w:tc>
          <w:tcPr>
            <w:tcW w:w="709" w:type="dxa"/>
          </w:tcPr>
          <w:p w:rsidR="00161142" w:rsidRPr="00EB5736" w:rsidRDefault="00161142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161142" w:rsidRPr="0074330E" w:rsidRDefault="00161142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161142" w:rsidRPr="005A4EA6" w:rsidRDefault="00161142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161142" w:rsidRPr="0019377D" w:rsidTr="00167E86">
        <w:tc>
          <w:tcPr>
            <w:tcW w:w="709" w:type="dxa"/>
          </w:tcPr>
          <w:p w:rsidR="00161142" w:rsidRPr="00EB5736" w:rsidRDefault="00161142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161142" w:rsidRPr="0074330E" w:rsidRDefault="00161142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161142" w:rsidRDefault="00161142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161142" w:rsidRDefault="00161142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161142" w:rsidRDefault="00161142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161142" w:rsidRDefault="00161142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161142" w:rsidRDefault="00161142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161142" w:rsidRDefault="00161142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</w:t>
            </w:r>
          </w:p>
          <w:p w:rsidR="00161142" w:rsidRDefault="0016114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161142" w:rsidRPr="0019377D" w:rsidRDefault="00161142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161142" w:rsidRPr="00B806F0" w:rsidTr="00167E86">
        <w:tc>
          <w:tcPr>
            <w:tcW w:w="709" w:type="dxa"/>
          </w:tcPr>
          <w:p w:rsidR="00161142" w:rsidRPr="00EB5736" w:rsidRDefault="00161142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161142" w:rsidRPr="0074330E" w:rsidRDefault="00161142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161142" w:rsidRPr="00B806F0" w:rsidRDefault="00161142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161142" w:rsidRPr="00541FE7" w:rsidTr="00167E86">
        <w:tc>
          <w:tcPr>
            <w:tcW w:w="709" w:type="dxa"/>
          </w:tcPr>
          <w:p w:rsidR="00161142" w:rsidRPr="0074330E" w:rsidRDefault="00161142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161142" w:rsidRPr="0074330E" w:rsidRDefault="00161142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161142" w:rsidRPr="00541FE7" w:rsidRDefault="00161142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161142" w:rsidRPr="00FD32A9" w:rsidTr="00167E86">
        <w:tc>
          <w:tcPr>
            <w:tcW w:w="709" w:type="dxa"/>
          </w:tcPr>
          <w:p w:rsidR="00161142" w:rsidRPr="00EB5736" w:rsidRDefault="00161142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161142" w:rsidRPr="00FD32A9" w:rsidRDefault="00161142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161142" w:rsidRPr="00FD32A9" w:rsidRDefault="00161142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161142" w:rsidRPr="00005ACC" w:rsidTr="00167E86">
        <w:tc>
          <w:tcPr>
            <w:tcW w:w="709" w:type="dxa"/>
          </w:tcPr>
          <w:p w:rsidR="00161142" w:rsidRPr="00EB5736" w:rsidRDefault="00161142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161142" w:rsidRPr="0074330E" w:rsidRDefault="00161142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161142" w:rsidRPr="0074330E" w:rsidRDefault="00161142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161142" w:rsidRPr="0074330E" w:rsidRDefault="00161142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161142" w:rsidRPr="0074330E" w:rsidRDefault="00161142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161142" w:rsidRPr="00795D9F" w:rsidRDefault="00161142" w:rsidP="00167E86">
            <w:pPr>
              <w:jc w:val="center"/>
              <w:rPr>
                <w:sz w:val="28"/>
                <w:szCs w:val="28"/>
              </w:rPr>
            </w:pPr>
          </w:p>
          <w:p w:rsidR="00161142" w:rsidRPr="00795D9F" w:rsidRDefault="00161142" w:rsidP="00167E86">
            <w:pPr>
              <w:jc w:val="center"/>
              <w:rPr>
                <w:sz w:val="28"/>
                <w:szCs w:val="28"/>
              </w:rPr>
            </w:pPr>
          </w:p>
          <w:p w:rsidR="00161142" w:rsidRPr="00795D9F" w:rsidRDefault="00161142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101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895</w:t>
            </w:r>
            <w:r w:rsidRPr="00795D9F">
              <w:rPr>
                <w:sz w:val="28"/>
                <w:szCs w:val="28"/>
                <w:lang w:val="uk-UA"/>
              </w:rPr>
              <w:t>,0 тис.грн.</w:t>
            </w:r>
          </w:p>
          <w:p w:rsidR="00161142" w:rsidRPr="00795D9F" w:rsidRDefault="00161142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61142" w:rsidRPr="00795D9F" w:rsidRDefault="00161142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76 409,2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161142" w:rsidRPr="00795D9F" w:rsidRDefault="00161142" w:rsidP="001A78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25 485,8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161142" w:rsidRPr="0074330E" w:rsidTr="00167E86">
        <w:trPr>
          <w:trHeight w:val="600"/>
        </w:trPr>
        <w:tc>
          <w:tcPr>
            <w:tcW w:w="709" w:type="dxa"/>
          </w:tcPr>
          <w:p w:rsidR="00161142" w:rsidRPr="0074330E" w:rsidRDefault="00161142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161142" w:rsidRPr="0074330E" w:rsidRDefault="00161142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161142" w:rsidRPr="00795D9F" w:rsidRDefault="00161142" w:rsidP="00167E86">
            <w:pPr>
              <w:jc w:val="center"/>
              <w:rPr>
                <w:sz w:val="28"/>
                <w:szCs w:val="28"/>
              </w:rPr>
            </w:pPr>
          </w:p>
          <w:p w:rsidR="00161142" w:rsidRPr="00795D9F" w:rsidRDefault="00161142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101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95</w:t>
            </w:r>
            <w:r w:rsidRPr="00795D9F">
              <w:rPr>
                <w:sz w:val="28"/>
                <w:szCs w:val="28"/>
              </w:rPr>
              <w:t>,0 тис.грн.</w:t>
            </w:r>
          </w:p>
          <w:p w:rsidR="00161142" w:rsidRPr="00795D9F" w:rsidRDefault="00161142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161142" w:rsidRPr="0074330E" w:rsidTr="00167E86">
        <w:trPr>
          <w:trHeight w:val="600"/>
        </w:trPr>
        <w:tc>
          <w:tcPr>
            <w:tcW w:w="709" w:type="dxa"/>
          </w:tcPr>
          <w:p w:rsidR="00161142" w:rsidRPr="0074330E" w:rsidRDefault="00161142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161142" w:rsidRPr="0074330E" w:rsidRDefault="00161142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161142" w:rsidRPr="0074330E" w:rsidRDefault="00161142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161142" w:rsidRDefault="00161142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161142" w:rsidRPr="00736A48" w:rsidRDefault="00161142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161142" w:rsidRPr="000814DF" w:rsidRDefault="00161142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161142" w:rsidRDefault="00161142" w:rsidP="00411DE6">
      <w:pPr>
        <w:jc w:val="both"/>
        <w:rPr>
          <w:lang w:val="uk-UA"/>
        </w:rPr>
      </w:pPr>
    </w:p>
    <w:p w:rsidR="00161142" w:rsidRPr="001405C2" w:rsidRDefault="00161142" w:rsidP="00411DE6">
      <w:pPr>
        <w:jc w:val="both"/>
      </w:pPr>
      <w:r w:rsidRPr="00AC05E1">
        <w:t>В</w:t>
      </w:r>
      <w:r>
        <w:rPr>
          <w:lang w:val="uk-UA"/>
        </w:rPr>
        <w:t>олодимир</w:t>
      </w:r>
      <w:r w:rsidRPr="00AC05E1">
        <w:t xml:space="preserve"> </w:t>
      </w:r>
      <w:r>
        <w:rPr>
          <w:lang w:val="uk-UA"/>
        </w:rPr>
        <w:t>Дерев’я</w:t>
      </w:r>
      <w:r w:rsidRPr="00AC05E1">
        <w:rPr>
          <w:lang w:val="uk-UA"/>
        </w:rPr>
        <w:t>нко</w:t>
      </w:r>
      <w:r>
        <w:rPr>
          <w:lang w:val="uk-UA"/>
        </w:rPr>
        <w:t>, 22705</w:t>
      </w:r>
    </w:p>
    <w:sectPr w:rsidR="00161142" w:rsidRPr="001405C2" w:rsidSect="000814DF">
      <w:headerReference w:type="even" r:id="rId7"/>
      <w:footerReference w:type="even" r:id="rId8"/>
      <w:footerReference w:type="default" r:id="rId9"/>
      <w:pgSz w:w="11906" w:h="16838"/>
      <w:pgMar w:top="568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142" w:rsidRDefault="00161142">
      <w:r>
        <w:separator/>
      </w:r>
    </w:p>
  </w:endnote>
  <w:endnote w:type="continuationSeparator" w:id="0">
    <w:p w:rsidR="00161142" w:rsidRDefault="00161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42" w:rsidRDefault="00161142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1142" w:rsidRDefault="00161142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42" w:rsidRDefault="00161142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142" w:rsidRDefault="00161142">
      <w:r>
        <w:separator/>
      </w:r>
    </w:p>
  </w:footnote>
  <w:footnote w:type="continuationSeparator" w:id="0">
    <w:p w:rsidR="00161142" w:rsidRDefault="00161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42" w:rsidRDefault="00161142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1142" w:rsidRDefault="001611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05ACC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1142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A7819"/>
    <w:rsid w:val="001C2560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22AB"/>
    <w:rsid w:val="00283130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7786E"/>
    <w:rsid w:val="00483C6A"/>
    <w:rsid w:val="004A111C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8027BC"/>
    <w:rsid w:val="008114F0"/>
    <w:rsid w:val="00830824"/>
    <w:rsid w:val="008353C8"/>
    <w:rsid w:val="00837572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3C3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25E47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D0925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1B04"/>
    <w:rsid w:val="00CC500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2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</TotalTime>
  <Pages>3</Pages>
  <Words>2739</Words>
  <Characters>1562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73</cp:revision>
  <cp:lastPrinted>2020-08-31T11:44:00Z</cp:lastPrinted>
  <dcterms:created xsi:type="dcterms:W3CDTF">2022-07-23T10:38:00Z</dcterms:created>
  <dcterms:modified xsi:type="dcterms:W3CDTF">2024-04-02T13:35:00Z</dcterms:modified>
</cp:coreProperties>
</file>