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EC" w:rsidRDefault="000C77EC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szCs w:val="28"/>
          <w:lang w:val="uk-UA"/>
        </w:rPr>
      </w:pPr>
      <w:r w:rsidRPr="00915CDE">
        <w:rPr>
          <w:rFonts w:ascii="Times New Roman" w:hAnsi="Times New Roman"/>
          <w:szCs w:val="28"/>
          <w:lang w:val="uk-UA"/>
        </w:rPr>
        <w:t xml:space="preserve">                  </w:t>
      </w:r>
      <w:r w:rsidRPr="00EA452D">
        <w:rPr>
          <w:rFonts w:ascii="Times New Roman" w:hAnsi="Times New Roman"/>
          <w:szCs w:val="28"/>
          <w:lang w:val="uk-UA"/>
        </w:rPr>
        <w:t xml:space="preserve">                                                                                                </w:t>
      </w:r>
    </w:p>
    <w:p w:rsidR="000C77EC" w:rsidRDefault="000C77EC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szCs w:val="28"/>
          <w:lang w:val="uk-UA"/>
        </w:rPr>
      </w:pPr>
    </w:p>
    <w:p w:rsidR="000C77EC" w:rsidRDefault="000C77EC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szCs w:val="28"/>
          <w:lang w:val="uk-UA"/>
        </w:rPr>
      </w:pPr>
    </w:p>
    <w:p w:rsidR="000C77EC" w:rsidRPr="00EA452D" w:rsidRDefault="000C77EC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                                                                                                                   </w:t>
      </w:r>
      <w:r w:rsidRPr="00EA452D">
        <w:rPr>
          <w:rFonts w:ascii="Times New Roman" w:hAnsi="Times New Roman"/>
          <w:szCs w:val="28"/>
          <w:lang w:val="uk-UA"/>
        </w:rPr>
        <w:t xml:space="preserve"> Додаток </w:t>
      </w:r>
    </w:p>
    <w:p w:rsidR="000C77EC" w:rsidRPr="00EA452D" w:rsidRDefault="000C77EC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szCs w:val="28"/>
          <w:lang w:val="uk-UA"/>
        </w:rPr>
      </w:pPr>
      <w:r w:rsidRPr="00EA452D">
        <w:rPr>
          <w:rFonts w:ascii="Times New Roman" w:hAnsi="Times New Roman"/>
          <w:szCs w:val="28"/>
          <w:lang w:val="uk-UA"/>
        </w:rPr>
        <w:t xml:space="preserve">                                                                                                                   до рішення міської ради </w:t>
      </w:r>
    </w:p>
    <w:p w:rsidR="000C77EC" w:rsidRPr="00EA452D" w:rsidRDefault="000C77EC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lang w:val="uk-UA"/>
        </w:rPr>
      </w:pPr>
      <w:r w:rsidRPr="00EA452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EA452D">
        <w:rPr>
          <w:rFonts w:ascii="Times New Roman" w:hAnsi="Times New Roman"/>
          <w:lang w:val="uk-UA"/>
        </w:rPr>
        <w:t>від</w:t>
      </w:r>
      <w:r>
        <w:rPr>
          <w:rFonts w:ascii="Times New Roman" w:hAnsi="Times New Roman"/>
          <w:lang w:val="uk-UA"/>
        </w:rPr>
        <w:t xml:space="preserve">  25.</w:t>
      </w:r>
      <w:r w:rsidRPr="00C3474A">
        <w:rPr>
          <w:rFonts w:ascii="Times New Roman" w:hAnsi="Times New Roman"/>
          <w:lang w:val="uk-UA"/>
        </w:rPr>
        <w:t>01.</w:t>
      </w:r>
      <w:r>
        <w:rPr>
          <w:rFonts w:ascii="Times New Roman" w:hAnsi="Times New Roman"/>
          <w:lang w:val="uk-UA"/>
        </w:rPr>
        <w:t>2024</w:t>
      </w:r>
      <w:r w:rsidRPr="00EA452D">
        <w:rPr>
          <w:rFonts w:ascii="Times New Roman" w:hAnsi="Times New Roman"/>
          <w:lang w:val="uk-UA"/>
        </w:rPr>
        <w:t xml:space="preserve"> № </w:t>
      </w:r>
      <w:r>
        <w:rPr>
          <w:rFonts w:ascii="Times New Roman" w:hAnsi="Times New Roman"/>
          <w:lang w:val="uk-UA"/>
        </w:rPr>
        <w:t>1691</w:t>
      </w:r>
    </w:p>
    <w:p w:rsidR="000C77EC" w:rsidRDefault="000C77EC" w:rsidP="000541DE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C77EC" w:rsidRDefault="000C77EC" w:rsidP="000541DE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C77EC" w:rsidRDefault="000C77EC" w:rsidP="000541DE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Безхазяйний об’єкт</w:t>
      </w:r>
    </w:p>
    <w:p w:rsidR="000C77EC" w:rsidRPr="00EA452D" w:rsidRDefault="000C77EC" w:rsidP="000541DE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0"/>
        <w:gridCol w:w="2549"/>
        <w:gridCol w:w="2126"/>
        <w:gridCol w:w="1559"/>
        <w:gridCol w:w="851"/>
        <w:gridCol w:w="1276"/>
      </w:tblGrid>
      <w:tr w:rsidR="000C77EC" w:rsidRPr="00C3474A" w:rsidTr="006A4929">
        <w:trPr>
          <w:trHeight w:val="680"/>
        </w:trPr>
        <w:tc>
          <w:tcPr>
            <w:tcW w:w="570" w:type="dxa"/>
          </w:tcPr>
          <w:p w:rsidR="000C77EC" w:rsidRPr="00EA452D" w:rsidRDefault="000C77EC" w:rsidP="00BB0BDF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EA452D">
              <w:rPr>
                <w:rFonts w:ascii="Times New Roman" w:hAnsi="Times New Roman"/>
                <w:b/>
                <w:lang w:val="uk-UA" w:eastAsia="ru-RU"/>
              </w:rPr>
              <w:t>№ п/п</w:t>
            </w:r>
          </w:p>
        </w:tc>
        <w:tc>
          <w:tcPr>
            <w:tcW w:w="2549" w:type="dxa"/>
          </w:tcPr>
          <w:p w:rsidR="000C77EC" w:rsidRPr="00EA452D" w:rsidRDefault="000C77EC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Назва об’єкта</w:t>
            </w:r>
          </w:p>
        </w:tc>
        <w:tc>
          <w:tcPr>
            <w:tcW w:w="2126" w:type="dxa"/>
          </w:tcPr>
          <w:p w:rsidR="000C77EC" w:rsidRPr="00EA452D" w:rsidRDefault="000C77EC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Місцезнаходження</w:t>
            </w:r>
          </w:p>
        </w:tc>
        <w:tc>
          <w:tcPr>
            <w:tcW w:w="1559" w:type="dxa"/>
          </w:tcPr>
          <w:p w:rsidR="000C77EC" w:rsidRPr="00EA452D" w:rsidRDefault="000C77EC" w:rsidP="00CF3C2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Одиниця виміру, метр.</w:t>
            </w:r>
          </w:p>
        </w:tc>
        <w:tc>
          <w:tcPr>
            <w:tcW w:w="851" w:type="dxa"/>
          </w:tcPr>
          <w:p w:rsidR="000C77EC" w:rsidRPr="00EA452D" w:rsidRDefault="000C77EC" w:rsidP="00893CD4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Кількість.</w:t>
            </w:r>
          </w:p>
        </w:tc>
        <w:tc>
          <w:tcPr>
            <w:tcW w:w="1276" w:type="dxa"/>
          </w:tcPr>
          <w:p w:rsidR="000C77EC" w:rsidRPr="00EA452D" w:rsidRDefault="000C77EC" w:rsidP="00960B73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Первісна вартість, грн.</w:t>
            </w:r>
          </w:p>
        </w:tc>
      </w:tr>
      <w:tr w:rsidR="000C77EC" w:rsidRPr="002B57BC" w:rsidTr="006A4929">
        <w:trPr>
          <w:trHeight w:val="606"/>
        </w:trPr>
        <w:tc>
          <w:tcPr>
            <w:tcW w:w="570" w:type="dxa"/>
          </w:tcPr>
          <w:p w:rsidR="000C77EC" w:rsidRPr="00EA452D" w:rsidRDefault="000C77EC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EA452D">
              <w:rPr>
                <w:rFonts w:ascii="Times New Roman" w:hAnsi="Times New Roman"/>
                <w:b/>
                <w:lang w:val="uk-UA" w:eastAsia="ru-RU"/>
              </w:rPr>
              <w:t>1</w:t>
            </w:r>
          </w:p>
        </w:tc>
        <w:tc>
          <w:tcPr>
            <w:tcW w:w="2549" w:type="dxa"/>
          </w:tcPr>
          <w:p w:rsidR="000C77EC" w:rsidRPr="00EA452D" w:rsidRDefault="000C77EC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Металеві секції огорожі</w:t>
            </w:r>
          </w:p>
        </w:tc>
        <w:tc>
          <w:tcPr>
            <w:tcW w:w="2126" w:type="dxa"/>
          </w:tcPr>
          <w:p w:rsidR="000C77EC" w:rsidRPr="00EA452D" w:rsidRDefault="000C77EC" w:rsidP="00791F2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Домаський старостинський округ, с. Домаха, пров. Вербний</w:t>
            </w:r>
            <w:bookmarkStart w:id="0" w:name="_GoBack"/>
            <w:bookmarkEnd w:id="0"/>
            <w:r>
              <w:rPr>
                <w:rFonts w:ascii="Times New Roman" w:hAnsi="Times New Roman"/>
                <w:lang w:val="uk-UA" w:eastAsia="ru-RU"/>
              </w:rPr>
              <w:t xml:space="preserve"> </w:t>
            </w:r>
          </w:p>
        </w:tc>
        <w:tc>
          <w:tcPr>
            <w:tcW w:w="1559" w:type="dxa"/>
          </w:tcPr>
          <w:p w:rsidR="000C77EC" w:rsidRPr="00EA452D" w:rsidRDefault="000C77EC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83</w:t>
            </w:r>
          </w:p>
        </w:tc>
        <w:tc>
          <w:tcPr>
            <w:tcW w:w="851" w:type="dxa"/>
          </w:tcPr>
          <w:p w:rsidR="000C77EC" w:rsidRPr="00EA452D" w:rsidRDefault="000C77EC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83</w:t>
            </w:r>
          </w:p>
        </w:tc>
        <w:tc>
          <w:tcPr>
            <w:tcW w:w="1276" w:type="dxa"/>
          </w:tcPr>
          <w:p w:rsidR="000C77EC" w:rsidRPr="00EA452D" w:rsidRDefault="000C77EC" w:rsidP="00E140B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66981,00</w:t>
            </w:r>
          </w:p>
        </w:tc>
      </w:tr>
    </w:tbl>
    <w:p w:rsidR="000C77EC" w:rsidRDefault="000C77EC" w:rsidP="00EA452D">
      <w:pPr>
        <w:tabs>
          <w:tab w:val="left" w:pos="6566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0C77EC" w:rsidRDefault="000C77EC" w:rsidP="00EA452D">
      <w:pPr>
        <w:tabs>
          <w:tab w:val="left" w:pos="6566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0C77EC" w:rsidRDefault="000C77EC" w:rsidP="00EA452D">
      <w:pPr>
        <w:tabs>
          <w:tab w:val="left" w:pos="6566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0C77EC" w:rsidRDefault="000C77EC" w:rsidP="00EA452D">
      <w:pPr>
        <w:tabs>
          <w:tab w:val="left" w:pos="6566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              </w:t>
      </w:r>
      <w:r w:rsidRPr="00EA452D">
        <w:rPr>
          <w:rFonts w:ascii="Times New Roman" w:hAnsi="Times New Roman"/>
          <w:b/>
          <w:sz w:val="28"/>
          <w:szCs w:val="28"/>
          <w:lang w:val="uk-UA"/>
        </w:rPr>
        <w:t xml:space="preserve">  Юрій КУШНІР</w:t>
      </w:r>
    </w:p>
    <w:p w:rsidR="000C77EC" w:rsidRPr="00EA452D" w:rsidRDefault="000C77EC" w:rsidP="00EA452D">
      <w:pPr>
        <w:rPr>
          <w:rFonts w:ascii="Times New Roman" w:hAnsi="Times New Roman"/>
          <w:sz w:val="24"/>
          <w:szCs w:val="24"/>
          <w:lang w:val="uk-UA"/>
        </w:rPr>
      </w:pPr>
      <w:r w:rsidRPr="00EA452D">
        <w:rPr>
          <w:rFonts w:ascii="Times New Roman" w:hAnsi="Times New Roman"/>
          <w:sz w:val="24"/>
          <w:szCs w:val="24"/>
          <w:lang w:val="uk-UA"/>
        </w:rPr>
        <w:t>Микола Пономар, 22015</w:t>
      </w:r>
    </w:p>
    <w:sectPr w:rsidR="000C77EC" w:rsidRPr="00EA452D" w:rsidSect="00D23B13">
      <w:pgSz w:w="11906" w:h="16838"/>
      <w:pgMar w:top="709" w:right="850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7EC" w:rsidRDefault="000C77EC" w:rsidP="003B7328">
      <w:pPr>
        <w:spacing w:after="0" w:line="240" w:lineRule="auto"/>
      </w:pPr>
      <w:r>
        <w:separator/>
      </w:r>
    </w:p>
  </w:endnote>
  <w:endnote w:type="continuationSeparator" w:id="0">
    <w:p w:rsidR="000C77EC" w:rsidRDefault="000C77EC" w:rsidP="003B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7EC" w:rsidRDefault="000C77EC" w:rsidP="003B7328">
      <w:pPr>
        <w:spacing w:after="0" w:line="240" w:lineRule="auto"/>
      </w:pPr>
      <w:r>
        <w:separator/>
      </w:r>
    </w:p>
  </w:footnote>
  <w:footnote w:type="continuationSeparator" w:id="0">
    <w:p w:rsidR="000C77EC" w:rsidRDefault="000C77EC" w:rsidP="003B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C40AC"/>
    <w:multiLevelType w:val="hybridMultilevel"/>
    <w:tmpl w:val="A118B810"/>
    <w:lvl w:ilvl="0" w:tplc="A3C08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E3091"/>
    <w:multiLevelType w:val="hybridMultilevel"/>
    <w:tmpl w:val="0954408E"/>
    <w:lvl w:ilvl="0" w:tplc="FE0A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E77DD"/>
    <w:multiLevelType w:val="hybridMultilevel"/>
    <w:tmpl w:val="AFE679DC"/>
    <w:lvl w:ilvl="0" w:tplc="D826E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27969"/>
    <w:multiLevelType w:val="hybridMultilevel"/>
    <w:tmpl w:val="8BB66FBA"/>
    <w:lvl w:ilvl="0" w:tplc="18B2D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846"/>
    <w:rsid w:val="00003F61"/>
    <w:rsid w:val="000041DD"/>
    <w:rsid w:val="00007218"/>
    <w:rsid w:val="00010A0E"/>
    <w:rsid w:val="0001118A"/>
    <w:rsid w:val="00017C8A"/>
    <w:rsid w:val="00017D0E"/>
    <w:rsid w:val="00025FF1"/>
    <w:rsid w:val="00026EE5"/>
    <w:rsid w:val="0003029F"/>
    <w:rsid w:val="00034B19"/>
    <w:rsid w:val="0004486A"/>
    <w:rsid w:val="0004693F"/>
    <w:rsid w:val="0004759B"/>
    <w:rsid w:val="00050F40"/>
    <w:rsid w:val="00053539"/>
    <w:rsid w:val="000541DE"/>
    <w:rsid w:val="00056186"/>
    <w:rsid w:val="00056DE7"/>
    <w:rsid w:val="00064BD2"/>
    <w:rsid w:val="0006538D"/>
    <w:rsid w:val="000669BB"/>
    <w:rsid w:val="00070420"/>
    <w:rsid w:val="000810E0"/>
    <w:rsid w:val="0008686C"/>
    <w:rsid w:val="000869CD"/>
    <w:rsid w:val="000905E8"/>
    <w:rsid w:val="00095110"/>
    <w:rsid w:val="000B0F3D"/>
    <w:rsid w:val="000B4C9B"/>
    <w:rsid w:val="000B7CEA"/>
    <w:rsid w:val="000C77EC"/>
    <w:rsid w:val="000E70D7"/>
    <w:rsid w:val="000F47FE"/>
    <w:rsid w:val="000F713A"/>
    <w:rsid w:val="000F77AF"/>
    <w:rsid w:val="001110F9"/>
    <w:rsid w:val="001126EC"/>
    <w:rsid w:val="00115F60"/>
    <w:rsid w:val="0012584F"/>
    <w:rsid w:val="00125A27"/>
    <w:rsid w:val="001279FD"/>
    <w:rsid w:val="0013061B"/>
    <w:rsid w:val="00131699"/>
    <w:rsid w:val="00132AFC"/>
    <w:rsid w:val="00134C4D"/>
    <w:rsid w:val="001400C7"/>
    <w:rsid w:val="00141502"/>
    <w:rsid w:val="001434EC"/>
    <w:rsid w:val="00167EA9"/>
    <w:rsid w:val="0017464D"/>
    <w:rsid w:val="001854DD"/>
    <w:rsid w:val="001874EB"/>
    <w:rsid w:val="00187699"/>
    <w:rsid w:val="00187E0D"/>
    <w:rsid w:val="0019049D"/>
    <w:rsid w:val="00192BA8"/>
    <w:rsid w:val="001A6F65"/>
    <w:rsid w:val="001B2AB6"/>
    <w:rsid w:val="001B6934"/>
    <w:rsid w:val="001B69FD"/>
    <w:rsid w:val="001C5489"/>
    <w:rsid w:val="001C7D74"/>
    <w:rsid w:val="001D1E13"/>
    <w:rsid w:val="001D2055"/>
    <w:rsid w:val="001D445C"/>
    <w:rsid w:val="001D7A8A"/>
    <w:rsid w:val="001E395E"/>
    <w:rsid w:val="001F1BE1"/>
    <w:rsid w:val="001F343B"/>
    <w:rsid w:val="00204E3E"/>
    <w:rsid w:val="002067E8"/>
    <w:rsid w:val="00210277"/>
    <w:rsid w:val="00210A0D"/>
    <w:rsid w:val="00212C28"/>
    <w:rsid w:val="00220C64"/>
    <w:rsid w:val="00221957"/>
    <w:rsid w:val="00221EAF"/>
    <w:rsid w:val="00222486"/>
    <w:rsid w:val="0022409B"/>
    <w:rsid w:val="002246F4"/>
    <w:rsid w:val="00227238"/>
    <w:rsid w:val="00240006"/>
    <w:rsid w:val="00241E07"/>
    <w:rsid w:val="0024788A"/>
    <w:rsid w:val="002536EF"/>
    <w:rsid w:val="002611B1"/>
    <w:rsid w:val="00270F8C"/>
    <w:rsid w:val="00275790"/>
    <w:rsid w:val="00280182"/>
    <w:rsid w:val="00280B62"/>
    <w:rsid w:val="00280DE7"/>
    <w:rsid w:val="00281CDB"/>
    <w:rsid w:val="002836B7"/>
    <w:rsid w:val="002A024E"/>
    <w:rsid w:val="002B0DDC"/>
    <w:rsid w:val="002B292A"/>
    <w:rsid w:val="002B57BC"/>
    <w:rsid w:val="002C5285"/>
    <w:rsid w:val="002C6E19"/>
    <w:rsid w:val="002C71A7"/>
    <w:rsid w:val="002D2CF5"/>
    <w:rsid w:val="002E0F8D"/>
    <w:rsid w:val="002E366F"/>
    <w:rsid w:val="002E6419"/>
    <w:rsid w:val="002F0CE3"/>
    <w:rsid w:val="002F11D2"/>
    <w:rsid w:val="002F7205"/>
    <w:rsid w:val="002F7BB0"/>
    <w:rsid w:val="0031239B"/>
    <w:rsid w:val="00317F59"/>
    <w:rsid w:val="0032261A"/>
    <w:rsid w:val="00322BCA"/>
    <w:rsid w:val="00323B45"/>
    <w:rsid w:val="00326B79"/>
    <w:rsid w:val="00327BA6"/>
    <w:rsid w:val="003301E7"/>
    <w:rsid w:val="00332852"/>
    <w:rsid w:val="00334B7A"/>
    <w:rsid w:val="00336493"/>
    <w:rsid w:val="0033732C"/>
    <w:rsid w:val="00342D9A"/>
    <w:rsid w:val="003437E3"/>
    <w:rsid w:val="00347FB5"/>
    <w:rsid w:val="003503FE"/>
    <w:rsid w:val="00356C4F"/>
    <w:rsid w:val="00362E60"/>
    <w:rsid w:val="003630E8"/>
    <w:rsid w:val="0036650A"/>
    <w:rsid w:val="00367D02"/>
    <w:rsid w:val="00372440"/>
    <w:rsid w:val="00374827"/>
    <w:rsid w:val="00384934"/>
    <w:rsid w:val="0038703D"/>
    <w:rsid w:val="003968EE"/>
    <w:rsid w:val="00396FFF"/>
    <w:rsid w:val="003A5017"/>
    <w:rsid w:val="003B1748"/>
    <w:rsid w:val="003B7328"/>
    <w:rsid w:val="003D224C"/>
    <w:rsid w:val="003D53D7"/>
    <w:rsid w:val="003E0981"/>
    <w:rsid w:val="003E388D"/>
    <w:rsid w:val="003E4E9E"/>
    <w:rsid w:val="003E4FF5"/>
    <w:rsid w:val="003F30E5"/>
    <w:rsid w:val="0041425E"/>
    <w:rsid w:val="00416843"/>
    <w:rsid w:val="00421EA9"/>
    <w:rsid w:val="004226D2"/>
    <w:rsid w:val="00424B51"/>
    <w:rsid w:val="0042531F"/>
    <w:rsid w:val="00441C77"/>
    <w:rsid w:val="00445308"/>
    <w:rsid w:val="00447A66"/>
    <w:rsid w:val="004517F2"/>
    <w:rsid w:val="004622ED"/>
    <w:rsid w:val="00462B7A"/>
    <w:rsid w:val="00475DC7"/>
    <w:rsid w:val="00477707"/>
    <w:rsid w:val="00482462"/>
    <w:rsid w:val="00491D29"/>
    <w:rsid w:val="004920A8"/>
    <w:rsid w:val="00493218"/>
    <w:rsid w:val="0049514F"/>
    <w:rsid w:val="004954F1"/>
    <w:rsid w:val="00495FB4"/>
    <w:rsid w:val="0049793B"/>
    <w:rsid w:val="004A1233"/>
    <w:rsid w:val="004A655F"/>
    <w:rsid w:val="004A6EFF"/>
    <w:rsid w:val="004A701B"/>
    <w:rsid w:val="004B06A9"/>
    <w:rsid w:val="004B13C2"/>
    <w:rsid w:val="004C301D"/>
    <w:rsid w:val="004C37B3"/>
    <w:rsid w:val="004C630D"/>
    <w:rsid w:val="004C6B7E"/>
    <w:rsid w:val="004E24AA"/>
    <w:rsid w:val="004E662B"/>
    <w:rsid w:val="004E742D"/>
    <w:rsid w:val="004E7846"/>
    <w:rsid w:val="004F35DC"/>
    <w:rsid w:val="004F42FA"/>
    <w:rsid w:val="00502BCC"/>
    <w:rsid w:val="00506784"/>
    <w:rsid w:val="00507508"/>
    <w:rsid w:val="00507A8F"/>
    <w:rsid w:val="005113AF"/>
    <w:rsid w:val="00514373"/>
    <w:rsid w:val="005151EC"/>
    <w:rsid w:val="00520943"/>
    <w:rsid w:val="005222D5"/>
    <w:rsid w:val="005369E9"/>
    <w:rsid w:val="0055741A"/>
    <w:rsid w:val="0056576D"/>
    <w:rsid w:val="00573CA0"/>
    <w:rsid w:val="0057609D"/>
    <w:rsid w:val="00583B44"/>
    <w:rsid w:val="0058402B"/>
    <w:rsid w:val="00591627"/>
    <w:rsid w:val="005A1912"/>
    <w:rsid w:val="005A2D41"/>
    <w:rsid w:val="005A5D8D"/>
    <w:rsid w:val="005B76A0"/>
    <w:rsid w:val="005C1AFC"/>
    <w:rsid w:val="005C5D23"/>
    <w:rsid w:val="005C5DD9"/>
    <w:rsid w:val="005D1722"/>
    <w:rsid w:val="005D476B"/>
    <w:rsid w:val="005D4E73"/>
    <w:rsid w:val="005E15C0"/>
    <w:rsid w:val="005E28F2"/>
    <w:rsid w:val="005E40FE"/>
    <w:rsid w:val="005F01D9"/>
    <w:rsid w:val="005F09EB"/>
    <w:rsid w:val="005F362F"/>
    <w:rsid w:val="005F36D6"/>
    <w:rsid w:val="005F61EE"/>
    <w:rsid w:val="00603392"/>
    <w:rsid w:val="00607D44"/>
    <w:rsid w:val="00612C2C"/>
    <w:rsid w:val="00615FC9"/>
    <w:rsid w:val="00620D82"/>
    <w:rsid w:val="00623127"/>
    <w:rsid w:val="00623282"/>
    <w:rsid w:val="00624C57"/>
    <w:rsid w:val="00632118"/>
    <w:rsid w:val="0063614C"/>
    <w:rsid w:val="0063660F"/>
    <w:rsid w:val="00642919"/>
    <w:rsid w:val="00642EF0"/>
    <w:rsid w:val="0064608E"/>
    <w:rsid w:val="006508C5"/>
    <w:rsid w:val="00651DC6"/>
    <w:rsid w:val="00654AC2"/>
    <w:rsid w:val="00656C45"/>
    <w:rsid w:val="006604A5"/>
    <w:rsid w:val="00660F35"/>
    <w:rsid w:val="006664CA"/>
    <w:rsid w:val="0067036A"/>
    <w:rsid w:val="00670E92"/>
    <w:rsid w:val="00671724"/>
    <w:rsid w:val="00672EE6"/>
    <w:rsid w:val="0068543A"/>
    <w:rsid w:val="00686291"/>
    <w:rsid w:val="00693E20"/>
    <w:rsid w:val="00696663"/>
    <w:rsid w:val="006A1E8E"/>
    <w:rsid w:val="006A4929"/>
    <w:rsid w:val="006A5F3F"/>
    <w:rsid w:val="006A66A8"/>
    <w:rsid w:val="006A6D70"/>
    <w:rsid w:val="006B6D34"/>
    <w:rsid w:val="006B6F1F"/>
    <w:rsid w:val="006C62DF"/>
    <w:rsid w:val="006C666D"/>
    <w:rsid w:val="006C7122"/>
    <w:rsid w:val="006D18FB"/>
    <w:rsid w:val="006D39DA"/>
    <w:rsid w:val="006D3C55"/>
    <w:rsid w:val="006D3EDE"/>
    <w:rsid w:val="006D4E4F"/>
    <w:rsid w:val="006E1035"/>
    <w:rsid w:val="006E1270"/>
    <w:rsid w:val="006E195D"/>
    <w:rsid w:val="006E7424"/>
    <w:rsid w:val="006F2149"/>
    <w:rsid w:val="006F22D5"/>
    <w:rsid w:val="006F3173"/>
    <w:rsid w:val="0070268B"/>
    <w:rsid w:val="00704F41"/>
    <w:rsid w:val="00705DE8"/>
    <w:rsid w:val="00705F07"/>
    <w:rsid w:val="00710BA8"/>
    <w:rsid w:val="00712016"/>
    <w:rsid w:val="007235FF"/>
    <w:rsid w:val="00727E67"/>
    <w:rsid w:val="0073099F"/>
    <w:rsid w:val="00731367"/>
    <w:rsid w:val="007370C6"/>
    <w:rsid w:val="00740BAF"/>
    <w:rsid w:val="00743BE9"/>
    <w:rsid w:val="0074745C"/>
    <w:rsid w:val="0075200D"/>
    <w:rsid w:val="00752150"/>
    <w:rsid w:val="00764AC7"/>
    <w:rsid w:val="00774DCF"/>
    <w:rsid w:val="00775773"/>
    <w:rsid w:val="00781419"/>
    <w:rsid w:val="007858C0"/>
    <w:rsid w:val="0078655C"/>
    <w:rsid w:val="007868B9"/>
    <w:rsid w:val="00791ED0"/>
    <w:rsid w:val="00791F2E"/>
    <w:rsid w:val="00795D36"/>
    <w:rsid w:val="007A0DA5"/>
    <w:rsid w:val="007A2109"/>
    <w:rsid w:val="007B206F"/>
    <w:rsid w:val="007B33C0"/>
    <w:rsid w:val="007B5041"/>
    <w:rsid w:val="007B68D9"/>
    <w:rsid w:val="007B767A"/>
    <w:rsid w:val="007C12A8"/>
    <w:rsid w:val="007C3193"/>
    <w:rsid w:val="007C4F0C"/>
    <w:rsid w:val="007C5217"/>
    <w:rsid w:val="007D2643"/>
    <w:rsid w:val="007E4F62"/>
    <w:rsid w:val="007F08D5"/>
    <w:rsid w:val="007F0AE5"/>
    <w:rsid w:val="00800667"/>
    <w:rsid w:val="008007A3"/>
    <w:rsid w:val="008059F0"/>
    <w:rsid w:val="008115D8"/>
    <w:rsid w:val="0081547A"/>
    <w:rsid w:val="00817743"/>
    <w:rsid w:val="00820040"/>
    <w:rsid w:val="0082128C"/>
    <w:rsid w:val="00831B3F"/>
    <w:rsid w:val="0084156F"/>
    <w:rsid w:val="008416EF"/>
    <w:rsid w:val="00844B5F"/>
    <w:rsid w:val="00847FE1"/>
    <w:rsid w:val="008520E4"/>
    <w:rsid w:val="00853D11"/>
    <w:rsid w:val="008629C6"/>
    <w:rsid w:val="00863A42"/>
    <w:rsid w:val="008642B3"/>
    <w:rsid w:val="008663E0"/>
    <w:rsid w:val="0086682B"/>
    <w:rsid w:val="00873D84"/>
    <w:rsid w:val="008751D5"/>
    <w:rsid w:val="00883651"/>
    <w:rsid w:val="008913A8"/>
    <w:rsid w:val="00891904"/>
    <w:rsid w:val="00892DB2"/>
    <w:rsid w:val="00893586"/>
    <w:rsid w:val="00893CD4"/>
    <w:rsid w:val="008A33DD"/>
    <w:rsid w:val="008A597C"/>
    <w:rsid w:val="008C3125"/>
    <w:rsid w:val="008C361C"/>
    <w:rsid w:val="008D0075"/>
    <w:rsid w:val="008D1EA0"/>
    <w:rsid w:val="008D5999"/>
    <w:rsid w:val="008E099A"/>
    <w:rsid w:val="008E3126"/>
    <w:rsid w:val="008E6A40"/>
    <w:rsid w:val="008F1530"/>
    <w:rsid w:val="00900F1A"/>
    <w:rsid w:val="00904017"/>
    <w:rsid w:val="00915954"/>
    <w:rsid w:val="00915CDE"/>
    <w:rsid w:val="009163A3"/>
    <w:rsid w:val="00916DDD"/>
    <w:rsid w:val="0091775C"/>
    <w:rsid w:val="00917936"/>
    <w:rsid w:val="009223BF"/>
    <w:rsid w:val="0092731D"/>
    <w:rsid w:val="00927AEB"/>
    <w:rsid w:val="0093596C"/>
    <w:rsid w:val="009364FB"/>
    <w:rsid w:val="00941839"/>
    <w:rsid w:val="00942973"/>
    <w:rsid w:val="00944141"/>
    <w:rsid w:val="00946D22"/>
    <w:rsid w:val="00947964"/>
    <w:rsid w:val="0095247C"/>
    <w:rsid w:val="009603CC"/>
    <w:rsid w:val="00960B73"/>
    <w:rsid w:val="00960DF5"/>
    <w:rsid w:val="009620B8"/>
    <w:rsid w:val="00964121"/>
    <w:rsid w:val="009650F2"/>
    <w:rsid w:val="00973840"/>
    <w:rsid w:val="00974516"/>
    <w:rsid w:val="00983945"/>
    <w:rsid w:val="0098648F"/>
    <w:rsid w:val="00994215"/>
    <w:rsid w:val="009965A0"/>
    <w:rsid w:val="009A1B2C"/>
    <w:rsid w:val="009A2FDA"/>
    <w:rsid w:val="009A40C9"/>
    <w:rsid w:val="009A6728"/>
    <w:rsid w:val="009B2147"/>
    <w:rsid w:val="009B768F"/>
    <w:rsid w:val="009C190E"/>
    <w:rsid w:val="009C5C70"/>
    <w:rsid w:val="009D0AA7"/>
    <w:rsid w:val="009D5245"/>
    <w:rsid w:val="009F2656"/>
    <w:rsid w:val="009F536D"/>
    <w:rsid w:val="00A00FCD"/>
    <w:rsid w:val="00A06EA7"/>
    <w:rsid w:val="00A10D1B"/>
    <w:rsid w:val="00A11423"/>
    <w:rsid w:val="00A12E12"/>
    <w:rsid w:val="00A14DC7"/>
    <w:rsid w:val="00A21EBD"/>
    <w:rsid w:val="00A230DF"/>
    <w:rsid w:val="00A3310F"/>
    <w:rsid w:val="00A33929"/>
    <w:rsid w:val="00A366D5"/>
    <w:rsid w:val="00A40B6F"/>
    <w:rsid w:val="00A40D95"/>
    <w:rsid w:val="00A42160"/>
    <w:rsid w:val="00A42318"/>
    <w:rsid w:val="00A42600"/>
    <w:rsid w:val="00A426A0"/>
    <w:rsid w:val="00A430D1"/>
    <w:rsid w:val="00A503E1"/>
    <w:rsid w:val="00A54046"/>
    <w:rsid w:val="00A556A4"/>
    <w:rsid w:val="00A60647"/>
    <w:rsid w:val="00A628D6"/>
    <w:rsid w:val="00A63BDE"/>
    <w:rsid w:val="00A67344"/>
    <w:rsid w:val="00A677F1"/>
    <w:rsid w:val="00A67869"/>
    <w:rsid w:val="00A71A83"/>
    <w:rsid w:val="00A730BB"/>
    <w:rsid w:val="00A762B0"/>
    <w:rsid w:val="00A77484"/>
    <w:rsid w:val="00A821D8"/>
    <w:rsid w:val="00A904A7"/>
    <w:rsid w:val="00AA3DBB"/>
    <w:rsid w:val="00AA4216"/>
    <w:rsid w:val="00AA5F14"/>
    <w:rsid w:val="00AA701D"/>
    <w:rsid w:val="00AB2A72"/>
    <w:rsid w:val="00AB3676"/>
    <w:rsid w:val="00AB61C1"/>
    <w:rsid w:val="00AC694F"/>
    <w:rsid w:val="00AD0BE5"/>
    <w:rsid w:val="00AD26DA"/>
    <w:rsid w:val="00AD2FF9"/>
    <w:rsid w:val="00AD6D6F"/>
    <w:rsid w:val="00AE0734"/>
    <w:rsid w:val="00AE3869"/>
    <w:rsid w:val="00AE38C7"/>
    <w:rsid w:val="00AE449A"/>
    <w:rsid w:val="00AE520A"/>
    <w:rsid w:val="00AF0E61"/>
    <w:rsid w:val="00AF2967"/>
    <w:rsid w:val="00AF3A62"/>
    <w:rsid w:val="00AF5227"/>
    <w:rsid w:val="00B0212A"/>
    <w:rsid w:val="00B11E25"/>
    <w:rsid w:val="00B1642B"/>
    <w:rsid w:val="00B17A11"/>
    <w:rsid w:val="00B24DE8"/>
    <w:rsid w:val="00B35EA5"/>
    <w:rsid w:val="00B36BFD"/>
    <w:rsid w:val="00B75B45"/>
    <w:rsid w:val="00B774AA"/>
    <w:rsid w:val="00B80221"/>
    <w:rsid w:val="00B816CC"/>
    <w:rsid w:val="00B82C1C"/>
    <w:rsid w:val="00B841B8"/>
    <w:rsid w:val="00B91610"/>
    <w:rsid w:val="00B95C7F"/>
    <w:rsid w:val="00BA136C"/>
    <w:rsid w:val="00BA232C"/>
    <w:rsid w:val="00BA3D9A"/>
    <w:rsid w:val="00BA644B"/>
    <w:rsid w:val="00BA6D01"/>
    <w:rsid w:val="00BB0AE8"/>
    <w:rsid w:val="00BB0BDF"/>
    <w:rsid w:val="00BB1CFD"/>
    <w:rsid w:val="00BC2440"/>
    <w:rsid w:val="00BC2731"/>
    <w:rsid w:val="00BC49FC"/>
    <w:rsid w:val="00BC7F81"/>
    <w:rsid w:val="00BE1DC2"/>
    <w:rsid w:val="00BE489A"/>
    <w:rsid w:val="00BE77BA"/>
    <w:rsid w:val="00BE7EEF"/>
    <w:rsid w:val="00C026C1"/>
    <w:rsid w:val="00C0313D"/>
    <w:rsid w:val="00C05C9D"/>
    <w:rsid w:val="00C1221D"/>
    <w:rsid w:val="00C145BC"/>
    <w:rsid w:val="00C15F08"/>
    <w:rsid w:val="00C17B72"/>
    <w:rsid w:val="00C17C6D"/>
    <w:rsid w:val="00C20BFD"/>
    <w:rsid w:val="00C30743"/>
    <w:rsid w:val="00C31AC6"/>
    <w:rsid w:val="00C3454B"/>
    <w:rsid w:val="00C3474A"/>
    <w:rsid w:val="00C35453"/>
    <w:rsid w:val="00C35A77"/>
    <w:rsid w:val="00C412B1"/>
    <w:rsid w:val="00C50CA4"/>
    <w:rsid w:val="00C521CE"/>
    <w:rsid w:val="00C53E44"/>
    <w:rsid w:val="00C6593D"/>
    <w:rsid w:val="00C75083"/>
    <w:rsid w:val="00C76A53"/>
    <w:rsid w:val="00C82B9C"/>
    <w:rsid w:val="00C8390C"/>
    <w:rsid w:val="00C86F3F"/>
    <w:rsid w:val="00C87CB1"/>
    <w:rsid w:val="00CA1685"/>
    <w:rsid w:val="00CA394E"/>
    <w:rsid w:val="00CA4367"/>
    <w:rsid w:val="00CB072F"/>
    <w:rsid w:val="00CB1735"/>
    <w:rsid w:val="00CB1DFC"/>
    <w:rsid w:val="00CB1FAA"/>
    <w:rsid w:val="00CB5E88"/>
    <w:rsid w:val="00CB62C9"/>
    <w:rsid w:val="00CB74D2"/>
    <w:rsid w:val="00CB776F"/>
    <w:rsid w:val="00CB77E6"/>
    <w:rsid w:val="00CC5086"/>
    <w:rsid w:val="00CC6D2B"/>
    <w:rsid w:val="00CC7A7B"/>
    <w:rsid w:val="00CD2E72"/>
    <w:rsid w:val="00CD3134"/>
    <w:rsid w:val="00CD6D8B"/>
    <w:rsid w:val="00CE4501"/>
    <w:rsid w:val="00CE73B8"/>
    <w:rsid w:val="00CF2C7D"/>
    <w:rsid w:val="00CF2F26"/>
    <w:rsid w:val="00CF3C21"/>
    <w:rsid w:val="00CF3DFF"/>
    <w:rsid w:val="00CF54D4"/>
    <w:rsid w:val="00CF5BF5"/>
    <w:rsid w:val="00D1178B"/>
    <w:rsid w:val="00D17A2C"/>
    <w:rsid w:val="00D23B13"/>
    <w:rsid w:val="00D26AB7"/>
    <w:rsid w:val="00D37C40"/>
    <w:rsid w:val="00D37C48"/>
    <w:rsid w:val="00D4642C"/>
    <w:rsid w:val="00D556F7"/>
    <w:rsid w:val="00D55BD4"/>
    <w:rsid w:val="00D63E83"/>
    <w:rsid w:val="00D87A56"/>
    <w:rsid w:val="00D95575"/>
    <w:rsid w:val="00DA1CA3"/>
    <w:rsid w:val="00DA1CA8"/>
    <w:rsid w:val="00DA59D7"/>
    <w:rsid w:val="00DB064B"/>
    <w:rsid w:val="00DC3A91"/>
    <w:rsid w:val="00DC687E"/>
    <w:rsid w:val="00DD0AA6"/>
    <w:rsid w:val="00DD1C92"/>
    <w:rsid w:val="00DD282D"/>
    <w:rsid w:val="00DD2D75"/>
    <w:rsid w:val="00DD3D31"/>
    <w:rsid w:val="00DD73CB"/>
    <w:rsid w:val="00DF1441"/>
    <w:rsid w:val="00DF61AA"/>
    <w:rsid w:val="00E0273E"/>
    <w:rsid w:val="00E033AC"/>
    <w:rsid w:val="00E05392"/>
    <w:rsid w:val="00E11339"/>
    <w:rsid w:val="00E13AC3"/>
    <w:rsid w:val="00E140B1"/>
    <w:rsid w:val="00E1592A"/>
    <w:rsid w:val="00E15BEC"/>
    <w:rsid w:val="00E17290"/>
    <w:rsid w:val="00E2328C"/>
    <w:rsid w:val="00E24E86"/>
    <w:rsid w:val="00E25CA6"/>
    <w:rsid w:val="00E31FAD"/>
    <w:rsid w:val="00E3385D"/>
    <w:rsid w:val="00E33D37"/>
    <w:rsid w:val="00E370C5"/>
    <w:rsid w:val="00E43B40"/>
    <w:rsid w:val="00E45C31"/>
    <w:rsid w:val="00E47AA1"/>
    <w:rsid w:val="00E47DDB"/>
    <w:rsid w:val="00E51AAE"/>
    <w:rsid w:val="00E5251B"/>
    <w:rsid w:val="00E528D8"/>
    <w:rsid w:val="00E53E80"/>
    <w:rsid w:val="00E55E8C"/>
    <w:rsid w:val="00E5646C"/>
    <w:rsid w:val="00E644CE"/>
    <w:rsid w:val="00E6681A"/>
    <w:rsid w:val="00E81529"/>
    <w:rsid w:val="00E84806"/>
    <w:rsid w:val="00E857E3"/>
    <w:rsid w:val="00E85DA2"/>
    <w:rsid w:val="00E86A9B"/>
    <w:rsid w:val="00E94993"/>
    <w:rsid w:val="00E95499"/>
    <w:rsid w:val="00E96604"/>
    <w:rsid w:val="00EA452D"/>
    <w:rsid w:val="00EA4905"/>
    <w:rsid w:val="00EB0676"/>
    <w:rsid w:val="00EB36ED"/>
    <w:rsid w:val="00EB5AEB"/>
    <w:rsid w:val="00EC0836"/>
    <w:rsid w:val="00EC2913"/>
    <w:rsid w:val="00EC3161"/>
    <w:rsid w:val="00EC73FC"/>
    <w:rsid w:val="00EC78ED"/>
    <w:rsid w:val="00ED5A4E"/>
    <w:rsid w:val="00ED6B9C"/>
    <w:rsid w:val="00ED7142"/>
    <w:rsid w:val="00EE17C6"/>
    <w:rsid w:val="00EE5B3B"/>
    <w:rsid w:val="00EE7A64"/>
    <w:rsid w:val="00EF1DA7"/>
    <w:rsid w:val="00EF5829"/>
    <w:rsid w:val="00F011AA"/>
    <w:rsid w:val="00F0450B"/>
    <w:rsid w:val="00F14D1B"/>
    <w:rsid w:val="00F20FF2"/>
    <w:rsid w:val="00F271FE"/>
    <w:rsid w:val="00F40445"/>
    <w:rsid w:val="00F51924"/>
    <w:rsid w:val="00F51F33"/>
    <w:rsid w:val="00F5485B"/>
    <w:rsid w:val="00F6093D"/>
    <w:rsid w:val="00F64F35"/>
    <w:rsid w:val="00F65AD0"/>
    <w:rsid w:val="00F67609"/>
    <w:rsid w:val="00F67788"/>
    <w:rsid w:val="00F71925"/>
    <w:rsid w:val="00F71976"/>
    <w:rsid w:val="00F73AB4"/>
    <w:rsid w:val="00F76AC8"/>
    <w:rsid w:val="00F8795C"/>
    <w:rsid w:val="00F903B9"/>
    <w:rsid w:val="00F943AB"/>
    <w:rsid w:val="00F94BB7"/>
    <w:rsid w:val="00F979F8"/>
    <w:rsid w:val="00F97C88"/>
    <w:rsid w:val="00FB29E5"/>
    <w:rsid w:val="00FC5E7C"/>
    <w:rsid w:val="00FD109D"/>
    <w:rsid w:val="00FD18F8"/>
    <w:rsid w:val="00FD3780"/>
    <w:rsid w:val="00FD6A6C"/>
    <w:rsid w:val="00FD7875"/>
    <w:rsid w:val="00FE153F"/>
    <w:rsid w:val="00FE264E"/>
    <w:rsid w:val="00FE2F82"/>
    <w:rsid w:val="00FF09EE"/>
    <w:rsid w:val="00FF238F"/>
    <w:rsid w:val="00FF2F48"/>
    <w:rsid w:val="00FF3FD3"/>
    <w:rsid w:val="00FF4466"/>
    <w:rsid w:val="00FF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82"/>
    <w:pPr>
      <w:spacing w:after="160" w:line="259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6C4F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1ED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1ED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6C4F"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91ED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915CD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5CDE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915CD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15CDE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915CDE"/>
    <w:pPr>
      <w:spacing w:after="0" w:line="240" w:lineRule="auto"/>
      <w:ind w:left="900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15CDE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0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0F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D2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B73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73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</TotalTime>
  <Pages>1</Pages>
  <Words>528</Words>
  <Characters>302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2024-01-25T11:03:00Z</cp:lastPrinted>
  <dcterms:created xsi:type="dcterms:W3CDTF">2023-08-17T05:13:00Z</dcterms:created>
  <dcterms:modified xsi:type="dcterms:W3CDTF">2024-01-25T11:03:00Z</dcterms:modified>
</cp:coreProperties>
</file>