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21" w:type="dxa"/>
        <w:tblInd w:w="10680" w:type="dxa"/>
        <w:tblLook w:val="00A0"/>
      </w:tblPr>
      <w:tblGrid>
        <w:gridCol w:w="5021"/>
      </w:tblGrid>
      <w:tr w:rsidR="007E130E" w:rsidRPr="00C83CB5" w:rsidTr="00037A09">
        <w:tc>
          <w:tcPr>
            <w:tcW w:w="5021" w:type="dxa"/>
          </w:tcPr>
          <w:p w:rsidR="007E130E" w:rsidRPr="001577C9" w:rsidRDefault="007E130E" w:rsidP="00021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77C9">
              <w:rPr>
                <w:rFonts w:ascii="Times New Roman" w:hAnsi="Times New Roman" w:cs="Times New Roman"/>
                <w:sz w:val="24"/>
                <w:szCs w:val="24"/>
              </w:rPr>
              <w:t>Додаток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</w:t>
            </w:r>
            <w:r w:rsidRPr="001577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E130E" w:rsidRPr="00C83CB5" w:rsidTr="00037A09">
        <w:tc>
          <w:tcPr>
            <w:tcW w:w="5021" w:type="dxa"/>
          </w:tcPr>
          <w:p w:rsidR="007E130E" w:rsidRPr="001577C9" w:rsidRDefault="007E130E" w:rsidP="00037A09">
            <w:pPr>
              <w:spacing w:after="0" w:line="240" w:lineRule="auto"/>
              <w:ind w:right="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7C9">
              <w:rPr>
                <w:rFonts w:ascii="Times New Roman" w:hAnsi="Times New Roman" w:cs="Times New Roman"/>
                <w:sz w:val="24"/>
                <w:szCs w:val="24"/>
              </w:rPr>
              <w:t xml:space="preserve">до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рограми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«Поліцейський офіцер громади» на території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Лозівської міської територіальної громади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на 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3 – 2025 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о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и</w:t>
            </w:r>
          </w:p>
        </w:tc>
      </w:tr>
    </w:tbl>
    <w:p w:rsidR="007E130E" w:rsidRPr="00C83CB5" w:rsidRDefault="007E130E" w:rsidP="00302C52">
      <w:pPr>
        <w:pStyle w:val="Heading2"/>
      </w:pPr>
    </w:p>
    <w:p w:rsidR="007E130E" w:rsidRPr="00C83CB5" w:rsidRDefault="007E130E" w:rsidP="00302C52">
      <w:pPr>
        <w:pStyle w:val="Heading2"/>
        <w:rPr>
          <w:b/>
          <w:sz w:val="28"/>
          <w:szCs w:val="28"/>
        </w:rPr>
      </w:pPr>
      <w:r w:rsidRPr="00C83CB5">
        <w:rPr>
          <w:b/>
          <w:sz w:val="28"/>
          <w:szCs w:val="28"/>
        </w:rPr>
        <w:t xml:space="preserve">Напрями діяльності та заходи </w:t>
      </w:r>
      <w:r>
        <w:rPr>
          <w:b/>
          <w:sz w:val="28"/>
          <w:szCs w:val="28"/>
        </w:rPr>
        <w:t>Програми</w:t>
      </w:r>
    </w:p>
    <w:p w:rsidR="007E130E" w:rsidRPr="00C83CB5" w:rsidRDefault="007E130E" w:rsidP="00B67B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«Поліцейський офіцер громади» на території Лозівської міської територіальної громади </w:t>
      </w:r>
      <w:r w:rsidRPr="00C83CB5">
        <w:rPr>
          <w:rFonts w:ascii="Times New Roman" w:hAnsi="Times New Roman" w:cs="Times New Roman"/>
          <w:b/>
          <w:sz w:val="28"/>
          <w:szCs w:val="28"/>
          <w:lang w:val="uk-UA" w:eastAsia="ru-RU"/>
        </w:rPr>
        <w:t>на 202</w:t>
      </w: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3 – 2025 </w:t>
      </w:r>
      <w:r w:rsidRPr="00C83CB5">
        <w:rPr>
          <w:rFonts w:ascii="Times New Roman" w:hAnsi="Times New Roman" w:cs="Times New Roman"/>
          <w:b/>
          <w:sz w:val="28"/>
          <w:szCs w:val="28"/>
          <w:lang w:val="uk-UA" w:eastAsia="ru-RU"/>
        </w:rPr>
        <w:t>р</w:t>
      </w: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>о</w:t>
      </w:r>
      <w:r w:rsidRPr="00C83CB5">
        <w:rPr>
          <w:rFonts w:ascii="Times New Roman" w:hAnsi="Times New Roman" w:cs="Times New Roman"/>
          <w:b/>
          <w:sz w:val="28"/>
          <w:szCs w:val="28"/>
          <w:lang w:val="uk-UA" w:eastAsia="ru-RU"/>
        </w:rPr>
        <w:t>к</w:t>
      </w: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>и</w:t>
      </w:r>
    </w:p>
    <w:p w:rsidR="007E130E" w:rsidRPr="00C83CB5" w:rsidRDefault="007E130E" w:rsidP="00302C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8"/>
        <w:gridCol w:w="1985"/>
        <w:gridCol w:w="3685"/>
        <w:gridCol w:w="1418"/>
        <w:gridCol w:w="3118"/>
        <w:gridCol w:w="1843"/>
        <w:gridCol w:w="1701"/>
        <w:gridCol w:w="1701"/>
      </w:tblGrid>
      <w:tr w:rsidR="007E130E" w:rsidRPr="00C83CB5" w:rsidTr="00037A09">
        <w:trPr>
          <w:trHeight w:val="1809"/>
        </w:trPr>
        <w:tc>
          <w:tcPr>
            <w:tcW w:w="568" w:type="dxa"/>
          </w:tcPr>
          <w:p w:rsidR="007E130E" w:rsidRPr="00C83CB5" w:rsidRDefault="007E130E" w:rsidP="00C413C9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 w:rsidRPr="00C83CB5">
              <w:rPr>
                <w:rFonts w:ascii="Times New Roman" w:hAnsi="Times New Roman" w:cs="Times New Roman"/>
                <w:sz w:val="24"/>
                <w:szCs w:val="24"/>
              </w:rPr>
              <w:br/>
              <w:t>з/п </w:t>
            </w:r>
          </w:p>
        </w:tc>
        <w:tc>
          <w:tcPr>
            <w:tcW w:w="1985" w:type="dxa"/>
          </w:tcPr>
          <w:p w:rsidR="007E130E" w:rsidRPr="00C83CB5" w:rsidRDefault="007E130E" w:rsidP="00C41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Назва</w:t>
            </w:r>
          </w:p>
          <w:p w:rsidR="007E130E" w:rsidRPr="00C83CB5" w:rsidRDefault="007E130E" w:rsidP="00C41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напряму діяльно</w:t>
            </w: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ті (пріоритетні</w:t>
            </w:r>
          </w:p>
          <w:p w:rsidR="007E130E" w:rsidRPr="00C83CB5" w:rsidRDefault="007E130E" w:rsidP="00C413C9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завдання)</w:t>
            </w:r>
          </w:p>
        </w:tc>
        <w:tc>
          <w:tcPr>
            <w:tcW w:w="3685" w:type="dxa"/>
          </w:tcPr>
          <w:p w:rsidR="007E130E" w:rsidRPr="00C83CB5" w:rsidRDefault="007E130E" w:rsidP="00D4736E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Заходи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рограми </w:t>
            </w:r>
          </w:p>
        </w:tc>
        <w:tc>
          <w:tcPr>
            <w:tcW w:w="1418" w:type="dxa"/>
          </w:tcPr>
          <w:p w:rsidR="007E130E" w:rsidRPr="00C83CB5" w:rsidRDefault="007E130E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Строк виконання заходу</w:t>
            </w:r>
          </w:p>
        </w:tc>
        <w:tc>
          <w:tcPr>
            <w:tcW w:w="3118" w:type="dxa"/>
          </w:tcPr>
          <w:p w:rsidR="007E130E" w:rsidRPr="00C83CB5" w:rsidRDefault="007E130E" w:rsidP="0039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Відповідальні виконавці</w:t>
            </w:r>
          </w:p>
        </w:tc>
        <w:tc>
          <w:tcPr>
            <w:tcW w:w="1843" w:type="dxa"/>
          </w:tcPr>
          <w:p w:rsidR="007E130E" w:rsidRPr="00C83CB5" w:rsidRDefault="007E130E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Джерела фінансування</w:t>
            </w:r>
          </w:p>
        </w:tc>
        <w:tc>
          <w:tcPr>
            <w:tcW w:w="1701" w:type="dxa"/>
          </w:tcPr>
          <w:p w:rsidR="007E130E" w:rsidRPr="00C83CB5" w:rsidRDefault="007E130E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Орієнтовні обсяги фінансування (вартість), тис. гривень, у тому числі, за роками:</w:t>
            </w:r>
          </w:p>
        </w:tc>
        <w:tc>
          <w:tcPr>
            <w:tcW w:w="1701" w:type="dxa"/>
          </w:tcPr>
          <w:p w:rsidR="007E130E" w:rsidRPr="00C83CB5" w:rsidRDefault="007E130E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Очікуваний результат</w:t>
            </w:r>
          </w:p>
        </w:tc>
      </w:tr>
      <w:tr w:rsidR="007E130E" w:rsidRPr="00C83CB5" w:rsidTr="00037A09">
        <w:trPr>
          <w:trHeight w:val="236"/>
          <w:tblHeader/>
        </w:trPr>
        <w:tc>
          <w:tcPr>
            <w:tcW w:w="568" w:type="dxa"/>
          </w:tcPr>
          <w:p w:rsidR="007E130E" w:rsidRPr="00C83CB5" w:rsidRDefault="007E130E" w:rsidP="00C413C9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</w:t>
            </w:r>
          </w:p>
        </w:tc>
        <w:tc>
          <w:tcPr>
            <w:tcW w:w="1985" w:type="dxa"/>
          </w:tcPr>
          <w:p w:rsidR="007E130E" w:rsidRPr="00C83CB5" w:rsidRDefault="007E130E" w:rsidP="00C413C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2</w:t>
            </w:r>
          </w:p>
        </w:tc>
        <w:tc>
          <w:tcPr>
            <w:tcW w:w="3685" w:type="dxa"/>
          </w:tcPr>
          <w:p w:rsidR="007E130E" w:rsidRPr="00C83CB5" w:rsidRDefault="007E130E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3</w:t>
            </w:r>
          </w:p>
        </w:tc>
        <w:tc>
          <w:tcPr>
            <w:tcW w:w="1418" w:type="dxa"/>
          </w:tcPr>
          <w:p w:rsidR="007E130E" w:rsidRPr="00C83CB5" w:rsidRDefault="007E130E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4</w:t>
            </w:r>
          </w:p>
        </w:tc>
        <w:tc>
          <w:tcPr>
            <w:tcW w:w="3118" w:type="dxa"/>
          </w:tcPr>
          <w:p w:rsidR="007E130E" w:rsidRPr="00C83CB5" w:rsidRDefault="007E130E" w:rsidP="00021CD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5</w:t>
            </w:r>
          </w:p>
        </w:tc>
        <w:tc>
          <w:tcPr>
            <w:tcW w:w="1843" w:type="dxa"/>
          </w:tcPr>
          <w:p w:rsidR="007E130E" w:rsidRPr="00C83CB5" w:rsidRDefault="007E130E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6</w:t>
            </w:r>
          </w:p>
        </w:tc>
        <w:tc>
          <w:tcPr>
            <w:tcW w:w="1701" w:type="dxa"/>
          </w:tcPr>
          <w:p w:rsidR="007E130E" w:rsidRPr="00C83CB5" w:rsidRDefault="007E130E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7</w:t>
            </w:r>
          </w:p>
        </w:tc>
        <w:tc>
          <w:tcPr>
            <w:tcW w:w="1701" w:type="dxa"/>
          </w:tcPr>
          <w:p w:rsidR="007E130E" w:rsidRPr="00C83CB5" w:rsidRDefault="007E130E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8</w:t>
            </w:r>
          </w:p>
        </w:tc>
      </w:tr>
      <w:tr w:rsidR="007E130E" w:rsidRPr="00091AAA" w:rsidTr="00037A09">
        <w:trPr>
          <w:trHeight w:val="315"/>
        </w:trPr>
        <w:tc>
          <w:tcPr>
            <w:tcW w:w="568" w:type="dxa"/>
            <w:vMerge w:val="restart"/>
          </w:tcPr>
          <w:p w:rsidR="007E130E" w:rsidRPr="00C83CB5" w:rsidRDefault="007E130E" w:rsidP="00490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985" w:type="dxa"/>
            <w:vMerge w:val="restart"/>
          </w:tcPr>
          <w:p w:rsidR="007E130E" w:rsidRPr="00184179" w:rsidRDefault="007E130E" w:rsidP="00490585">
            <w:pPr>
              <w:spacing w:after="0" w:line="240" w:lineRule="auto"/>
              <w:jc w:val="both"/>
              <w:rPr>
                <w:rStyle w:val="3Exact"/>
                <w:rFonts w:cs="Times New Roman"/>
                <w:b w:val="0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Style w:val="3Exact"/>
                <w:rFonts w:cs="Times New Roman"/>
                <w:b w:val="0"/>
                <w:bCs/>
                <w:color w:val="000000"/>
                <w:sz w:val="24"/>
                <w:szCs w:val="24"/>
                <w:lang w:val="uk-UA"/>
              </w:rPr>
              <w:t>Виділення приміщення для поліцейської станції</w:t>
            </w:r>
          </w:p>
        </w:tc>
        <w:tc>
          <w:tcPr>
            <w:tcW w:w="3685" w:type="dxa"/>
            <w:vMerge w:val="restart"/>
          </w:tcPr>
          <w:p w:rsidR="007E130E" w:rsidRPr="00184179" w:rsidRDefault="007E130E" w:rsidP="00D4736E">
            <w:pPr>
              <w:spacing w:after="0" w:line="240" w:lineRule="auto"/>
              <w:jc w:val="both"/>
              <w:rPr>
                <w:rStyle w:val="3Exact"/>
                <w:rFonts w:cs="Times New Roman"/>
                <w:b w:val="0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Style w:val="3Exact"/>
                <w:rFonts w:cs="Times New Roman"/>
                <w:b w:val="0"/>
                <w:bCs/>
                <w:color w:val="000000"/>
                <w:sz w:val="24"/>
                <w:szCs w:val="24"/>
                <w:lang w:val="uk-UA"/>
              </w:rPr>
              <w:t>Забезпечення виділення приміщення для організації роботи поліцейської станції на території Краснопавлівського старостинського округу Лозівської міської територіальної громади</w:t>
            </w:r>
          </w:p>
        </w:tc>
        <w:tc>
          <w:tcPr>
            <w:tcW w:w="1418" w:type="dxa"/>
            <w:vMerge w:val="restart"/>
          </w:tcPr>
          <w:p w:rsidR="007E130E" w:rsidRPr="00C83CB5" w:rsidRDefault="007E130E" w:rsidP="004905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3118" w:type="dxa"/>
            <w:vMerge w:val="restart"/>
          </w:tcPr>
          <w:p w:rsidR="007E130E" w:rsidRDefault="007E130E" w:rsidP="00D97C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житлово-комунального господарства та будівництва Лозівської міської ради Харківської області,</w:t>
            </w:r>
          </w:p>
          <w:p w:rsidR="007E130E" w:rsidRDefault="007E130E" w:rsidP="00D97C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з питань управління комунальним майном</w:t>
            </w:r>
          </w:p>
          <w:p w:rsidR="007E130E" w:rsidRPr="00C83CB5" w:rsidRDefault="007E130E" w:rsidP="00D97C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 w:val="restart"/>
          </w:tcPr>
          <w:p w:rsidR="007E130E" w:rsidRPr="00C83CB5" w:rsidRDefault="007E130E" w:rsidP="004905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701" w:type="dxa"/>
          </w:tcPr>
          <w:p w:rsidR="007E130E" w:rsidRPr="00C83CB5" w:rsidRDefault="007E130E" w:rsidP="005F4D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 потребою</w:t>
            </w:r>
          </w:p>
        </w:tc>
        <w:tc>
          <w:tcPr>
            <w:tcW w:w="1701" w:type="dxa"/>
            <w:vMerge w:val="restart"/>
          </w:tcPr>
          <w:p w:rsidR="007E130E" w:rsidRPr="00FA1FC6" w:rsidRDefault="007E130E" w:rsidP="005F4D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належних умов праці поліцейськ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их</w:t>
            </w: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офіцер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</w:t>
            </w: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громади</w:t>
            </w:r>
          </w:p>
        </w:tc>
      </w:tr>
      <w:tr w:rsidR="007E130E" w:rsidRPr="00091AAA" w:rsidTr="00037A09">
        <w:trPr>
          <w:trHeight w:val="1380"/>
        </w:trPr>
        <w:tc>
          <w:tcPr>
            <w:tcW w:w="568" w:type="dxa"/>
            <w:vMerge/>
          </w:tcPr>
          <w:p w:rsidR="007E130E" w:rsidRDefault="007E130E" w:rsidP="00490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7E130E" w:rsidRDefault="007E130E" w:rsidP="00490585">
            <w:pPr>
              <w:spacing w:after="0" w:line="240" w:lineRule="auto"/>
              <w:jc w:val="both"/>
              <w:rPr>
                <w:rStyle w:val="3Exact"/>
                <w:rFonts w:cs="Times New Roman"/>
                <w:b w:val="0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  <w:vMerge/>
          </w:tcPr>
          <w:p w:rsidR="007E130E" w:rsidRDefault="007E130E" w:rsidP="00490585">
            <w:pPr>
              <w:spacing w:after="0" w:line="240" w:lineRule="auto"/>
              <w:jc w:val="both"/>
              <w:rPr>
                <w:rStyle w:val="3Exact"/>
                <w:rFonts w:cs="Times New Roman"/>
                <w:b w:val="0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7E130E" w:rsidRPr="00C83CB5" w:rsidRDefault="007E130E" w:rsidP="004905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/>
          </w:tcPr>
          <w:p w:rsidR="007E130E" w:rsidRPr="00C83CB5" w:rsidRDefault="007E130E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7E130E" w:rsidRPr="00C83CB5" w:rsidRDefault="007E130E" w:rsidP="004905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7E130E" w:rsidRDefault="007E130E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E130E" w:rsidRDefault="007E130E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E130E" w:rsidRDefault="007E130E" w:rsidP="005F4D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7E130E" w:rsidRPr="00FA1FC6" w:rsidRDefault="007E130E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E130E" w:rsidRPr="00771B96" w:rsidTr="00037A09">
        <w:trPr>
          <w:trHeight w:val="274"/>
        </w:trPr>
        <w:tc>
          <w:tcPr>
            <w:tcW w:w="568" w:type="dxa"/>
            <w:vMerge w:val="restart"/>
          </w:tcPr>
          <w:p w:rsidR="007E130E" w:rsidRDefault="007E130E" w:rsidP="00490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1985" w:type="dxa"/>
            <w:vMerge w:val="restart"/>
          </w:tcPr>
          <w:p w:rsidR="007E130E" w:rsidRPr="00771B96" w:rsidRDefault="007E130E" w:rsidP="005F4D5C">
            <w:pPr>
              <w:spacing w:after="0" w:line="240" w:lineRule="auto"/>
              <w:rPr>
                <w:rStyle w:val="3Exact"/>
                <w:rFonts w:cs="Times New Roman"/>
                <w:b w:val="0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Style w:val="3Exact"/>
                <w:rFonts w:cs="Times New Roman"/>
                <w:b w:val="0"/>
                <w:bCs/>
                <w:color w:val="000000"/>
                <w:sz w:val="24"/>
                <w:szCs w:val="24"/>
                <w:lang w:val="uk-UA"/>
              </w:rPr>
              <w:t>Створення належних умов для функціонування поліцейської станції</w:t>
            </w:r>
          </w:p>
        </w:tc>
        <w:tc>
          <w:tcPr>
            <w:tcW w:w="3685" w:type="dxa"/>
            <w:vMerge w:val="restart"/>
          </w:tcPr>
          <w:p w:rsidR="007E130E" w:rsidRDefault="007E130E" w:rsidP="00D97C43">
            <w:pPr>
              <w:spacing w:line="240" w:lineRule="auto"/>
              <w:jc w:val="both"/>
              <w:rPr>
                <w:rStyle w:val="3Exact"/>
                <w:rFonts w:cs="Times New Roman"/>
                <w:b w:val="0"/>
                <w:bCs/>
                <w:sz w:val="24"/>
                <w:szCs w:val="24"/>
                <w:lang w:val="uk-UA"/>
              </w:rPr>
            </w:pPr>
            <w:r>
              <w:rPr>
                <w:rStyle w:val="3Exact"/>
                <w:rFonts w:cs="Times New Roman"/>
                <w:b w:val="0"/>
                <w:bCs/>
                <w:sz w:val="24"/>
                <w:szCs w:val="24"/>
                <w:lang w:val="uk-UA"/>
              </w:rPr>
              <w:t>Оплата (відшкодування) комунальних послуг на утримання приміщення поліцейської станції за адресою: Лозівський    район,   смт. Краснопавлівка, мікрорайон, б. 16.</w:t>
            </w:r>
          </w:p>
        </w:tc>
        <w:tc>
          <w:tcPr>
            <w:tcW w:w="1418" w:type="dxa"/>
            <w:vMerge w:val="restart"/>
          </w:tcPr>
          <w:p w:rsidR="007E130E" w:rsidRPr="00C83CB5" w:rsidRDefault="007E130E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3118" w:type="dxa"/>
            <w:vMerge w:val="restart"/>
          </w:tcPr>
          <w:p w:rsidR="007E130E" w:rsidRPr="005F4D5C" w:rsidRDefault="007E130E" w:rsidP="00B67B2C">
            <w:pPr>
              <w:tabs>
                <w:tab w:val="center" w:pos="8127"/>
                <w:tab w:val="left" w:pos="1018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7E130E" w:rsidRPr="005F4D5C" w:rsidRDefault="007E130E" w:rsidP="00B67B2C">
            <w:pPr>
              <w:tabs>
                <w:tab w:val="center" w:pos="8127"/>
                <w:tab w:val="left" w:pos="1018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</w:rPr>
              <w:t xml:space="preserve">ГУНП в Харківській області, </w:t>
            </w:r>
          </w:p>
          <w:p w:rsidR="007E130E" w:rsidRPr="00B67B2C" w:rsidRDefault="007E130E" w:rsidP="00B67B2C">
            <w:pPr>
              <w:tabs>
                <w:tab w:val="center" w:pos="8127"/>
                <w:tab w:val="left" w:pos="1018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</w:rPr>
              <w:t>Лозівський РВП ГУНП в Харківській області</w:t>
            </w:r>
          </w:p>
        </w:tc>
        <w:tc>
          <w:tcPr>
            <w:tcW w:w="1843" w:type="dxa"/>
            <w:vMerge w:val="restart"/>
          </w:tcPr>
          <w:p w:rsidR="007E130E" w:rsidRPr="00C83CB5" w:rsidRDefault="007E130E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701" w:type="dxa"/>
          </w:tcPr>
          <w:p w:rsidR="007E130E" w:rsidRDefault="007E130E" w:rsidP="00413D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0,0</w:t>
            </w:r>
          </w:p>
        </w:tc>
        <w:tc>
          <w:tcPr>
            <w:tcW w:w="1701" w:type="dxa"/>
            <w:vMerge w:val="restart"/>
          </w:tcPr>
          <w:p w:rsidR="007E130E" w:rsidRPr="005F4D5C" w:rsidRDefault="007E130E" w:rsidP="00DE2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належних умов праці поліцейськ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их</w:t>
            </w: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офіцер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</w:t>
            </w: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громади</w:t>
            </w:r>
          </w:p>
        </w:tc>
      </w:tr>
      <w:tr w:rsidR="007E130E" w:rsidRPr="00771B96" w:rsidTr="00037A09">
        <w:trPr>
          <w:trHeight w:val="274"/>
        </w:trPr>
        <w:tc>
          <w:tcPr>
            <w:tcW w:w="568" w:type="dxa"/>
            <w:vMerge/>
          </w:tcPr>
          <w:p w:rsidR="007E130E" w:rsidRDefault="007E130E" w:rsidP="00490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7E130E" w:rsidRPr="00771B96" w:rsidRDefault="007E130E" w:rsidP="005F4D5C">
            <w:pPr>
              <w:spacing w:after="0" w:line="240" w:lineRule="auto"/>
              <w:rPr>
                <w:rStyle w:val="3Exact"/>
                <w:rFonts w:cs="Times New Roman"/>
                <w:b w:val="0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  <w:vMerge/>
          </w:tcPr>
          <w:p w:rsidR="007E130E" w:rsidRDefault="007E130E" w:rsidP="00413D88">
            <w:pPr>
              <w:spacing w:line="240" w:lineRule="auto"/>
              <w:jc w:val="both"/>
              <w:rPr>
                <w:rStyle w:val="3Exact"/>
                <w:rFonts w:cs="Times New Roman"/>
                <w:b w:val="0"/>
                <w:bCs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7E130E" w:rsidRPr="00C83CB5" w:rsidRDefault="007E130E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/>
          </w:tcPr>
          <w:p w:rsidR="007E130E" w:rsidRPr="005F4D5C" w:rsidRDefault="007E130E" w:rsidP="00DE2A05">
            <w:pPr>
              <w:tabs>
                <w:tab w:val="center" w:pos="8127"/>
                <w:tab w:val="left" w:pos="1018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7E130E" w:rsidRPr="00C83CB5" w:rsidRDefault="007E130E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7E130E" w:rsidRDefault="007E130E" w:rsidP="00D632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24,0</w:t>
            </w:r>
          </w:p>
        </w:tc>
        <w:tc>
          <w:tcPr>
            <w:tcW w:w="1701" w:type="dxa"/>
            <w:vMerge/>
          </w:tcPr>
          <w:p w:rsidR="007E130E" w:rsidRPr="005F4D5C" w:rsidRDefault="007E130E" w:rsidP="00DE2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E130E" w:rsidRPr="00771B96" w:rsidTr="00037A09">
        <w:trPr>
          <w:trHeight w:val="274"/>
        </w:trPr>
        <w:tc>
          <w:tcPr>
            <w:tcW w:w="568" w:type="dxa"/>
            <w:vMerge/>
          </w:tcPr>
          <w:p w:rsidR="007E130E" w:rsidRDefault="007E130E" w:rsidP="00490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7E130E" w:rsidRPr="00771B96" w:rsidRDefault="007E130E" w:rsidP="005F4D5C">
            <w:pPr>
              <w:spacing w:after="0" w:line="240" w:lineRule="auto"/>
              <w:rPr>
                <w:rStyle w:val="3Exact"/>
                <w:rFonts w:cs="Times New Roman"/>
                <w:b w:val="0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  <w:vMerge/>
          </w:tcPr>
          <w:p w:rsidR="007E130E" w:rsidRDefault="007E130E" w:rsidP="00413D88">
            <w:pPr>
              <w:spacing w:line="240" w:lineRule="auto"/>
              <w:jc w:val="both"/>
              <w:rPr>
                <w:rStyle w:val="3Exact"/>
                <w:rFonts w:cs="Times New Roman"/>
                <w:b w:val="0"/>
                <w:bCs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7E130E" w:rsidRPr="00C83CB5" w:rsidRDefault="007E130E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/>
          </w:tcPr>
          <w:p w:rsidR="007E130E" w:rsidRPr="005F4D5C" w:rsidRDefault="007E130E" w:rsidP="00DE2A05">
            <w:pPr>
              <w:tabs>
                <w:tab w:val="center" w:pos="8127"/>
                <w:tab w:val="left" w:pos="1018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7E130E" w:rsidRPr="00C83CB5" w:rsidRDefault="007E130E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7E130E" w:rsidRDefault="007E130E" w:rsidP="00D632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24,0</w:t>
            </w:r>
          </w:p>
        </w:tc>
        <w:tc>
          <w:tcPr>
            <w:tcW w:w="1701" w:type="dxa"/>
            <w:vMerge/>
          </w:tcPr>
          <w:p w:rsidR="007E130E" w:rsidRPr="005F4D5C" w:rsidRDefault="007E130E" w:rsidP="00DE2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E130E" w:rsidRPr="00771B96" w:rsidTr="00037A09">
        <w:trPr>
          <w:trHeight w:val="274"/>
        </w:trPr>
        <w:tc>
          <w:tcPr>
            <w:tcW w:w="568" w:type="dxa"/>
            <w:vMerge/>
          </w:tcPr>
          <w:p w:rsidR="007E130E" w:rsidRDefault="007E130E" w:rsidP="00490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7E130E" w:rsidRPr="00771B96" w:rsidRDefault="007E130E" w:rsidP="005F4D5C">
            <w:pPr>
              <w:spacing w:after="0" w:line="240" w:lineRule="auto"/>
              <w:rPr>
                <w:rStyle w:val="3Exact"/>
                <w:rFonts w:cs="Times New Roman"/>
                <w:b w:val="0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  <w:vMerge/>
          </w:tcPr>
          <w:p w:rsidR="007E130E" w:rsidRDefault="007E130E" w:rsidP="00413D88">
            <w:pPr>
              <w:spacing w:line="240" w:lineRule="auto"/>
              <w:jc w:val="both"/>
              <w:rPr>
                <w:rStyle w:val="3Exact"/>
                <w:rFonts w:cs="Times New Roman"/>
                <w:b w:val="0"/>
                <w:bCs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7E130E" w:rsidRPr="00C83CB5" w:rsidRDefault="007E130E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/>
          </w:tcPr>
          <w:p w:rsidR="007E130E" w:rsidRPr="005F4D5C" w:rsidRDefault="007E130E" w:rsidP="00DE2A05">
            <w:pPr>
              <w:tabs>
                <w:tab w:val="center" w:pos="8127"/>
                <w:tab w:val="left" w:pos="1018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7E130E" w:rsidRPr="00C83CB5" w:rsidRDefault="007E130E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7E130E" w:rsidRDefault="007E130E" w:rsidP="00394C9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48</w:t>
            </w: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,0</w:t>
            </w:r>
          </w:p>
          <w:p w:rsidR="007E130E" w:rsidRDefault="007E130E" w:rsidP="00413D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7E130E" w:rsidRPr="005F4D5C" w:rsidRDefault="007E130E" w:rsidP="00DE2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E130E" w:rsidRPr="006B0557" w:rsidTr="00037A09">
        <w:trPr>
          <w:trHeight w:val="274"/>
        </w:trPr>
        <w:tc>
          <w:tcPr>
            <w:tcW w:w="568" w:type="dxa"/>
            <w:vMerge w:val="restart"/>
          </w:tcPr>
          <w:p w:rsidR="007E130E" w:rsidRDefault="007E130E" w:rsidP="00490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1985" w:type="dxa"/>
            <w:vMerge w:val="restart"/>
          </w:tcPr>
          <w:p w:rsidR="007E130E" w:rsidRPr="00BE661B" w:rsidRDefault="007E130E" w:rsidP="005F4D5C">
            <w:pPr>
              <w:spacing w:after="0" w:line="240" w:lineRule="auto"/>
              <w:rPr>
                <w:rStyle w:val="3Exact"/>
                <w:rFonts w:cs="Times New Roman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Style w:val="3Exact"/>
                <w:rFonts w:cs="Times New Roman"/>
                <w:b w:val="0"/>
                <w:bCs/>
                <w:color w:val="000000"/>
                <w:sz w:val="24"/>
                <w:szCs w:val="24"/>
                <w:lang w:val="uk-UA"/>
              </w:rPr>
              <w:t>Створення належних умов для функціонування поліцейської станції</w:t>
            </w:r>
          </w:p>
        </w:tc>
        <w:tc>
          <w:tcPr>
            <w:tcW w:w="3685" w:type="dxa"/>
            <w:vMerge w:val="restart"/>
          </w:tcPr>
          <w:p w:rsidR="007E130E" w:rsidRDefault="007E130E" w:rsidP="00771B96">
            <w:pPr>
              <w:spacing w:line="240" w:lineRule="auto"/>
              <w:jc w:val="both"/>
              <w:rPr>
                <w:rStyle w:val="3Exact"/>
                <w:rFonts w:cs="Times New Roman"/>
                <w:b w:val="0"/>
                <w:bCs/>
                <w:sz w:val="24"/>
                <w:szCs w:val="24"/>
                <w:lang w:val="uk-UA"/>
              </w:rPr>
            </w:pPr>
            <w:r>
              <w:rPr>
                <w:rStyle w:val="3Exact"/>
                <w:rFonts w:cs="Times New Roman"/>
                <w:b w:val="0"/>
                <w:bCs/>
                <w:sz w:val="24"/>
                <w:szCs w:val="24"/>
                <w:lang w:val="uk-UA"/>
              </w:rPr>
              <w:t xml:space="preserve">Забезпечення доступу до мережі Інтернет поліцейським офіцерам громади у приміщенні поліцейської станції на території </w:t>
            </w:r>
            <w:r>
              <w:rPr>
                <w:rStyle w:val="3Exact"/>
                <w:rFonts w:cs="Times New Roman"/>
                <w:b w:val="0"/>
                <w:bCs/>
                <w:color w:val="000000"/>
                <w:sz w:val="24"/>
                <w:szCs w:val="24"/>
                <w:lang w:val="uk-UA"/>
              </w:rPr>
              <w:t>Краснопавлівського старостинського округу Лозівської міської територіальної громади</w:t>
            </w:r>
          </w:p>
        </w:tc>
        <w:tc>
          <w:tcPr>
            <w:tcW w:w="1418" w:type="dxa"/>
            <w:vMerge w:val="restart"/>
          </w:tcPr>
          <w:p w:rsidR="007E130E" w:rsidRPr="00C83CB5" w:rsidRDefault="007E130E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3118" w:type="dxa"/>
            <w:vMerge w:val="restart"/>
          </w:tcPr>
          <w:p w:rsidR="007E130E" w:rsidRPr="005F4D5C" w:rsidRDefault="007E130E" w:rsidP="00B67B2C">
            <w:pPr>
              <w:tabs>
                <w:tab w:val="center" w:pos="8127"/>
                <w:tab w:val="left" w:pos="1018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7E130E" w:rsidRPr="005F4D5C" w:rsidRDefault="007E130E" w:rsidP="00B67B2C">
            <w:pPr>
              <w:tabs>
                <w:tab w:val="center" w:pos="8127"/>
                <w:tab w:val="left" w:pos="1018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</w:rPr>
              <w:t xml:space="preserve">ГУНП в Харківській області, </w:t>
            </w:r>
          </w:p>
          <w:p w:rsidR="007E130E" w:rsidRPr="005F4D5C" w:rsidRDefault="007E130E" w:rsidP="00B67B2C">
            <w:pPr>
              <w:tabs>
                <w:tab w:val="center" w:pos="8127"/>
                <w:tab w:val="left" w:pos="1018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</w:rPr>
              <w:t>Лозівський РВП ГУНП в Харківській області</w:t>
            </w:r>
          </w:p>
        </w:tc>
        <w:tc>
          <w:tcPr>
            <w:tcW w:w="1843" w:type="dxa"/>
            <w:vMerge w:val="restart"/>
          </w:tcPr>
          <w:p w:rsidR="007E130E" w:rsidRPr="00C83CB5" w:rsidRDefault="007E130E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701" w:type="dxa"/>
          </w:tcPr>
          <w:p w:rsidR="007E130E" w:rsidRDefault="007E130E" w:rsidP="00413D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0,0</w:t>
            </w:r>
          </w:p>
        </w:tc>
        <w:tc>
          <w:tcPr>
            <w:tcW w:w="1701" w:type="dxa"/>
            <w:vMerge w:val="restart"/>
          </w:tcPr>
          <w:p w:rsidR="007E130E" w:rsidRPr="005F4D5C" w:rsidRDefault="007E130E" w:rsidP="00DE2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належних умов праці поліцейськ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их</w:t>
            </w: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офіцер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</w:t>
            </w: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громади</w:t>
            </w:r>
          </w:p>
        </w:tc>
      </w:tr>
      <w:tr w:rsidR="007E130E" w:rsidRPr="006B0557" w:rsidTr="00037A09">
        <w:trPr>
          <w:trHeight w:val="274"/>
        </w:trPr>
        <w:tc>
          <w:tcPr>
            <w:tcW w:w="568" w:type="dxa"/>
            <w:vMerge/>
          </w:tcPr>
          <w:p w:rsidR="007E130E" w:rsidRDefault="007E130E" w:rsidP="00490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7E130E" w:rsidRPr="006B0557" w:rsidRDefault="007E130E" w:rsidP="005F4D5C">
            <w:pPr>
              <w:spacing w:after="0" w:line="240" w:lineRule="auto"/>
              <w:rPr>
                <w:rStyle w:val="3Exact"/>
                <w:rFonts w:cs="Times New Roman"/>
                <w:b w:val="0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  <w:vMerge/>
          </w:tcPr>
          <w:p w:rsidR="007E130E" w:rsidRDefault="007E130E" w:rsidP="00771B96">
            <w:pPr>
              <w:spacing w:line="240" w:lineRule="auto"/>
              <w:jc w:val="both"/>
              <w:rPr>
                <w:rStyle w:val="3Exact"/>
                <w:rFonts w:cs="Times New Roman"/>
                <w:b w:val="0"/>
                <w:bCs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7E130E" w:rsidRPr="00C83CB5" w:rsidRDefault="007E130E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/>
          </w:tcPr>
          <w:p w:rsidR="007E130E" w:rsidRPr="005F4D5C" w:rsidRDefault="007E130E" w:rsidP="00DE2A05">
            <w:pPr>
              <w:tabs>
                <w:tab w:val="center" w:pos="8127"/>
                <w:tab w:val="left" w:pos="1018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7E130E" w:rsidRPr="00C83CB5" w:rsidRDefault="007E130E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7E130E" w:rsidRDefault="007E130E" w:rsidP="00D632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6,0</w:t>
            </w:r>
          </w:p>
        </w:tc>
        <w:tc>
          <w:tcPr>
            <w:tcW w:w="1701" w:type="dxa"/>
            <w:vMerge/>
          </w:tcPr>
          <w:p w:rsidR="007E130E" w:rsidRPr="005F4D5C" w:rsidRDefault="007E130E" w:rsidP="00DE2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E130E" w:rsidRPr="006B0557" w:rsidTr="00037A09">
        <w:trPr>
          <w:trHeight w:val="274"/>
        </w:trPr>
        <w:tc>
          <w:tcPr>
            <w:tcW w:w="568" w:type="dxa"/>
            <w:vMerge/>
          </w:tcPr>
          <w:p w:rsidR="007E130E" w:rsidRDefault="007E130E" w:rsidP="00490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7E130E" w:rsidRPr="006B0557" w:rsidRDefault="007E130E" w:rsidP="005F4D5C">
            <w:pPr>
              <w:spacing w:after="0" w:line="240" w:lineRule="auto"/>
              <w:rPr>
                <w:rStyle w:val="3Exact"/>
                <w:rFonts w:cs="Times New Roman"/>
                <w:b w:val="0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  <w:vMerge/>
          </w:tcPr>
          <w:p w:rsidR="007E130E" w:rsidRDefault="007E130E" w:rsidP="00771B96">
            <w:pPr>
              <w:spacing w:line="240" w:lineRule="auto"/>
              <w:jc w:val="both"/>
              <w:rPr>
                <w:rStyle w:val="3Exact"/>
                <w:rFonts w:cs="Times New Roman"/>
                <w:b w:val="0"/>
                <w:bCs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7E130E" w:rsidRPr="00C83CB5" w:rsidRDefault="007E130E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/>
          </w:tcPr>
          <w:p w:rsidR="007E130E" w:rsidRPr="005F4D5C" w:rsidRDefault="007E130E" w:rsidP="00DE2A05">
            <w:pPr>
              <w:tabs>
                <w:tab w:val="center" w:pos="8127"/>
                <w:tab w:val="left" w:pos="1018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7E130E" w:rsidRPr="00C83CB5" w:rsidRDefault="007E130E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7E130E" w:rsidRDefault="007E130E" w:rsidP="00D632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6,0</w:t>
            </w:r>
          </w:p>
        </w:tc>
        <w:tc>
          <w:tcPr>
            <w:tcW w:w="1701" w:type="dxa"/>
            <w:vMerge/>
          </w:tcPr>
          <w:p w:rsidR="007E130E" w:rsidRPr="005F4D5C" w:rsidRDefault="007E130E" w:rsidP="00DE2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E130E" w:rsidRPr="006B0557" w:rsidTr="00037A09">
        <w:trPr>
          <w:trHeight w:val="274"/>
        </w:trPr>
        <w:tc>
          <w:tcPr>
            <w:tcW w:w="568" w:type="dxa"/>
            <w:vMerge/>
          </w:tcPr>
          <w:p w:rsidR="007E130E" w:rsidRDefault="007E130E" w:rsidP="00490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7E130E" w:rsidRPr="006B0557" w:rsidRDefault="007E130E" w:rsidP="005F4D5C">
            <w:pPr>
              <w:spacing w:after="0" w:line="240" w:lineRule="auto"/>
              <w:rPr>
                <w:rStyle w:val="3Exact"/>
                <w:rFonts w:cs="Times New Roman"/>
                <w:b w:val="0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  <w:vMerge/>
          </w:tcPr>
          <w:p w:rsidR="007E130E" w:rsidRDefault="007E130E" w:rsidP="00771B96">
            <w:pPr>
              <w:spacing w:line="240" w:lineRule="auto"/>
              <w:jc w:val="both"/>
              <w:rPr>
                <w:rStyle w:val="3Exact"/>
                <w:rFonts w:cs="Times New Roman"/>
                <w:b w:val="0"/>
                <w:bCs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7E130E" w:rsidRPr="00C83CB5" w:rsidRDefault="007E130E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/>
          </w:tcPr>
          <w:p w:rsidR="007E130E" w:rsidRPr="005F4D5C" w:rsidRDefault="007E130E" w:rsidP="00DE2A05">
            <w:pPr>
              <w:tabs>
                <w:tab w:val="center" w:pos="8127"/>
                <w:tab w:val="left" w:pos="1018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7E130E" w:rsidRPr="00C83CB5" w:rsidRDefault="007E130E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7E130E" w:rsidRDefault="007E130E" w:rsidP="00394C9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12</w:t>
            </w: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,0</w:t>
            </w:r>
          </w:p>
          <w:p w:rsidR="007E130E" w:rsidRDefault="007E130E" w:rsidP="00413D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7E130E" w:rsidRPr="005F4D5C" w:rsidRDefault="007E130E" w:rsidP="00DE2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E130E" w:rsidRPr="006B0557" w:rsidTr="00037A09">
        <w:trPr>
          <w:trHeight w:val="274"/>
        </w:trPr>
        <w:tc>
          <w:tcPr>
            <w:tcW w:w="568" w:type="dxa"/>
            <w:vMerge w:val="restart"/>
          </w:tcPr>
          <w:p w:rsidR="007E130E" w:rsidRDefault="007E130E" w:rsidP="00490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1985" w:type="dxa"/>
            <w:vMerge w:val="restart"/>
          </w:tcPr>
          <w:p w:rsidR="007E130E" w:rsidRDefault="007E130E" w:rsidP="005F4D5C">
            <w:pPr>
              <w:spacing w:after="0" w:line="240" w:lineRule="auto"/>
              <w:rPr>
                <w:rStyle w:val="3Exact"/>
                <w:rFonts w:cs="Times New Roman"/>
                <w:b w:val="0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Style w:val="3Exact"/>
                <w:rFonts w:cs="Times New Roman"/>
                <w:b w:val="0"/>
                <w:bCs/>
                <w:color w:val="000000"/>
                <w:sz w:val="24"/>
                <w:szCs w:val="24"/>
                <w:lang w:val="uk-UA"/>
              </w:rPr>
              <w:t>Створення належних умов для функціонування поліцейської станції</w:t>
            </w:r>
          </w:p>
        </w:tc>
        <w:tc>
          <w:tcPr>
            <w:tcW w:w="3685" w:type="dxa"/>
            <w:vMerge w:val="restart"/>
          </w:tcPr>
          <w:p w:rsidR="007E130E" w:rsidRDefault="007E130E" w:rsidP="00C97D5F">
            <w:pPr>
              <w:spacing w:line="240" w:lineRule="auto"/>
              <w:jc w:val="both"/>
              <w:rPr>
                <w:rStyle w:val="3Exact"/>
                <w:rFonts w:cs="Times New Roman"/>
                <w:b w:val="0"/>
                <w:bCs/>
                <w:sz w:val="24"/>
                <w:szCs w:val="24"/>
                <w:lang w:val="uk-UA"/>
              </w:rPr>
            </w:pPr>
            <w:r>
              <w:rPr>
                <w:rStyle w:val="3Exact"/>
                <w:rFonts w:cs="Times New Roman"/>
                <w:b w:val="0"/>
                <w:bCs/>
                <w:sz w:val="24"/>
                <w:szCs w:val="24"/>
                <w:lang w:val="uk-UA"/>
              </w:rPr>
              <w:t xml:space="preserve">Облаштування меблями приміщення поліцейської станції на території </w:t>
            </w:r>
            <w:r>
              <w:rPr>
                <w:rStyle w:val="3Exact"/>
                <w:rFonts w:cs="Times New Roman"/>
                <w:b w:val="0"/>
                <w:bCs/>
                <w:color w:val="000000"/>
                <w:sz w:val="24"/>
                <w:szCs w:val="24"/>
                <w:lang w:val="uk-UA"/>
              </w:rPr>
              <w:t>Краснопавлівського старостинського округу Лозівської міської територіальної громади</w:t>
            </w:r>
          </w:p>
        </w:tc>
        <w:tc>
          <w:tcPr>
            <w:tcW w:w="1418" w:type="dxa"/>
            <w:vMerge w:val="restart"/>
          </w:tcPr>
          <w:p w:rsidR="007E130E" w:rsidRPr="00C83CB5" w:rsidRDefault="007E130E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3118" w:type="dxa"/>
            <w:vMerge w:val="restart"/>
          </w:tcPr>
          <w:p w:rsidR="007E130E" w:rsidRPr="005F4D5C" w:rsidRDefault="007E130E" w:rsidP="00C97D5F">
            <w:pPr>
              <w:tabs>
                <w:tab w:val="center" w:pos="8127"/>
                <w:tab w:val="left" w:pos="1018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7E130E" w:rsidRPr="005F4D5C" w:rsidRDefault="007E130E" w:rsidP="00C97D5F">
            <w:pPr>
              <w:tabs>
                <w:tab w:val="center" w:pos="8127"/>
                <w:tab w:val="left" w:pos="1018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</w:rPr>
              <w:t xml:space="preserve">ГУНП в Харківській області, </w:t>
            </w:r>
          </w:p>
          <w:p w:rsidR="007E130E" w:rsidRPr="005F4D5C" w:rsidRDefault="007E130E" w:rsidP="00C97D5F">
            <w:pPr>
              <w:tabs>
                <w:tab w:val="center" w:pos="8127"/>
                <w:tab w:val="left" w:pos="1018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</w:rPr>
              <w:t>Лозівський РВП ГУНП в Харківській області</w:t>
            </w:r>
          </w:p>
        </w:tc>
        <w:tc>
          <w:tcPr>
            <w:tcW w:w="1843" w:type="dxa"/>
            <w:vMerge w:val="restart"/>
          </w:tcPr>
          <w:p w:rsidR="007E130E" w:rsidRPr="00C83CB5" w:rsidRDefault="007E130E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701" w:type="dxa"/>
          </w:tcPr>
          <w:p w:rsidR="007E130E" w:rsidRDefault="007E130E" w:rsidP="00413D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0,0</w:t>
            </w:r>
          </w:p>
        </w:tc>
        <w:tc>
          <w:tcPr>
            <w:tcW w:w="1701" w:type="dxa"/>
            <w:vMerge w:val="restart"/>
          </w:tcPr>
          <w:p w:rsidR="007E130E" w:rsidRPr="005F4D5C" w:rsidRDefault="007E130E" w:rsidP="00DE2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належних умов праці поліцейськ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их</w:t>
            </w: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офіцер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</w:t>
            </w: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громади</w:t>
            </w:r>
          </w:p>
        </w:tc>
      </w:tr>
      <w:tr w:rsidR="007E130E" w:rsidRPr="006B0557" w:rsidTr="00037A09">
        <w:trPr>
          <w:trHeight w:val="274"/>
        </w:trPr>
        <w:tc>
          <w:tcPr>
            <w:tcW w:w="568" w:type="dxa"/>
            <w:vMerge/>
          </w:tcPr>
          <w:p w:rsidR="007E130E" w:rsidRDefault="007E130E" w:rsidP="00490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7E130E" w:rsidRDefault="007E130E" w:rsidP="005F4D5C">
            <w:pPr>
              <w:spacing w:after="0" w:line="240" w:lineRule="auto"/>
              <w:rPr>
                <w:rStyle w:val="3Exact"/>
                <w:rFonts w:cs="Times New Roman"/>
                <w:b w:val="0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  <w:vMerge/>
          </w:tcPr>
          <w:p w:rsidR="007E130E" w:rsidRDefault="007E130E" w:rsidP="00771B96">
            <w:pPr>
              <w:spacing w:line="240" w:lineRule="auto"/>
              <w:jc w:val="both"/>
              <w:rPr>
                <w:rStyle w:val="3Exact"/>
                <w:rFonts w:cs="Times New Roman"/>
                <w:b w:val="0"/>
                <w:bCs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7E130E" w:rsidRPr="00C83CB5" w:rsidRDefault="007E130E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/>
          </w:tcPr>
          <w:p w:rsidR="007E130E" w:rsidRPr="005F4D5C" w:rsidRDefault="007E130E" w:rsidP="00D97C43">
            <w:pPr>
              <w:tabs>
                <w:tab w:val="center" w:pos="8127"/>
                <w:tab w:val="left" w:pos="1018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7E130E" w:rsidRPr="00C83CB5" w:rsidRDefault="007E130E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7E130E" w:rsidRDefault="007E130E" w:rsidP="00BA06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20,0</w:t>
            </w:r>
          </w:p>
        </w:tc>
        <w:tc>
          <w:tcPr>
            <w:tcW w:w="1701" w:type="dxa"/>
            <w:vMerge/>
          </w:tcPr>
          <w:p w:rsidR="007E130E" w:rsidRPr="005F4D5C" w:rsidRDefault="007E130E" w:rsidP="00DE2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E130E" w:rsidRPr="006B0557" w:rsidTr="00037A09">
        <w:trPr>
          <w:trHeight w:val="274"/>
        </w:trPr>
        <w:tc>
          <w:tcPr>
            <w:tcW w:w="568" w:type="dxa"/>
            <w:vMerge/>
          </w:tcPr>
          <w:p w:rsidR="007E130E" w:rsidRDefault="007E130E" w:rsidP="00490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7E130E" w:rsidRDefault="007E130E" w:rsidP="005F4D5C">
            <w:pPr>
              <w:spacing w:after="0" w:line="240" w:lineRule="auto"/>
              <w:rPr>
                <w:rStyle w:val="3Exact"/>
                <w:rFonts w:cs="Times New Roman"/>
                <w:b w:val="0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  <w:vMerge/>
          </w:tcPr>
          <w:p w:rsidR="007E130E" w:rsidRDefault="007E130E" w:rsidP="00771B96">
            <w:pPr>
              <w:spacing w:line="240" w:lineRule="auto"/>
              <w:jc w:val="both"/>
              <w:rPr>
                <w:rStyle w:val="3Exact"/>
                <w:rFonts w:cs="Times New Roman"/>
                <w:b w:val="0"/>
                <w:bCs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7E130E" w:rsidRPr="00C83CB5" w:rsidRDefault="007E130E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/>
          </w:tcPr>
          <w:p w:rsidR="007E130E" w:rsidRPr="005F4D5C" w:rsidRDefault="007E130E" w:rsidP="00D97C43">
            <w:pPr>
              <w:tabs>
                <w:tab w:val="center" w:pos="8127"/>
                <w:tab w:val="left" w:pos="1018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7E130E" w:rsidRPr="00C83CB5" w:rsidRDefault="007E130E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7E130E" w:rsidRDefault="007E130E" w:rsidP="00BA06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20,0</w:t>
            </w:r>
          </w:p>
        </w:tc>
        <w:tc>
          <w:tcPr>
            <w:tcW w:w="1701" w:type="dxa"/>
            <w:vMerge/>
          </w:tcPr>
          <w:p w:rsidR="007E130E" w:rsidRPr="005F4D5C" w:rsidRDefault="007E130E" w:rsidP="00DE2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E130E" w:rsidRPr="006B0557" w:rsidTr="00037A09">
        <w:trPr>
          <w:trHeight w:val="274"/>
        </w:trPr>
        <w:tc>
          <w:tcPr>
            <w:tcW w:w="568" w:type="dxa"/>
            <w:vMerge/>
          </w:tcPr>
          <w:p w:rsidR="007E130E" w:rsidRDefault="007E130E" w:rsidP="00490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7E130E" w:rsidRDefault="007E130E" w:rsidP="005F4D5C">
            <w:pPr>
              <w:spacing w:after="0" w:line="240" w:lineRule="auto"/>
              <w:rPr>
                <w:rStyle w:val="3Exact"/>
                <w:rFonts w:cs="Times New Roman"/>
                <w:b w:val="0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  <w:vMerge/>
          </w:tcPr>
          <w:p w:rsidR="007E130E" w:rsidRDefault="007E130E" w:rsidP="00771B96">
            <w:pPr>
              <w:spacing w:line="240" w:lineRule="auto"/>
              <w:jc w:val="both"/>
              <w:rPr>
                <w:rStyle w:val="3Exact"/>
                <w:rFonts w:cs="Times New Roman"/>
                <w:b w:val="0"/>
                <w:bCs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7E130E" w:rsidRPr="00C83CB5" w:rsidRDefault="007E130E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/>
          </w:tcPr>
          <w:p w:rsidR="007E130E" w:rsidRPr="005F4D5C" w:rsidRDefault="007E130E" w:rsidP="00D97C43">
            <w:pPr>
              <w:tabs>
                <w:tab w:val="center" w:pos="8127"/>
                <w:tab w:val="left" w:pos="1018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7E130E" w:rsidRPr="00C83CB5" w:rsidRDefault="007E130E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7E130E" w:rsidRDefault="007E130E" w:rsidP="00394C9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40</w:t>
            </w: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,0</w:t>
            </w:r>
          </w:p>
          <w:p w:rsidR="007E130E" w:rsidRDefault="007E130E" w:rsidP="00413D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7E130E" w:rsidRPr="005F4D5C" w:rsidRDefault="007E130E" w:rsidP="00DE2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E130E" w:rsidRPr="006B0557" w:rsidTr="00037A09">
        <w:trPr>
          <w:trHeight w:val="274"/>
        </w:trPr>
        <w:tc>
          <w:tcPr>
            <w:tcW w:w="568" w:type="dxa"/>
            <w:vMerge w:val="restart"/>
          </w:tcPr>
          <w:p w:rsidR="007E130E" w:rsidRDefault="007E130E" w:rsidP="00490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1985" w:type="dxa"/>
            <w:vMerge w:val="restart"/>
          </w:tcPr>
          <w:p w:rsidR="007E130E" w:rsidRPr="00BE661B" w:rsidRDefault="007E130E" w:rsidP="005F4D5C">
            <w:pPr>
              <w:spacing w:after="0" w:line="240" w:lineRule="auto"/>
              <w:rPr>
                <w:rStyle w:val="3Exact"/>
                <w:rFonts w:cs="Times New Roman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Style w:val="3Exact"/>
                <w:rFonts w:cs="Times New Roman"/>
                <w:b w:val="0"/>
                <w:bCs/>
                <w:color w:val="000000"/>
                <w:sz w:val="24"/>
                <w:szCs w:val="24"/>
                <w:lang w:val="uk-UA"/>
              </w:rPr>
              <w:t>Створення належних умов для функціонування поліцейської станції</w:t>
            </w:r>
          </w:p>
        </w:tc>
        <w:tc>
          <w:tcPr>
            <w:tcW w:w="3685" w:type="dxa"/>
            <w:vMerge w:val="restart"/>
          </w:tcPr>
          <w:p w:rsidR="007E130E" w:rsidRDefault="007E130E" w:rsidP="00C97D5F">
            <w:pPr>
              <w:spacing w:line="240" w:lineRule="auto"/>
              <w:jc w:val="both"/>
              <w:rPr>
                <w:rStyle w:val="3Exact"/>
                <w:rFonts w:cs="Times New Roman"/>
                <w:b w:val="0"/>
                <w:bCs/>
                <w:sz w:val="24"/>
                <w:szCs w:val="24"/>
                <w:lang w:val="uk-UA"/>
              </w:rPr>
            </w:pPr>
            <w:r>
              <w:rPr>
                <w:rStyle w:val="3Exact"/>
                <w:rFonts w:cs="Times New Roman"/>
                <w:b w:val="0"/>
                <w:bCs/>
                <w:sz w:val="24"/>
                <w:szCs w:val="24"/>
                <w:lang w:val="uk-UA"/>
              </w:rPr>
              <w:t xml:space="preserve">Організація придбання канцелярських товарів для забезпечення діяльності поліцейських офіцерів громади поліцейської станції на території </w:t>
            </w:r>
            <w:r>
              <w:rPr>
                <w:rStyle w:val="3Exact"/>
                <w:rFonts w:cs="Times New Roman"/>
                <w:b w:val="0"/>
                <w:bCs/>
                <w:color w:val="000000"/>
                <w:sz w:val="24"/>
                <w:szCs w:val="24"/>
                <w:lang w:val="uk-UA"/>
              </w:rPr>
              <w:t>Краснопавлівського старостинського округу Лозівської міської територіальної громади</w:t>
            </w:r>
          </w:p>
        </w:tc>
        <w:tc>
          <w:tcPr>
            <w:tcW w:w="1418" w:type="dxa"/>
            <w:vMerge w:val="restart"/>
          </w:tcPr>
          <w:p w:rsidR="007E130E" w:rsidRPr="00C83CB5" w:rsidRDefault="007E130E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3118" w:type="dxa"/>
            <w:vMerge w:val="restart"/>
          </w:tcPr>
          <w:p w:rsidR="007E130E" w:rsidRPr="005F4D5C" w:rsidRDefault="007E130E" w:rsidP="00D97C43">
            <w:pPr>
              <w:tabs>
                <w:tab w:val="center" w:pos="8127"/>
                <w:tab w:val="left" w:pos="1018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7E130E" w:rsidRPr="005F4D5C" w:rsidRDefault="007E130E" w:rsidP="00D97C43">
            <w:pPr>
              <w:tabs>
                <w:tab w:val="center" w:pos="8127"/>
                <w:tab w:val="left" w:pos="1018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</w:rPr>
              <w:t xml:space="preserve">ГУНП в Харківській області, </w:t>
            </w:r>
          </w:p>
          <w:p w:rsidR="007E130E" w:rsidRPr="005F4D5C" w:rsidRDefault="007E130E" w:rsidP="00D97C43">
            <w:pPr>
              <w:tabs>
                <w:tab w:val="center" w:pos="8127"/>
                <w:tab w:val="left" w:pos="1018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</w:rPr>
              <w:t>Лозівський РВП ГУНП в Харківській області</w:t>
            </w:r>
          </w:p>
        </w:tc>
        <w:tc>
          <w:tcPr>
            <w:tcW w:w="1843" w:type="dxa"/>
            <w:vMerge w:val="restart"/>
          </w:tcPr>
          <w:p w:rsidR="007E130E" w:rsidRPr="00C83CB5" w:rsidRDefault="007E130E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701" w:type="dxa"/>
          </w:tcPr>
          <w:p w:rsidR="007E130E" w:rsidRDefault="007E130E" w:rsidP="00413D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0,0</w:t>
            </w:r>
          </w:p>
        </w:tc>
        <w:tc>
          <w:tcPr>
            <w:tcW w:w="1701" w:type="dxa"/>
            <w:vMerge w:val="restart"/>
          </w:tcPr>
          <w:p w:rsidR="007E130E" w:rsidRPr="005F4D5C" w:rsidRDefault="007E130E" w:rsidP="00DE2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належних умов праці поліцейськ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их</w:t>
            </w: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офіцер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</w:t>
            </w: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громади</w:t>
            </w:r>
          </w:p>
        </w:tc>
      </w:tr>
      <w:tr w:rsidR="007E130E" w:rsidRPr="006B0557" w:rsidTr="00037A09">
        <w:trPr>
          <w:trHeight w:val="274"/>
        </w:trPr>
        <w:tc>
          <w:tcPr>
            <w:tcW w:w="568" w:type="dxa"/>
            <w:vMerge/>
          </w:tcPr>
          <w:p w:rsidR="007E130E" w:rsidRDefault="007E130E" w:rsidP="00490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7E130E" w:rsidRPr="006B0557" w:rsidRDefault="007E130E" w:rsidP="005F4D5C">
            <w:pPr>
              <w:spacing w:after="0" w:line="240" w:lineRule="auto"/>
              <w:rPr>
                <w:rStyle w:val="3Exact"/>
                <w:rFonts w:cs="Times New Roman"/>
                <w:b w:val="0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  <w:vMerge/>
          </w:tcPr>
          <w:p w:rsidR="007E130E" w:rsidRDefault="007E130E" w:rsidP="00771B96">
            <w:pPr>
              <w:spacing w:line="240" w:lineRule="auto"/>
              <w:jc w:val="both"/>
              <w:rPr>
                <w:rStyle w:val="3Exact"/>
                <w:rFonts w:cs="Times New Roman"/>
                <w:b w:val="0"/>
                <w:bCs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7E130E" w:rsidRPr="00C83CB5" w:rsidRDefault="007E130E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/>
          </w:tcPr>
          <w:p w:rsidR="007E130E" w:rsidRPr="005F4D5C" w:rsidRDefault="007E130E" w:rsidP="00DE2A05">
            <w:pPr>
              <w:tabs>
                <w:tab w:val="center" w:pos="8127"/>
                <w:tab w:val="left" w:pos="1018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7E130E" w:rsidRPr="00C83CB5" w:rsidRDefault="007E130E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7E130E" w:rsidRDefault="007E130E" w:rsidP="000C7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2,0</w:t>
            </w:r>
          </w:p>
        </w:tc>
        <w:tc>
          <w:tcPr>
            <w:tcW w:w="1701" w:type="dxa"/>
            <w:vMerge/>
          </w:tcPr>
          <w:p w:rsidR="007E130E" w:rsidRPr="005F4D5C" w:rsidRDefault="007E130E" w:rsidP="00DE2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E130E" w:rsidRPr="006B0557" w:rsidTr="00037A09">
        <w:trPr>
          <w:trHeight w:val="274"/>
        </w:trPr>
        <w:tc>
          <w:tcPr>
            <w:tcW w:w="568" w:type="dxa"/>
            <w:vMerge/>
          </w:tcPr>
          <w:p w:rsidR="007E130E" w:rsidRDefault="007E130E" w:rsidP="00490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7E130E" w:rsidRPr="006B0557" w:rsidRDefault="007E130E" w:rsidP="005F4D5C">
            <w:pPr>
              <w:spacing w:after="0" w:line="240" w:lineRule="auto"/>
              <w:rPr>
                <w:rStyle w:val="3Exact"/>
                <w:rFonts w:cs="Times New Roman"/>
                <w:b w:val="0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  <w:vMerge/>
          </w:tcPr>
          <w:p w:rsidR="007E130E" w:rsidRDefault="007E130E" w:rsidP="00771B96">
            <w:pPr>
              <w:spacing w:line="240" w:lineRule="auto"/>
              <w:jc w:val="both"/>
              <w:rPr>
                <w:rStyle w:val="3Exact"/>
                <w:rFonts w:cs="Times New Roman"/>
                <w:b w:val="0"/>
                <w:bCs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7E130E" w:rsidRPr="00C83CB5" w:rsidRDefault="007E130E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/>
          </w:tcPr>
          <w:p w:rsidR="007E130E" w:rsidRPr="005F4D5C" w:rsidRDefault="007E130E" w:rsidP="00DE2A05">
            <w:pPr>
              <w:tabs>
                <w:tab w:val="center" w:pos="8127"/>
                <w:tab w:val="left" w:pos="1018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7E130E" w:rsidRPr="00C83CB5" w:rsidRDefault="007E130E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7E130E" w:rsidRDefault="007E130E" w:rsidP="000C7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2,0</w:t>
            </w:r>
          </w:p>
        </w:tc>
        <w:tc>
          <w:tcPr>
            <w:tcW w:w="1701" w:type="dxa"/>
            <w:vMerge/>
          </w:tcPr>
          <w:p w:rsidR="007E130E" w:rsidRPr="005F4D5C" w:rsidRDefault="007E130E" w:rsidP="00DE2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E130E" w:rsidRPr="006B0557" w:rsidTr="00037A09">
        <w:trPr>
          <w:trHeight w:val="274"/>
        </w:trPr>
        <w:tc>
          <w:tcPr>
            <w:tcW w:w="568" w:type="dxa"/>
            <w:vMerge/>
          </w:tcPr>
          <w:p w:rsidR="007E130E" w:rsidRDefault="007E130E" w:rsidP="00490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7E130E" w:rsidRPr="006B0557" w:rsidRDefault="007E130E" w:rsidP="005F4D5C">
            <w:pPr>
              <w:spacing w:after="0" w:line="240" w:lineRule="auto"/>
              <w:rPr>
                <w:rStyle w:val="3Exact"/>
                <w:rFonts w:cs="Times New Roman"/>
                <w:b w:val="0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  <w:vMerge/>
          </w:tcPr>
          <w:p w:rsidR="007E130E" w:rsidRDefault="007E130E" w:rsidP="00771B96">
            <w:pPr>
              <w:spacing w:line="240" w:lineRule="auto"/>
              <w:jc w:val="both"/>
              <w:rPr>
                <w:rStyle w:val="3Exact"/>
                <w:rFonts w:cs="Times New Roman"/>
                <w:b w:val="0"/>
                <w:bCs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7E130E" w:rsidRPr="00C83CB5" w:rsidRDefault="007E130E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/>
          </w:tcPr>
          <w:p w:rsidR="007E130E" w:rsidRPr="005F4D5C" w:rsidRDefault="007E130E" w:rsidP="00DE2A05">
            <w:pPr>
              <w:tabs>
                <w:tab w:val="center" w:pos="8127"/>
                <w:tab w:val="left" w:pos="1018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7E130E" w:rsidRPr="00C83CB5" w:rsidRDefault="007E130E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7E130E" w:rsidRDefault="007E130E" w:rsidP="00394C9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4</w:t>
            </w: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,0</w:t>
            </w:r>
          </w:p>
          <w:p w:rsidR="007E130E" w:rsidRDefault="007E130E" w:rsidP="00413D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7E130E" w:rsidRPr="005F4D5C" w:rsidRDefault="007E130E" w:rsidP="00DE2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E130E" w:rsidRPr="00C83CB5" w:rsidTr="00037A09">
        <w:trPr>
          <w:trHeight w:val="274"/>
        </w:trPr>
        <w:tc>
          <w:tcPr>
            <w:tcW w:w="568" w:type="dxa"/>
            <w:vMerge w:val="restart"/>
          </w:tcPr>
          <w:p w:rsidR="007E130E" w:rsidRPr="00C83CB5" w:rsidRDefault="007E130E" w:rsidP="00490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1985" w:type="dxa"/>
            <w:vMerge w:val="restart"/>
          </w:tcPr>
          <w:p w:rsidR="007E130E" w:rsidRPr="00BE661B" w:rsidRDefault="007E130E" w:rsidP="00490585">
            <w:pPr>
              <w:spacing w:after="0" w:line="240" w:lineRule="auto"/>
              <w:rPr>
                <w:rStyle w:val="3Exact"/>
                <w:rFonts w:cs="Times New Roman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Style w:val="3Exact"/>
                <w:rFonts w:cs="Times New Roman"/>
                <w:b w:val="0"/>
                <w:bCs/>
                <w:color w:val="000000"/>
                <w:sz w:val="24"/>
                <w:szCs w:val="24"/>
                <w:lang w:val="uk-UA"/>
              </w:rPr>
              <w:t>Створення належних умов для функціонування поліцейської станції</w:t>
            </w:r>
            <w:r w:rsidRPr="00BE661B">
              <w:rPr>
                <w:rStyle w:val="3Exact"/>
                <w:rFonts w:cs="Times New Roman"/>
                <w:b w:val="0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  <w:vMerge w:val="restart"/>
          </w:tcPr>
          <w:p w:rsidR="007E130E" w:rsidRPr="00BE661B" w:rsidRDefault="007E130E" w:rsidP="00771B96">
            <w:pPr>
              <w:spacing w:line="240" w:lineRule="auto"/>
              <w:jc w:val="both"/>
              <w:rPr>
                <w:rStyle w:val="3Exact"/>
                <w:rFonts w:cs="Times New Roman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Style w:val="3Exact"/>
                <w:rFonts w:cs="Times New Roman"/>
                <w:b w:val="0"/>
                <w:bCs/>
                <w:sz w:val="24"/>
                <w:szCs w:val="24"/>
                <w:lang w:val="uk-UA"/>
              </w:rPr>
              <w:t xml:space="preserve">Обладнання робочих місць поліцейських офіцерів громади у приміщенні поліцейської станції на території </w:t>
            </w:r>
            <w:r>
              <w:rPr>
                <w:rStyle w:val="3Exact"/>
                <w:rFonts w:cs="Times New Roman"/>
                <w:b w:val="0"/>
                <w:bCs/>
                <w:color w:val="000000"/>
                <w:sz w:val="24"/>
                <w:szCs w:val="24"/>
                <w:lang w:val="uk-UA"/>
              </w:rPr>
              <w:t>Краснопавлівського старостинського округу Лозівської міської територіальної громади комп’ютерами та оргтехнікою</w:t>
            </w:r>
          </w:p>
        </w:tc>
        <w:tc>
          <w:tcPr>
            <w:tcW w:w="1418" w:type="dxa"/>
            <w:vMerge w:val="restart"/>
          </w:tcPr>
          <w:p w:rsidR="007E130E" w:rsidRPr="00C83CB5" w:rsidRDefault="007E130E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3118" w:type="dxa"/>
            <w:vMerge w:val="restart"/>
          </w:tcPr>
          <w:p w:rsidR="007E130E" w:rsidRPr="005F4D5C" w:rsidRDefault="007E130E" w:rsidP="00DE2A05">
            <w:pPr>
              <w:tabs>
                <w:tab w:val="center" w:pos="8127"/>
                <w:tab w:val="left" w:pos="1018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7E130E" w:rsidRPr="005F4D5C" w:rsidRDefault="007E130E" w:rsidP="00DE2A05">
            <w:pPr>
              <w:tabs>
                <w:tab w:val="center" w:pos="8127"/>
                <w:tab w:val="left" w:pos="1018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</w:rPr>
              <w:t xml:space="preserve">ГУНП в Харківській області, </w:t>
            </w:r>
          </w:p>
          <w:p w:rsidR="007E130E" w:rsidRPr="00C83CB5" w:rsidRDefault="007E130E" w:rsidP="00DE2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</w:rPr>
              <w:t>Лозівський РВП ГУНП в Харківській області</w:t>
            </w: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843" w:type="dxa"/>
            <w:vMerge w:val="restart"/>
          </w:tcPr>
          <w:p w:rsidR="007E130E" w:rsidRPr="00C83CB5" w:rsidRDefault="007E130E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701" w:type="dxa"/>
          </w:tcPr>
          <w:p w:rsidR="007E130E" w:rsidRPr="00C83CB5" w:rsidRDefault="007E130E" w:rsidP="00413D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0,0</w:t>
            </w:r>
          </w:p>
        </w:tc>
        <w:tc>
          <w:tcPr>
            <w:tcW w:w="1701" w:type="dxa"/>
            <w:vMerge w:val="restart"/>
          </w:tcPr>
          <w:p w:rsidR="007E130E" w:rsidRPr="00490585" w:rsidRDefault="007E130E" w:rsidP="00DE2A05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належних умов праці поліцейськ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их</w:t>
            </w: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офіцер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</w:t>
            </w: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громади</w:t>
            </w:r>
          </w:p>
        </w:tc>
      </w:tr>
      <w:tr w:rsidR="007E130E" w:rsidRPr="00C83CB5" w:rsidTr="00037A09">
        <w:trPr>
          <w:trHeight w:val="285"/>
        </w:trPr>
        <w:tc>
          <w:tcPr>
            <w:tcW w:w="568" w:type="dxa"/>
            <w:vMerge/>
          </w:tcPr>
          <w:p w:rsidR="007E130E" w:rsidRPr="00C83CB5" w:rsidRDefault="007E130E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7E130E" w:rsidRPr="00BE661B" w:rsidRDefault="007E130E" w:rsidP="004D3942">
            <w:pPr>
              <w:spacing w:after="0" w:line="240" w:lineRule="auto"/>
              <w:rPr>
                <w:rStyle w:val="3Exact"/>
                <w:rFonts w:cs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7E130E" w:rsidRPr="00BE661B" w:rsidRDefault="007E130E" w:rsidP="004D3942">
            <w:pPr>
              <w:rPr>
                <w:rStyle w:val="3Exact"/>
                <w:rFonts w:cs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E130E" w:rsidRPr="00C83CB5" w:rsidRDefault="007E130E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/>
          </w:tcPr>
          <w:p w:rsidR="007E130E" w:rsidRPr="00C83CB5" w:rsidRDefault="007E130E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7E130E" w:rsidRPr="00C83CB5" w:rsidRDefault="007E130E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7E130E" w:rsidRPr="00C83CB5" w:rsidRDefault="007E130E" w:rsidP="00BA060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40,0</w:t>
            </w:r>
          </w:p>
        </w:tc>
        <w:tc>
          <w:tcPr>
            <w:tcW w:w="1701" w:type="dxa"/>
            <w:vMerge/>
          </w:tcPr>
          <w:p w:rsidR="007E130E" w:rsidRPr="00FA1FC6" w:rsidRDefault="007E130E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E130E" w:rsidRPr="00C83CB5" w:rsidTr="00037A09">
        <w:trPr>
          <w:trHeight w:val="285"/>
        </w:trPr>
        <w:tc>
          <w:tcPr>
            <w:tcW w:w="568" w:type="dxa"/>
            <w:vMerge/>
          </w:tcPr>
          <w:p w:rsidR="007E130E" w:rsidRPr="00C83CB5" w:rsidRDefault="007E130E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7E130E" w:rsidRPr="00BE661B" w:rsidRDefault="007E130E" w:rsidP="004D3942">
            <w:pPr>
              <w:spacing w:after="0" w:line="240" w:lineRule="auto"/>
              <w:rPr>
                <w:rStyle w:val="3Exact"/>
                <w:rFonts w:cs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7E130E" w:rsidRPr="00BE661B" w:rsidRDefault="007E130E" w:rsidP="004D3942">
            <w:pPr>
              <w:rPr>
                <w:rStyle w:val="3Exact"/>
                <w:rFonts w:cs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E130E" w:rsidRPr="00C83CB5" w:rsidRDefault="007E130E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/>
          </w:tcPr>
          <w:p w:rsidR="007E130E" w:rsidRPr="00C83CB5" w:rsidRDefault="007E130E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7E130E" w:rsidRPr="00C83CB5" w:rsidRDefault="007E130E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7E130E" w:rsidRPr="00C83CB5" w:rsidRDefault="007E130E" w:rsidP="00BA060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40,0</w:t>
            </w:r>
          </w:p>
        </w:tc>
        <w:tc>
          <w:tcPr>
            <w:tcW w:w="1701" w:type="dxa"/>
            <w:vMerge/>
          </w:tcPr>
          <w:p w:rsidR="007E130E" w:rsidRPr="00FA1FC6" w:rsidRDefault="007E130E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E130E" w:rsidRPr="00C83CB5" w:rsidTr="00037A09">
        <w:trPr>
          <w:trHeight w:val="285"/>
        </w:trPr>
        <w:tc>
          <w:tcPr>
            <w:tcW w:w="568" w:type="dxa"/>
            <w:vMerge/>
          </w:tcPr>
          <w:p w:rsidR="007E130E" w:rsidRPr="00C83CB5" w:rsidRDefault="007E130E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7E130E" w:rsidRPr="00BE661B" w:rsidRDefault="007E130E" w:rsidP="004D3942">
            <w:pPr>
              <w:spacing w:after="0" w:line="240" w:lineRule="auto"/>
              <w:rPr>
                <w:rStyle w:val="3Exact"/>
                <w:rFonts w:cs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7E130E" w:rsidRPr="00BE661B" w:rsidRDefault="007E130E" w:rsidP="004D3942">
            <w:pPr>
              <w:rPr>
                <w:rStyle w:val="3Exact"/>
                <w:rFonts w:cs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E130E" w:rsidRPr="00C83CB5" w:rsidRDefault="007E130E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/>
          </w:tcPr>
          <w:p w:rsidR="007E130E" w:rsidRPr="00C83CB5" w:rsidRDefault="007E130E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7E130E" w:rsidRPr="00C83CB5" w:rsidRDefault="007E130E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7E130E" w:rsidRDefault="007E130E" w:rsidP="00394C9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Спеціальний фонд – 80</w:t>
            </w: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,0</w:t>
            </w:r>
          </w:p>
          <w:p w:rsidR="007E130E" w:rsidRPr="00C83CB5" w:rsidRDefault="007E130E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7E130E" w:rsidRPr="00FA1FC6" w:rsidRDefault="007E130E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E130E" w:rsidRPr="00D632CF" w:rsidTr="00037A09">
        <w:trPr>
          <w:trHeight w:val="290"/>
        </w:trPr>
        <w:tc>
          <w:tcPr>
            <w:tcW w:w="568" w:type="dxa"/>
            <w:vMerge w:val="restart"/>
          </w:tcPr>
          <w:p w:rsidR="007E130E" w:rsidRPr="00C83CB5" w:rsidRDefault="007E130E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1985" w:type="dxa"/>
            <w:vMerge w:val="restart"/>
          </w:tcPr>
          <w:p w:rsidR="007E130E" w:rsidRPr="00490585" w:rsidRDefault="007E130E" w:rsidP="006B0557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3Exact"/>
                <w:rFonts w:cs="Times New Roman"/>
                <w:b w:val="0"/>
                <w:bCs/>
                <w:color w:val="000000"/>
                <w:sz w:val="24"/>
                <w:szCs w:val="24"/>
                <w:lang w:val="uk-UA"/>
              </w:rPr>
              <w:t>Створення належних умов для функціонування поліцейської станції</w:t>
            </w:r>
            <w:r w:rsidRPr="00BE661B">
              <w:rPr>
                <w:rStyle w:val="3Exact"/>
                <w:rFonts w:cs="Times New Roman"/>
                <w:b w:val="0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  <w:vMerge w:val="restart"/>
          </w:tcPr>
          <w:p w:rsidR="007E130E" w:rsidRPr="00BE661B" w:rsidRDefault="007E130E" w:rsidP="00C97D5F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п</w:t>
            </w:r>
            <w:r w:rsidRPr="005F4D5C">
              <w:rPr>
                <w:rFonts w:ascii="Times New Roman" w:hAnsi="Times New Roman" w:cs="Times New Roman"/>
                <w:sz w:val="24"/>
                <w:szCs w:val="24"/>
              </w:rPr>
              <w:t xml:space="preserve">ридбання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службового автотранспорту з відповідною спеціалізацією та додатковим обладнанням</w:t>
            </w:r>
            <w:r w:rsidRPr="005F4D5C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поліцейських офіцерів громади </w:t>
            </w:r>
            <w:r w:rsidRPr="005F4D5C">
              <w:rPr>
                <w:rFonts w:ascii="Times New Roman" w:hAnsi="Times New Roman" w:cs="Times New Roman"/>
                <w:sz w:val="24"/>
                <w:szCs w:val="24"/>
              </w:rPr>
              <w:t>поліцейської станції Краснопавлівського старостинського округу Лозівської міської територіальної громади</w:t>
            </w:r>
            <w:r w:rsidRPr="00BE661B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7E130E" w:rsidRPr="00C83CB5" w:rsidRDefault="007E130E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3118" w:type="dxa"/>
            <w:vMerge w:val="restart"/>
          </w:tcPr>
          <w:p w:rsidR="007E130E" w:rsidRPr="005F4D5C" w:rsidRDefault="007E130E" w:rsidP="006B0557">
            <w:pPr>
              <w:tabs>
                <w:tab w:val="center" w:pos="8127"/>
                <w:tab w:val="left" w:pos="1018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7E130E" w:rsidRPr="005F4D5C" w:rsidRDefault="007E130E" w:rsidP="006B0557">
            <w:pPr>
              <w:tabs>
                <w:tab w:val="center" w:pos="8127"/>
                <w:tab w:val="left" w:pos="1018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</w:rPr>
              <w:t xml:space="preserve">ГУНП в Харківській області, </w:t>
            </w:r>
          </w:p>
          <w:p w:rsidR="007E130E" w:rsidRPr="00C83CB5" w:rsidRDefault="007E130E" w:rsidP="006B055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</w:rPr>
              <w:t>Лозівський РВП ГУНП в Харківській області</w:t>
            </w:r>
          </w:p>
        </w:tc>
        <w:tc>
          <w:tcPr>
            <w:tcW w:w="1843" w:type="dxa"/>
            <w:vMerge w:val="restart"/>
          </w:tcPr>
          <w:p w:rsidR="007E130E" w:rsidRPr="00C83CB5" w:rsidRDefault="007E130E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701" w:type="dxa"/>
          </w:tcPr>
          <w:p w:rsidR="007E130E" w:rsidRPr="00490585" w:rsidRDefault="007E130E" w:rsidP="006B055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9058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2023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–</w:t>
            </w:r>
            <w:r w:rsidRPr="0049058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1 800,0</w:t>
            </w:r>
          </w:p>
        </w:tc>
        <w:tc>
          <w:tcPr>
            <w:tcW w:w="1701" w:type="dxa"/>
            <w:vMerge w:val="restart"/>
          </w:tcPr>
          <w:p w:rsidR="007E130E" w:rsidRPr="00527079" w:rsidRDefault="007E130E" w:rsidP="00CE15B0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належних умов праці поліцейськ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их</w:t>
            </w: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офіцер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ів </w:t>
            </w: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громади та організація оперативного реагування на повідомлення про злочини чи правопорушення</w:t>
            </w:r>
          </w:p>
        </w:tc>
      </w:tr>
      <w:tr w:rsidR="007E130E" w:rsidRPr="00C83CB5" w:rsidTr="00037A09">
        <w:trPr>
          <w:trHeight w:val="239"/>
        </w:trPr>
        <w:tc>
          <w:tcPr>
            <w:tcW w:w="568" w:type="dxa"/>
            <w:vMerge/>
          </w:tcPr>
          <w:p w:rsidR="007E130E" w:rsidRPr="00C83CB5" w:rsidRDefault="007E130E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7E130E" w:rsidRPr="008F316A" w:rsidRDefault="007E130E" w:rsidP="004D3942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  <w:vMerge/>
          </w:tcPr>
          <w:p w:rsidR="007E130E" w:rsidRPr="006B0557" w:rsidRDefault="007E130E" w:rsidP="004D3942">
            <w:pPr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7E130E" w:rsidRPr="00C83CB5" w:rsidRDefault="007E130E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/>
          </w:tcPr>
          <w:p w:rsidR="007E130E" w:rsidRPr="00C83CB5" w:rsidRDefault="007E130E" w:rsidP="0049058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7E130E" w:rsidRPr="00C83CB5" w:rsidRDefault="007E130E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7E130E" w:rsidRPr="00490585" w:rsidRDefault="007E130E" w:rsidP="006B055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2024 – 0</w:t>
            </w:r>
            <w:r w:rsidRPr="0049058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701" w:type="dxa"/>
            <w:vMerge/>
          </w:tcPr>
          <w:p w:rsidR="007E130E" w:rsidRPr="00527079" w:rsidRDefault="007E130E" w:rsidP="00490585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7E130E" w:rsidRPr="00C83CB5" w:rsidTr="00037A09">
        <w:trPr>
          <w:trHeight w:val="200"/>
        </w:trPr>
        <w:tc>
          <w:tcPr>
            <w:tcW w:w="568" w:type="dxa"/>
            <w:vMerge/>
          </w:tcPr>
          <w:p w:rsidR="007E130E" w:rsidRPr="00C83CB5" w:rsidRDefault="007E130E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7E130E" w:rsidRPr="008F316A" w:rsidRDefault="007E130E" w:rsidP="004D3942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  <w:vMerge/>
          </w:tcPr>
          <w:p w:rsidR="007E130E" w:rsidRPr="00BE661B" w:rsidRDefault="007E130E" w:rsidP="004D394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E130E" w:rsidRPr="00C83CB5" w:rsidRDefault="007E130E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/>
          </w:tcPr>
          <w:p w:rsidR="007E130E" w:rsidRPr="00C83CB5" w:rsidRDefault="007E130E" w:rsidP="0049058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7E130E" w:rsidRPr="00C83CB5" w:rsidRDefault="007E130E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7E130E" w:rsidRPr="00490585" w:rsidRDefault="007E130E" w:rsidP="006B055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9058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2025 –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</w:t>
            </w:r>
            <w:r w:rsidRPr="0049058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701" w:type="dxa"/>
            <w:vMerge/>
          </w:tcPr>
          <w:p w:rsidR="007E130E" w:rsidRPr="00527079" w:rsidRDefault="007E130E" w:rsidP="00490585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7E130E" w:rsidRPr="00C83CB5" w:rsidTr="00037A09">
        <w:trPr>
          <w:trHeight w:val="574"/>
        </w:trPr>
        <w:tc>
          <w:tcPr>
            <w:tcW w:w="568" w:type="dxa"/>
            <w:vMerge/>
          </w:tcPr>
          <w:p w:rsidR="007E130E" w:rsidRPr="00C83CB5" w:rsidRDefault="007E130E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7E130E" w:rsidRPr="008F316A" w:rsidRDefault="007E130E" w:rsidP="004D3942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  <w:vMerge/>
          </w:tcPr>
          <w:p w:rsidR="007E130E" w:rsidRPr="00BE661B" w:rsidRDefault="007E130E" w:rsidP="004D394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E130E" w:rsidRPr="00C83CB5" w:rsidRDefault="007E130E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/>
          </w:tcPr>
          <w:p w:rsidR="007E130E" w:rsidRPr="00C83CB5" w:rsidRDefault="007E130E" w:rsidP="0049058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7E130E" w:rsidRPr="00C83CB5" w:rsidRDefault="007E130E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7E130E" w:rsidRPr="00E63D4C" w:rsidRDefault="007E130E" w:rsidP="006B055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Спеціальний фонд –1 800</w:t>
            </w: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701" w:type="dxa"/>
            <w:vMerge/>
          </w:tcPr>
          <w:p w:rsidR="007E130E" w:rsidRPr="00527079" w:rsidRDefault="007E130E" w:rsidP="00490585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7E130E" w:rsidRPr="00C83CB5" w:rsidTr="00037A09">
        <w:trPr>
          <w:trHeight w:val="245"/>
        </w:trPr>
        <w:tc>
          <w:tcPr>
            <w:tcW w:w="568" w:type="dxa"/>
            <w:vMerge w:val="restart"/>
          </w:tcPr>
          <w:p w:rsidR="007E130E" w:rsidRPr="00C83CB5" w:rsidRDefault="007E130E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1985" w:type="dxa"/>
            <w:vMerge w:val="restart"/>
          </w:tcPr>
          <w:p w:rsidR="007E130E" w:rsidRPr="008F316A" w:rsidRDefault="007E130E" w:rsidP="00AA5167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Style w:val="3Exact"/>
                <w:rFonts w:cs="Times New Roman"/>
                <w:b w:val="0"/>
                <w:bCs/>
                <w:color w:val="000000"/>
                <w:sz w:val="24"/>
                <w:szCs w:val="24"/>
                <w:lang w:val="uk-UA"/>
              </w:rPr>
              <w:t>Створення належних умов для функціонування поліцейської станції</w:t>
            </w:r>
          </w:p>
        </w:tc>
        <w:tc>
          <w:tcPr>
            <w:tcW w:w="3685" w:type="dxa"/>
            <w:vMerge w:val="restart"/>
          </w:tcPr>
          <w:p w:rsidR="007E130E" w:rsidRPr="00D97C43" w:rsidRDefault="007E130E" w:rsidP="00C97D5F">
            <w:pPr>
              <w:jc w:val="both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Style w:val="3Exact"/>
                <w:rFonts w:cs="Times New Roman"/>
                <w:b w:val="0"/>
                <w:bCs/>
                <w:sz w:val="24"/>
                <w:szCs w:val="24"/>
                <w:lang w:val="uk-UA"/>
              </w:rPr>
              <w:t xml:space="preserve">Технічне обслуговування та придбання запасних частин для службового автотранспорту поліцейських офіцерів громади </w:t>
            </w:r>
            <w:r w:rsidRPr="00D97C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поліцейської станції Краснопавлівського старостинського округу Лозівської міської територіальної громади</w:t>
            </w:r>
          </w:p>
        </w:tc>
        <w:tc>
          <w:tcPr>
            <w:tcW w:w="1418" w:type="dxa"/>
            <w:vMerge w:val="restart"/>
          </w:tcPr>
          <w:p w:rsidR="007E130E" w:rsidRPr="00C83CB5" w:rsidRDefault="007E130E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3118" w:type="dxa"/>
            <w:vMerge w:val="restart"/>
          </w:tcPr>
          <w:p w:rsidR="007E130E" w:rsidRPr="005F4D5C" w:rsidRDefault="007E130E" w:rsidP="00D7655C">
            <w:pPr>
              <w:tabs>
                <w:tab w:val="center" w:pos="8127"/>
                <w:tab w:val="left" w:pos="1018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7E130E" w:rsidRPr="005F4D5C" w:rsidRDefault="007E130E" w:rsidP="00D7655C">
            <w:pPr>
              <w:tabs>
                <w:tab w:val="center" w:pos="8127"/>
                <w:tab w:val="left" w:pos="1018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</w:rPr>
              <w:t xml:space="preserve">ГУНП в Харківській області, </w:t>
            </w:r>
          </w:p>
          <w:p w:rsidR="007E130E" w:rsidRPr="00C83CB5" w:rsidRDefault="007E130E" w:rsidP="00D7655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</w:rPr>
              <w:t>Лозівський РВП ГУНП в Харківській області</w:t>
            </w: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843" w:type="dxa"/>
            <w:vMerge w:val="restart"/>
          </w:tcPr>
          <w:p w:rsidR="007E130E" w:rsidRPr="00C83CB5" w:rsidRDefault="007E130E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701" w:type="dxa"/>
          </w:tcPr>
          <w:p w:rsidR="007E130E" w:rsidRPr="00AA5167" w:rsidRDefault="007E130E" w:rsidP="00D7655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2023 –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0</w:t>
            </w:r>
            <w:r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701" w:type="dxa"/>
            <w:vMerge w:val="restart"/>
          </w:tcPr>
          <w:p w:rsidR="007E130E" w:rsidRPr="00527079" w:rsidRDefault="007E130E" w:rsidP="00AA5167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належних умов праці поліцейськ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их</w:t>
            </w: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офіцер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</w:t>
            </w: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громади</w:t>
            </w:r>
          </w:p>
        </w:tc>
      </w:tr>
      <w:tr w:rsidR="007E130E" w:rsidRPr="00C83CB5" w:rsidTr="00037A09">
        <w:trPr>
          <w:trHeight w:val="266"/>
        </w:trPr>
        <w:tc>
          <w:tcPr>
            <w:tcW w:w="568" w:type="dxa"/>
            <w:vMerge/>
          </w:tcPr>
          <w:p w:rsidR="007E130E" w:rsidRPr="00C83CB5" w:rsidRDefault="007E130E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7E130E" w:rsidRPr="008F316A" w:rsidRDefault="007E130E" w:rsidP="004D3942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  <w:vMerge/>
          </w:tcPr>
          <w:p w:rsidR="007E130E" w:rsidRPr="00BE661B" w:rsidRDefault="007E130E" w:rsidP="004D394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E130E" w:rsidRPr="00C83CB5" w:rsidRDefault="007E130E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/>
          </w:tcPr>
          <w:p w:rsidR="007E130E" w:rsidRPr="00C83CB5" w:rsidRDefault="007E130E" w:rsidP="0049058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7E130E" w:rsidRPr="00C83CB5" w:rsidRDefault="007E130E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7E130E" w:rsidRPr="00AA5167" w:rsidRDefault="007E130E" w:rsidP="00B67B2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2024 –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40</w:t>
            </w:r>
            <w:r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701" w:type="dxa"/>
            <w:vMerge/>
          </w:tcPr>
          <w:p w:rsidR="007E130E" w:rsidRPr="00527079" w:rsidRDefault="007E130E" w:rsidP="00490585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7E130E" w:rsidRPr="00BE661B" w:rsidTr="00037A09">
        <w:tc>
          <w:tcPr>
            <w:tcW w:w="568" w:type="dxa"/>
            <w:vMerge/>
          </w:tcPr>
          <w:p w:rsidR="007E130E" w:rsidRPr="00C83CB5" w:rsidRDefault="007E130E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7E130E" w:rsidRPr="00891836" w:rsidRDefault="007E130E" w:rsidP="00AA5167">
            <w:pPr>
              <w:spacing w:after="0" w:line="240" w:lineRule="auto"/>
              <w:rPr>
                <w:rStyle w:val="3Exact"/>
                <w:rFonts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7E130E" w:rsidRPr="00891836" w:rsidRDefault="007E130E" w:rsidP="00AA5167">
            <w:pPr>
              <w:rPr>
                <w:rStyle w:val="3Exact"/>
                <w:rFonts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E130E" w:rsidRPr="00C83CB5" w:rsidRDefault="007E130E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/>
          </w:tcPr>
          <w:p w:rsidR="007E130E" w:rsidRPr="00C83CB5" w:rsidRDefault="007E130E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7E130E" w:rsidRPr="00C83CB5" w:rsidRDefault="007E130E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7E130E" w:rsidRPr="00AA5167" w:rsidRDefault="007E130E" w:rsidP="00B67B2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2025 – 40</w:t>
            </w:r>
            <w:r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701" w:type="dxa"/>
            <w:vMerge/>
          </w:tcPr>
          <w:p w:rsidR="007E130E" w:rsidRPr="00C83CB5" w:rsidRDefault="007E130E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E130E" w:rsidRPr="00BE661B" w:rsidTr="00037A09">
        <w:tc>
          <w:tcPr>
            <w:tcW w:w="568" w:type="dxa"/>
            <w:vMerge/>
          </w:tcPr>
          <w:p w:rsidR="007E130E" w:rsidRPr="00C83CB5" w:rsidRDefault="007E130E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7E130E" w:rsidRPr="00891836" w:rsidRDefault="007E130E" w:rsidP="00AA5167">
            <w:pPr>
              <w:spacing w:after="0" w:line="240" w:lineRule="auto"/>
              <w:rPr>
                <w:rStyle w:val="3Exact"/>
                <w:rFonts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7E130E" w:rsidRPr="00891836" w:rsidRDefault="007E130E" w:rsidP="00AA5167">
            <w:pPr>
              <w:rPr>
                <w:rStyle w:val="3Exact"/>
                <w:rFonts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E130E" w:rsidRPr="00C83CB5" w:rsidRDefault="007E130E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/>
          </w:tcPr>
          <w:p w:rsidR="007E130E" w:rsidRPr="00C83CB5" w:rsidRDefault="007E130E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7E130E" w:rsidRPr="00C83CB5" w:rsidRDefault="007E130E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7E130E" w:rsidRPr="00C22316" w:rsidRDefault="007E130E" w:rsidP="00B67B2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80</w:t>
            </w: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701" w:type="dxa"/>
            <w:vMerge/>
          </w:tcPr>
          <w:p w:rsidR="007E130E" w:rsidRPr="00C83CB5" w:rsidRDefault="007E130E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E130E" w:rsidRPr="00AA5167" w:rsidTr="00037A09">
        <w:tc>
          <w:tcPr>
            <w:tcW w:w="568" w:type="dxa"/>
            <w:vMerge w:val="restart"/>
          </w:tcPr>
          <w:p w:rsidR="007E130E" w:rsidRPr="00C83CB5" w:rsidRDefault="007E130E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1985" w:type="dxa"/>
            <w:vMerge w:val="restart"/>
          </w:tcPr>
          <w:p w:rsidR="007E130E" w:rsidRPr="00891836" w:rsidRDefault="007E130E" w:rsidP="004D3942">
            <w:pPr>
              <w:spacing w:after="0" w:line="240" w:lineRule="auto"/>
              <w:rPr>
                <w:rStyle w:val="3Exact"/>
                <w:rFonts w:cs="Times New Roman"/>
                <w:bCs/>
                <w:color w:val="000000"/>
                <w:sz w:val="24"/>
                <w:szCs w:val="24"/>
              </w:rPr>
            </w:pPr>
            <w:r>
              <w:rPr>
                <w:rStyle w:val="3Exact"/>
                <w:rFonts w:cs="Times New Roman"/>
                <w:b w:val="0"/>
                <w:bCs/>
                <w:color w:val="000000"/>
                <w:sz w:val="24"/>
                <w:szCs w:val="24"/>
                <w:lang w:val="uk-UA"/>
              </w:rPr>
              <w:t>Створення належних умов для функціонування поліцейської станції</w:t>
            </w:r>
          </w:p>
        </w:tc>
        <w:tc>
          <w:tcPr>
            <w:tcW w:w="3685" w:type="dxa"/>
            <w:vMerge w:val="restart"/>
          </w:tcPr>
          <w:p w:rsidR="007E130E" w:rsidRPr="00891836" w:rsidRDefault="007E130E" w:rsidP="00C97D5F">
            <w:pPr>
              <w:jc w:val="both"/>
              <w:rPr>
                <w:rStyle w:val="3Exact"/>
                <w:rFonts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Забезпечення паливно-мастильними матеріалами </w:t>
            </w:r>
            <w:r>
              <w:rPr>
                <w:rStyle w:val="3Exact"/>
                <w:rFonts w:cs="Times New Roman"/>
                <w:b w:val="0"/>
                <w:bCs/>
                <w:sz w:val="24"/>
                <w:szCs w:val="24"/>
                <w:lang w:val="uk-UA"/>
              </w:rPr>
              <w:t xml:space="preserve">службового автотранспорту поліцейських офіцерів громади </w:t>
            </w:r>
            <w:r w:rsidRPr="00D97C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поліцейської станції Краснопавлівського старостинського округу Лозівської міської територіальної громади</w:t>
            </w:r>
          </w:p>
        </w:tc>
        <w:tc>
          <w:tcPr>
            <w:tcW w:w="1418" w:type="dxa"/>
            <w:vMerge w:val="restart"/>
          </w:tcPr>
          <w:p w:rsidR="007E130E" w:rsidRPr="00C83CB5" w:rsidRDefault="007E130E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3118" w:type="dxa"/>
            <w:vMerge w:val="restart"/>
          </w:tcPr>
          <w:p w:rsidR="007E130E" w:rsidRPr="005F4D5C" w:rsidRDefault="007E130E" w:rsidP="00C97D5F">
            <w:pPr>
              <w:tabs>
                <w:tab w:val="center" w:pos="8127"/>
                <w:tab w:val="left" w:pos="1018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7E130E" w:rsidRPr="005F4D5C" w:rsidRDefault="007E130E" w:rsidP="00C97D5F">
            <w:pPr>
              <w:tabs>
                <w:tab w:val="center" w:pos="8127"/>
                <w:tab w:val="left" w:pos="1018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</w:rPr>
              <w:t xml:space="preserve">ГУНП в Харківській області, </w:t>
            </w:r>
          </w:p>
          <w:p w:rsidR="007E130E" w:rsidRPr="00C83CB5" w:rsidRDefault="007E130E" w:rsidP="00C97D5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</w:rPr>
              <w:t>Лозівський РВП ГУНП в Харківській області</w:t>
            </w:r>
          </w:p>
        </w:tc>
        <w:tc>
          <w:tcPr>
            <w:tcW w:w="1843" w:type="dxa"/>
            <w:vMerge w:val="restart"/>
          </w:tcPr>
          <w:p w:rsidR="007E130E" w:rsidRPr="00C83CB5" w:rsidRDefault="007E130E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701" w:type="dxa"/>
          </w:tcPr>
          <w:p w:rsidR="007E130E" w:rsidRPr="00AA5167" w:rsidRDefault="007E130E" w:rsidP="00D7655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2023 –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0</w:t>
            </w:r>
            <w:r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701" w:type="dxa"/>
            <w:vMerge w:val="restart"/>
          </w:tcPr>
          <w:p w:rsidR="007E130E" w:rsidRPr="00C83CB5" w:rsidRDefault="007E130E" w:rsidP="00AA516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належних умов праці поліцейськ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их</w:t>
            </w: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офіцер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</w:t>
            </w: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громади</w:t>
            </w:r>
          </w:p>
        </w:tc>
        <w:bookmarkStart w:id="0" w:name="_GoBack"/>
        <w:bookmarkEnd w:id="0"/>
      </w:tr>
      <w:tr w:rsidR="007E130E" w:rsidRPr="00AA5167" w:rsidTr="00037A09">
        <w:tc>
          <w:tcPr>
            <w:tcW w:w="568" w:type="dxa"/>
            <w:vMerge/>
          </w:tcPr>
          <w:p w:rsidR="007E130E" w:rsidRPr="00C83CB5" w:rsidRDefault="007E130E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7E130E" w:rsidRPr="00AA5167" w:rsidRDefault="007E130E" w:rsidP="004D3942">
            <w:pPr>
              <w:spacing w:after="0" w:line="240" w:lineRule="auto"/>
              <w:rPr>
                <w:rStyle w:val="3Exact"/>
                <w:rFonts w:cs="Times New Roman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  <w:vMerge/>
          </w:tcPr>
          <w:p w:rsidR="007E130E" w:rsidRPr="00AA5167" w:rsidRDefault="007E130E" w:rsidP="00AA5167">
            <w:pPr>
              <w:rPr>
                <w:rStyle w:val="3Exact"/>
                <w:rFonts w:cs="Times New Roman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7E130E" w:rsidRPr="00C83CB5" w:rsidRDefault="007E130E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/>
          </w:tcPr>
          <w:p w:rsidR="007E130E" w:rsidRPr="00C83CB5" w:rsidRDefault="007E130E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7E130E" w:rsidRPr="00C83CB5" w:rsidRDefault="007E130E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7E130E" w:rsidRPr="00AA5167" w:rsidRDefault="007E130E" w:rsidP="00D7655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2024 –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100</w:t>
            </w:r>
            <w:r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701" w:type="dxa"/>
            <w:vMerge/>
          </w:tcPr>
          <w:p w:rsidR="007E130E" w:rsidRPr="00C83CB5" w:rsidRDefault="007E130E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E130E" w:rsidRPr="00AA5167" w:rsidTr="00037A09">
        <w:trPr>
          <w:trHeight w:val="416"/>
        </w:trPr>
        <w:tc>
          <w:tcPr>
            <w:tcW w:w="568" w:type="dxa"/>
            <w:vMerge/>
          </w:tcPr>
          <w:p w:rsidR="007E130E" w:rsidRDefault="007E130E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7E130E" w:rsidRPr="00AA5167" w:rsidRDefault="007E130E" w:rsidP="004D3942">
            <w:pPr>
              <w:spacing w:after="0" w:line="240" w:lineRule="auto"/>
              <w:rPr>
                <w:rStyle w:val="3Exact"/>
                <w:rFonts w:ascii="Calibri" w:hAnsi="Calibri"/>
                <w:bCs/>
                <w:spacing w:val="0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  <w:vMerge/>
          </w:tcPr>
          <w:p w:rsidR="007E130E" w:rsidRPr="00AA5167" w:rsidRDefault="007E130E" w:rsidP="00AA5167">
            <w:pPr>
              <w:spacing w:after="0"/>
              <w:rPr>
                <w:rStyle w:val="3Exact"/>
                <w:rFonts w:ascii="Calibri" w:hAnsi="Calibri"/>
                <w:bCs/>
                <w:spacing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7E130E" w:rsidRPr="00C83CB5" w:rsidRDefault="007E130E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/>
          </w:tcPr>
          <w:p w:rsidR="007E130E" w:rsidRPr="00C83CB5" w:rsidRDefault="007E130E" w:rsidP="00AA516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7E130E" w:rsidRPr="00C83CB5" w:rsidRDefault="007E130E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7E130E" w:rsidRPr="00AA5167" w:rsidRDefault="007E130E" w:rsidP="00D7655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2025 –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100</w:t>
            </w:r>
            <w:r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701" w:type="dxa"/>
            <w:vMerge/>
          </w:tcPr>
          <w:p w:rsidR="007E130E" w:rsidRPr="004E7BD4" w:rsidRDefault="007E130E" w:rsidP="004D3942">
            <w:pPr>
              <w:spacing w:after="0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7E130E" w:rsidRPr="00AA5167" w:rsidTr="00037A09">
        <w:trPr>
          <w:trHeight w:val="416"/>
        </w:trPr>
        <w:tc>
          <w:tcPr>
            <w:tcW w:w="568" w:type="dxa"/>
            <w:vMerge/>
          </w:tcPr>
          <w:p w:rsidR="007E130E" w:rsidRDefault="007E130E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7E130E" w:rsidRPr="00AA5167" w:rsidRDefault="007E130E" w:rsidP="00AA5167">
            <w:pPr>
              <w:spacing w:after="0" w:line="240" w:lineRule="auto"/>
              <w:rPr>
                <w:rStyle w:val="3Exact"/>
                <w:rFonts w:ascii="Calibri" w:hAnsi="Calibri"/>
                <w:bCs/>
                <w:spacing w:val="0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  <w:vMerge/>
          </w:tcPr>
          <w:p w:rsidR="007E130E" w:rsidRPr="00AA5167" w:rsidRDefault="007E130E" w:rsidP="00AA5167">
            <w:pPr>
              <w:spacing w:after="0"/>
              <w:rPr>
                <w:rStyle w:val="3Exact"/>
                <w:rFonts w:ascii="Calibri" w:hAnsi="Calibri"/>
                <w:bCs/>
                <w:spacing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7E130E" w:rsidRPr="00C83CB5" w:rsidRDefault="007E130E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/>
          </w:tcPr>
          <w:p w:rsidR="007E130E" w:rsidRPr="00C83CB5" w:rsidRDefault="007E130E" w:rsidP="00AA516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7E130E" w:rsidRPr="00C83CB5" w:rsidRDefault="007E130E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7E130E" w:rsidRDefault="007E130E" w:rsidP="004E7BD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200</w:t>
            </w: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,0</w:t>
            </w:r>
          </w:p>
          <w:p w:rsidR="007E130E" w:rsidRPr="00C22316" w:rsidRDefault="007E130E" w:rsidP="00AA516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7E130E" w:rsidRPr="004E7BD4" w:rsidRDefault="007E130E" w:rsidP="004D3942">
            <w:pPr>
              <w:spacing w:after="0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7E130E" w:rsidRPr="00396033" w:rsidTr="006763D3">
        <w:tc>
          <w:tcPr>
            <w:tcW w:w="16019" w:type="dxa"/>
            <w:gridSpan w:val="8"/>
          </w:tcPr>
          <w:p w:rsidR="007E130E" w:rsidRPr="006C126A" w:rsidRDefault="007E130E" w:rsidP="00C413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F7358"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 xml:space="preserve">                                            </w:t>
            </w:r>
            <w:r w:rsidRPr="006C126A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Загальна сума по програмі: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</w:t>
            </w:r>
            <w:r w:rsidRPr="006C126A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2 264,0</w:t>
            </w:r>
            <w:r w:rsidRPr="006C126A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тис. грн.,</w:t>
            </w:r>
          </w:p>
          <w:p w:rsidR="007E130E" w:rsidRPr="00103B3F" w:rsidRDefault="007E130E" w:rsidP="00C413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103B3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з них:</w:t>
            </w:r>
          </w:p>
          <w:p w:rsidR="007E130E" w:rsidRPr="00103B3F" w:rsidRDefault="007E130E" w:rsidP="00C413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103B3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      Загальний фонд 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384</w:t>
            </w:r>
            <w:r w:rsidRPr="00103B3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,0 тис. грн.</w:t>
            </w:r>
          </w:p>
          <w:p w:rsidR="007E130E" w:rsidRPr="0091002E" w:rsidRDefault="007E130E" w:rsidP="00BA06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103B3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</w:t>
            </w:r>
            <w:r w:rsidRPr="00103B3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Спеціальний фонд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1 880</w:t>
            </w:r>
            <w:r w:rsidRPr="00103B3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,0 тис</w:t>
            </w:r>
            <w:r w:rsidRPr="006C126A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. грн.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</w:t>
            </w:r>
          </w:p>
        </w:tc>
      </w:tr>
    </w:tbl>
    <w:p w:rsidR="007E130E" w:rsidRDefault="007E130E" w:rsidP="0045749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7E130E" w:rsidRDefault="007E130E" w:rsidP="0045749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7E130E" w:rsidRDefault="007E130E" w:rsidP="0045749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Секретар</w:t>
      </w:r>
      <w:r w:rsidRPr="004574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45749B">
        <w:rPr>
          <w:rFonts w:ascii="Times New Roman" w:hAnsi="Times New Roman" w:cs="Times New Roman"/>
          <w:b/>
          <w:sz w:val="28"/>
          <w:szCs w:val="28"/>
        </w:rPr>
        <w:t xml:space="preserve">міської ради            </w:t>
      </w:r>
      <w:r w:rsidRPr="004574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                            Юрій</w:t>
      </w:r>
      <w:r w:rsidRPr="0045749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КУШНІР</w:t>
      </w:r>
    </w:p>
    <w:p w:rsidR="007E130E" w:rsidRPr="00415A14" w:rsidRDefault="007E130E" w:rsidP="0045749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:rsidR="007E130E" w:rsidRPr="008D7FA0" w:rsidRDefault="007E130E" w:rsidP="008D7FA0">
      <w:pPr>
        <w:tabs>
          <w:tab w:val="left" w:pos="6726"/>
        </w:tabs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8D7FA0">
        <w:rPr>
          <w:rFonts w:ascii="Times New Roman" w:hAnsi="Times New Roman" w:cs="Times New Roman"/>
          <w:sz w:val="24"/>
          <w:szCs w:val="24"/>
          <w:lang w:val="uk-UA"/>
        </w:rPr>
        <w:t>Володимир Дерев’янко, 2-27-05</w:t>
      </w:r>
    </w:p>
    <w:p w:rsidR="007E130E" w:rsidRDefault="007E130E" w:rsidP="008D7FA0">
      <w:pPr>
        <w:tabs>
          <w:tab w:val="left" w:pos="6726"/>
        </w:tabs>
        <w:jc w:val="both"/>
        <w:rPr>
          <w:sz w:val="24"/>
          <w:szCs w:val="24"/>
          <w:lang w:val="uk-UA"/>
        </w:rPr>
      </w:pPr>
    </w:p>
    <w:p w:rsidR="007E130E" w:rsidRPr="004D3942" w:rsidRDefault="007E130E" w:rsidP="0045749B">
      <w:pPr>
        <w:spacing w:after="0"/>
        <w:jc w:val="both"/>
        <w:rPr>
          <w:lang w:val="uk-UA"/>
        </w:rPr>
      </w:pPr>
    </w:p>
    <w:sectPr w:rsidR="007E130E" w:rsidRPr="004D3942" w:rsidSect="00B67B2C">
      <w:pgSz w:w="16838" w:h="11906" w:orient="landscape" w:code="9"/>
      <w:pgMar w:top="1701" w:right="536" w:bottom="426" w:left="851" w:header="709" w:footer="709" w:gutter="0"/>
      <w:paperSrc w:first="7" w:other="7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92EAAC7C"/>
    <w:lvl w:ilvl="0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>
    <w:nsid w:val="0AE224E7"/>
    <w:multiLevelType w:val="hybridMultilevel"/>
    <w:tmpl w:val="E99C8470"/>
    <w:lvl w:ilvl="0" w:tplc="AD74B4BA">
      <w:start w:val="18"/>
      <w:numFmt w:val="bullet"/>
      <w:lvlText w:val="-"/>
      <w:lvlJc w:val="left"/>
      <w:pPr>
        <w:ind w:left="7732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41826AA0"/>
    <w:multiLevelType w:val="hybridMultilevel"/>
    <w:tmpl w:val="E81629BE"/>
    <w:lvl w:ilvl="0" w:tplc="7A769558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C638A9"/>
    <w:multiLevelType w:val="hybridMultilevel"/>
    <w:tmpl w:val="B5CCC2FC"/>
    <w:lvl w:ilvl="0" w:tplc="A5E00002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593E0A"/>
    <w:multiLevelType w:val="hybridMultilevel"/>
    <w:tmpl w:val="D68EA2B6"/>
    <w:lvl w:ilvl="0" w:tplc="B2447D42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3D0C"/>
    <w:rsid w:val="000017E4"/>
    <w:rsid w:val="00002A20"/>
    <w:rsid w:val="00002AF8"/>
    <w:rsid w:val="00002BA1"/>
    <w:rsid w:val="00003E53"/>
    <w:rsid w:val="000054B2"/>
    <w:rsid w:val="000056F5"/>
    <w:rsid w:val="00014DB7"/>
    <w:rsid w:val="00016627"/>
    <w:rsid w:val="00017A7C"/>
    <w:rsid w:val="00021CD5"/>
    <w:rsid w:val="000231AD"/>
    <w:rsid w:val="000247E2"/>
    <w:rsid w:val="00026616"/>
    <w:rsid w:val="00031399"/>
    <w:rsid w:val="00031794"/>
    <w:rsid w:val="000338D6"/>
    <w:rsid w:val="00034ACD"/>
    <w:rsid w:val="0003596B"/>
    <w:rsid w:val="000359B1"/>
    <w:rsid w:val="00037A09"/>
    <w:rsid w:val="00043703"/>
    <w:rsid w:val="00043CF2"/>
    <w:rsid w:val="00045BEF"/>
    <w:rsid w:val="00046F55"/>
    <w:rsid w:val="00052DEF"/>
    <w:rsid w:val="000545CC"/>
    <w:rsid w:val="000547E5"/>
    <w:rsid w:val="00056F46"/>
    <w:rsid w:val="0006105A"/>
    <w:rsid w:val="00062CDC"/>
    <w:rsid w:val="0007148D"/>
    <w:rsid w:val="00074EAD"/>
    <w:rsid w:val="0007571B"/>
    <w:rsid w:val="00083980"/>
    <w:rsid w:val="00083A2A"/>
    <w:rsid w:val="00084395"/>
    <w:rsid w:val="0008628A"/>
    <w:rsid w:val="000874FC"/>
    <w:rsid w:val="00091AAA"/>
    <w:rsid w:val="00091C51"/>
    <w:rsid w:val="0009743F"/>
    <w:rsid w:val="000A171A"/>
    <w:rsid w:val="000B184F"/>
    <w:rsid w:val="000B18CA"/>
    <w:rsid w:val="000B326A"/>
    <w:rsid w:val="000B484B"/>
    <w:rsid w:val="000C149A"/>
    <w:rsid w:val="000C2AF3"/>
    <w:rsid w:val="000C7CD4"/>
    <w:rsid w:val="000D11F3"/>
    <w:rsid w:val="000D215F"/>
    <w:rsid w:val="000D6548"/>
    <w:rsid w:val="000E2AF3"/>
    <w:rsid w:val="000E2DF3"/>
    <w:rsid w:val="000E5B54"/>
    <w:rsid w:val="000F1A11"/>
    <w:rsid w:val="000F2CF1"/>
    <w:rsid w:val="000F4A66"/>
    <w:rsid w:val="000F4CA1"/>
    <w:rsid w:val="000F6FDC"/>
    <w:rsid w:val="00103B3F"/>
    <w:rsid w:val="00105A2D"/>
    <w:rsid w:val="0010699C"/>
    <w:rsid w:val="00106C8E"/>
    <w:rsid w:val="00107C52"/>
    <w:rsid w:val="0011464B"/>
    <w:rsid w:val="0011525A"/>
    <w:rsid w:val="001175CD"/>
    <w:rsid w:val="00117CF2"/>
    <w:rsid w:val="001204C6"/>
    <w:rsid w:val="0012111B"/>
    <w:rsid w:val="00124BFB"/>
    <w:rsid w:val="001269CC"/>
    <w:rsid w:val="00127683"/>
    <w:rsid w:val="001301D1"/>
    <w:rsid w:val="00133822"/>
    <w:rsid w:val="001348A2"/>
    <w:rsid w:val="00137C76"/>
    <w:rsid w:val="00141BAC"/>
    <w:rsid w:val="001425D5"/>
    <w:rsid w:val="0015394D"/>
    <w:rsid w:val="00154FF5"/>
    <w:rsid w:val="00156893"/>
    <w:rsid w:val="001577C9"/>
    <w:rsid w:val="00160DFC"/>
    <w:rsid w:val="00160F1B"/>
    <w:rsid w:val="00161761"/>
    <w:rsid w:val="001630EC"/>
    <w:rsid w:val="00164CF0"/>
    <w:rsid w:val="00167969"/>
    <w:rsid w:val="00175F57"/>
    <w:rsid w:val="001763E8"/>
    <w:rsid w:val="0017649C"/>
    <w:rsid w:val="00184179"/>
    <w:rsid w:val="001843A5"/>
    <w:rsid w:val="00184D2B"/>
    <w:rsid w:val="0019049C"/>
    <w:rsid w:val="0019550E"/>
    <w:rsid w:val="0019602F"/>
    <w:rsid w:val="001A20C9"/>
    <w:rsid w:val="001A366D"/>
    <w:rsid w:val="001A752F"/>
    <w:rsid w:val="001A76F5"/>
    <w:rsid w:val="001B2BAA"/>
    <w:rsid w:val="001B5A84"/>
    <w:rsid w:val="001B6150"/>
    <w:rsid w:val="001C166B"/>
    <w:rsid w:val="001C35C7"/>
    <w:rsid w:val="001C4871"/>
    <w:rsid w:val="001C4F58"/>
    <w:rsid w:val="001C6BE6"/>
    <w:rsid w:val="001D13FA"/>
    <w:rsid w:val="001D3ADB"/>
    <w:rsid w:val="001D45CE"/>
    <w:rsid w:val="001D57DD"/>
    <w:rsid w:val="001E1727"/>
    <w:rsid w:val="001E258A"/>
    <w:rsid w:val="001E4318"/>
    <w:rsid w:val="001E6317"/>
    <w:rsid w:val="001F4C35"/>
    <w:rsid w:val="00212555"/>
    <w:rsid w:val="00213D2C"/>
    <w:rsid w:val="00214186"/>
    <w:rsid w:val="00216860"/>
    <w:rsid w:val="002218E9"/>
    <w:rsid w:val="00227C58"/>
    <w:rsid w:val="00227CB8"/>
    <w:rsid w:val="00241C63"/>
    <w:rsid w:val="00243D6E"/>
    <w:rsid w:val="00246B8F"/>
    <w:rsid w:val="0024735A"/>
    <w:rsid w:val="00250AD4"/>
    <w:rsid w:val="00252678"/>
    <w:rsid w:val="00256DCB"/>
    <w:rsid w:val="00262DCE"/>
    <w:rsid w:val="00262FB1"/>
    <w:rsid w:val="00263CC5"/>
    <w:rsid w:val="00263D70"/>
    <w:rsid w:val="00265B4A"/>
    <w:rsid w:val="00276A31"/>
    <w:rsid w:val="0027715F"/>
    <w:rsid w:val="00280C22"/>
    <w:rsid w:val="002854D0"/>
    <w:rsid w:val="00285672"/>
    <w:rsid w:val="0028684D"/>
    <w:rsid w:val="00293AAA"/>
    <w:rsid w:val="00293F61"/>
    <w:rsid w:val="0029443C"/>
    <w:rsid w:val="002962BE"/>
    <w:rsid w:val="002A38AE"/>
    <w:rsid w:val="002A53D0"/>
    <w:rsid w:val="002A5585"/>
    <w:rsid w:val="002A7E56"/>
    <w:rsid w:val="002A7FEF"/>
    <w:rsid w:val="002B2031"/>
    <w:rsid w:val="002B232C"/>
    <w:rsid w:val="002B272C"/>
    <w:rsid w:val="002B29A9"/>
    <w:rsid w:val="002B4495"/>
    <w:rsid w:val="002B4626"/>
    <w:rsid w:val="002B6E78"/>
    <w:rsid w:val="002B747C"/>
    <w:rsid w:val="002B7CFC"/>
    <w:rsid w:val="002C0E57"/>
    <w:rsid w:val="002C3654"/>
    <w:rsid w:val="002C4BE1"/>
    <w:rsid w:val="002C54F1"/>
    <w:rsid w:val="002C6FDD"/>
    <w:rsid w:val="002D427A"/>
    <w:rsid w:val="002D6D45"/>
    <w:rsid w:val="002E1F1F"/>
    <w:rsid w:val="002E226F"/>
    <w:rsid w:val="002E4794"/>
    <w:rsid w:val="002E6F86"/>
    <w:rsid w:val="002F415D"/>
    <w:rsid w:val="003011C1"/>
    <w:rsid w:val="003017A7"/>
    <w:rsid w:val="00301C9A"/>
    <w:rsid w:val="00302C52"/>
    <w:rsid w:val="00310DA2"/>
    <w:rsid w:val="00311032"/>
    <w:rsid w:val="0031195F"/>
    <w:rsid w:val="00311F85"/>
    <w:rsid w:val="00312AF5"/>
    <w:rsid w:val="00321A8E"/>
    <w:rsid w:val="00321BEC"/>
    <w:rsid w:val="0032615F"/>
    <w:rsid w:val="00326DED"/>
    <w:rsid w:val="003274E1"/>
    <w:rsid w:val="003330F1"/>
    <w:rsid w:val="003335E4"/>
    <w:rsid w:val="0033582C"/>
    <w:rsid w:val="0033636A"/>
    <w:rsid w:val="00342DB4"/>
    <w:rsid w:val="00346D04"/>
    <w:rsid w:val="0034704A"/>
    <w:rsid w:val="0035488B"/>
    <w:rsid w:val="00360F88"/>
    <w:rsid w:val="0036420F"/>
    <w:rsid w:val="00372E85"/>
    <w:rsid w:val="003802B1"/>
    <w:rsid w:val="003823E8"/>
    <w:rsid w:val="00382EF6"/>
    <w:rsid w:val="0038564A"/>
    <w:rsid w:val="0039022C"/>
    <w:rsid w:val="00392EDD"/>
    <w:rsid w:val="0039409E"/>
    <w:rsid w:val="00394C92"/>
    <w:rsid w:val="00395F9D"/>
    <w:rsid w:val="00396033"/>
    <w:rsid w:val="003A25F3"/>
    <w:rsid w:val="003A37D6"/>
    <w:rsid w:val="003A7241"/>
    <w:rsid w:val="003B29C9"/>
    <w:rsid w:val="003B344E"/>
    <w:rsid w:val="003B4540"/>
    <w:rsid w:val="003B4A85"/>
    <w:rsid w:val="003C1269"/>
    <w:rsid w:val="003C1806"/>
    <w:rsid w:val="003C2BDE"/>
    <w:rsid w:val="003C2DD0"/>
    <w:rsid w:val="003C43D7"/>
    <w:rsid w:val="003C466B"/>
    <w:rsid w:val="003C5C87"/>
    <w:rsid w:val="003D3B42"/>
    <w:rsid w:val="003D57DE"/>
    <w:rsid w:val="003D5B41"/>
    <w:rsid w:val="003D7318"/>
    <w:rsid w:val="003E7BED"/>
    <w:rsid w:val="003F3C64"/>
    <w:rsid w:val="003F7CA0"/>
    <w:rsid w:val="0040171E"/>
    <w:rsid w:val="00401940"/>
    <w:rsid w:val="004122F4"/>
    <w:rsid w:val="004134DA"/>
    <w:rsid w:val="00413D88"/>
    <w:rsid w:val="00415A14"/>
    <w:rsid w:val="00416056"/>
    <w:rsid w:val="00417BE0"/>
    <w:rsid w:val="004255B4"/>
    <w:rsid w:val="00427E2B"/>
    <w:rsid w:val="0043146B"/>
    <w:rsid w:val="0043371D"/>
    <w:rsid w:val="00435C7D"/>
    <w:rsid w:val="00435FDD"/>
    <w:rsid w:val="004410B8"/>
    <w:rsid w:val="00441643"/>
    <w:rsid w:val="004424EA"/>
    <w:rsid w:val="00445357"/>
    <w:rsid w:val="00445EE4"/>
    <w:rsid w:val="00452E79"/>
    <w:rsid w:val="00453737"/>
    <w:rsid w:val="00454CBB"/>
    <w:rsid w:val="004565E0"/>
    <w:rsid w:val="00456924"/>
    <w:rsid w:val="0045749B"/>
    <w:rsid w:val="00460F31"/>
    <w:rsid w:val="00463D6B"/>
    <w:rsid w:val="00464E90"/>
    <w:rsid w:val="004662D2"/>
    <w:rsid w:val="00472720"/>
    <w:rsid w:val="00477F6E"/>
    <w:rsid w:val="004805F0"/>
    <w:rsid w:val="00482A33"/>
    <w:rsid w:val="00482BAC"/>
    <w:rsid w:val="00485ACF"/>
    <w:rsid w:val="00490585"/>
    <w:rsid w:val="00491346"/>
    <w:rsid w:val="004935BA"/>
    <w:rsid w:val="004944A1"/>
    <w:rsid w:val="004A11C0"/>
    <w:rsid w:val="004A2F8D"/>
    <w:rsid w:val="004B3796"/>
    <w:rsid w:val="004B52BB"/>
    <w:rsid w:val="004B613A"/>
    <w:rsid w:val="004B7211"/>
    <w:rsid w:val="004C459A"/>
    <w:rsid w:val="004D01DA"/>
    <w:rsid w:val="004D10F8"/>
    <w:rsid w:val="004D316C"/>
    <w:rsid w:val="004D3942"/>
    <w:rsid w:val="004E1579"/>
    <w:rsid w:val="004E4604"/>
    <w:rsid w:val="004E49AA"/>
    <w:rsid w:val="004E7BD4"/>
    <w:rsid w:val="004F2397"/>
    <w:rsid w:val="00507078"/>
    <w:rsid w:val="00511BB0"/>
    <w:rsid w:val="00512A11"/>
    <w:rsid w:val="005143FD"/>
    <w:rsid w:val="00516464"/>
    <w:rsid w:val="00520764"/>
    <w:rsid w:val="005253FF"/>
    <w:rsid w:val="00525B0A"/>
    <w:rsid w:val="00527079"/>
    <w:rsid w:val="00530251"/>
    <w:rsid w:val="00530DA9"/>
    <w:rsid w:val="005320D6"/>
    <w:rsid w:val="0053256A"/>
    <w:rsid w:val="005341D5"/>
    <w:rsid w:val="00534248"/>
    <w:rsid w:val="0053659E"/>
    <w:rsid w:val="00541F89"/>
    <w:rsid w:val="00542EC5"/>
    <w:rsid w:val="00543901"/>
    <w:rsid w:val="00543B80"/>
    <w:rsid w:val="00543D7B"/>
    <w:rsid w:val="00545021"/>
    <w:rsid w:val="005461A5"/>
    <w:rsid w:val="00555069"/>
    <w:rsid w:val="0056153F"/>
    <w:rsid w:val="00564E87"/>
    <w:rsid w:val="005661DA"/>
    <w:rsid w:val="00566AF8"/>
    <w:rsid w:val="00573615"/>
    <w:rsid w:val="0057484C"/>
    <w:rsid w:val="00575275"/>
    <w:rsid w:val="00576150"/>
    <w:rsid w:val="00580A42"/>
    <w:rsid w:val="0058224A"/>
    <w:rsid w:val="00582BFA"/>
    <w:rsid w:val="00583080"/>
    <w:rsid w:val="00591EA7"/>
    <w:rsid w:val="00593073"/>
    <w:rsid w:val="00593BB6"/>
    <w:rsid w:val="00593E65"/>
    <w:rsid w:val="00594AB3"/>
    <w:rsid w:val="00595CA4"/>
    <w:rsid w:val="005A04C5"/>
    <w:rsid w:val="005A16F6"/>
    <w:rsid w:val="005B1D71"/>
    <w:rsid w:val="005B360B"/>
    <w:rsid w:val="005B4DDF"/>
    <w:rsid w:val="005C72D6"/>
    <w:rsid w:val="005D4110"/>
    <w:rsid w:val="005D51A1"/>
    <w:rsid w:val="005E544F"/>
    <w:rsid w:val="005F0E03"/>
    <w:rsid w:val="005F4751"/>
    <w:rsid w:val="005F4D5C"/>
    <w:rsid w:val="005F5718"/>
    <w:rsid w:val="005F590C"/>
    <w:rsid w:val="005F681E"/>
    <w:rsid w:val="005F7B48"/>
    <w:rsid w:val="00603274"/>
    <w:rsid w:val="00603679"/>
    <w:rsid w:val="00607178"/>
    <w:rsid w:val="0060795C"/>
    <w:rsid w:val="00607E4E"/>
    <w:rsid w:val="0061560E"/>
    <w:rsid w:val="00621683"/>
    <w:rsid w:val="006221FF"/>
    <w:rsid w:val="00622D3E"/>
    <w:rsid w:val="00624992"/>
    <w:rsid w:val="006322C0"/>
    <w:rsid w:val="00632ED4"/>
    <w:rsid w:val="0063441E"/>
    <w:rsid w:val="0063744A"/>
    <w:rsid w:val="00641DE9"/>
    <w:rsid w:val="00647188"/>
    <w:rsid w:val="0065133E"/>
    <w:rsid w:val="00654C6F"/>
    <w:rsid w:val="00661076"/>
    <w:rsid w:val="00674557"/>
    <w:rsid w:val="00675E9F"/>
    <w:rsid w:val="006763D3"/>
    <w:rsid w:val="00681B4A"/>
    <w:rsid w:val="00682049"/>
    <w:rsid w:val="00682305"/>
    <w:rsid w:val="0068584D"/>
    <w:rsid w:val="00686FBD"/>
    <w:rsid w:val="00691222"/>
    <w:rsid w:val="006A53F8"/>
    <w:rsid w:val="006B0557"/>
    <w:rsid w:val="006B2BC6"/>
    <w:rsid w:val="006B5B1A"/>
    <w:rsid w:val="006C04A8"/>
    <w:rsid w:val="006C126A"/>
    <w:rsid w:val="006C2113"/>
    <w:rsid w:val="006C4D65"/>
    <w:rsid w:val="006D0F5B"/>
    <w:rsid w:val="006D11E3"/>
    <w:rsid w:val="006D1F01"/>
    <w:rsid w:val="006D493C"/>
    <w:rsid w:val="006D787F"/>
    <w:rsid w:val="006E1DE0"/>
    <w:rsid w:val="006F05F3"/>
    <w:rsid w:val="006F1D60"/>
    <w:rsid w:val="006F2E96"/>
    <w:rsid w:val="006F4010"/>
    <w:rsid w:val="006F6D01"/>
    <w:rsid w:val="006F7DC5"/>
    <w:rsid w:val="00714225"/>
    <w:rsid w:val="007148F5"/>
    <w:rsid w:val="0071532C"/>
    <w:rsid w:val="007224CF"/>
    <w:rsid w:val="007227F8"/>
    <w:rsid w:val="007275B3"/>
    <w:rsid w:val="00727EB9"/>
    <w:rsid w:val="00736306"/>
    <w:rsid w:val="00736CE6"/>
    <w:rsid w:val="00736FA4"/>
    <w:rsid w:val="007404E8"/>
    <w:rsid w:val="00741139"/>
    <w:rsid w:val="00741D38"/>
    <w:rsid w:val="007438A1"/>
    <w:rsid w:val="00746DB0"/>
    <w:rsid w:val="007503E8"/>
    <w:rsid w:val="00753168"/>
    <w:rsid w:val="00755BE1"/>
    <w:rsid w:val="00756037"/>
    <w:rsid w:val="0075628B"/>
    <w:rsid w:val="00760B0D"/>
    <w:rsid w:val="007616B4"/>
    <w:rsid w:val="0076221B"/>
    <w:rsid w:val="00762AFD"/>
    <w:rsid w:val="007643E4"/>
    <w:rsid w:val="0076460A"/>
    <w:rsid w:val="00767036"/>
    <w:rsid w:val="0077013B"/>
    <w:rsid w:val="0077152A"/>
    <w:rsid w:val="00771B22"/>
    <w:rsid w:val="00771B96"/>
    <w:rsid w:val="00772575"/>
    <w:rsid w:val="00772E81"/>
    <w:rsid w:val="0077616F"/>
    <w:rsid w:val="00777793"/>
    <w:rsid w:val="00777FB0"/>
    <w:rsid w:val="0078211E"/>
    <w:rsid w:val="00782751"/>
    <w:rsid w:val="00785711"/>
    <w:rsid w:val="0078590F"/>
    <w:rsid w:val="00786452"/>
    <w:rsid w:val="00786621"/>
    <w:rsid w:val="00791C94"/>
    <w:rsid w:val="00793111"/>
    <w:rsid w:val="0079312E"/>
    <w:rsid w:val="007952A6"/>
    <w:rsid w:val="00795A26"/>
    <w:rsid w:val="00796977"/>
    <w:rsid w:val="007A0052"/>
    <w:rsid w:val="007A2E4A"/>
    <w:rsid w:val="007A3EF0"/>
    <w:rsid w:val="007A4711"/>
    <w:rsid w:val="007A5C6E"/>
    <w:rsid w:val="007A6048"/>
    <w:rsid w:val="007B2D63"/>
    <w:rsid w:val="007B686C"/>
    <w:rsid w:val="007B69F2"/>
    <w:rsid w:val="007C0A33"/>
    <w:rsid w:val="007C2E6C"/>
    <w:rsid w:val="007C4A47"/>
    <w:rsid w:val="007C573B"/>
    <w:rsid w:val="007C67D8"/>
    <w:rsid w:val="007D35E2"/>
    <w:rsid w:val="007D7857"/>
    <w:rsid w:val="007E130E"/>
    <w:rsid w:val="007E3189"/>
    <w:rsid w:val="007E43E8"/>
    <w:rsid w:val="007E56BB"/>
    <w:rsid w:val="007E5EC7"/>
    <w:rsid w:val="007E6FC9"/>
    <w:rsid w:val="007F3C25"/>
    <w:rsid w:val="007F4F95"/>
    <w:rsid w:val="007F573C"/>
    <w:rsid w:val="007F6442"/>
    <w:rsid w:val="00804C1E"/>
    <w:rsid w:val="008129FE"/>
    <w:rsid w:val="008249EB"/>
    <w:rsid w:val="00826CE2"/>
    <w:rsid w:val="0083266E"/>
    <w:rsid w:val="00835EC4"/>
    <w:rsid w:val="00837B3C"/>
    <w:rsid w:val="00842600"/>
    <w:rsid w:val="00842C56"/>
    <w:rsid w:val="00843784"/>
    <w:rsid w:val="00843A50"/>
    <w:rsid w:val="00845734"/>
    <w:rsid w:val="0084633C"/>
    <w:rsid w:val="008501F5"/>
    <w:rsid w:val="00850E88"/>
    <w:rsid w:val="0085145B"/>
    <w:rsid w:val="008537A5"/>
    <w:rsid w:val="00854721"/>
    <w:rsid w:val="00855003"/>
    <w:rsid w:val="00855227"/>
    <w:rsid w:val="00861AC7"/>
    <w:rsid w:val="00862508"/>
    <w:rsid w:val="0086353B"/>
    <w:rsid w:val="0086387F"/>
    <w:rsid w:val="00863B17"/>
    <w:rsid w:val="00864245"/>
    <w:rsid w:val="00873022"/>
    <w:rsid w:val="00874440"/>
    <w:rsid w:val="00877A23"/>
    <w:rsid w:val="00880616"/>
    <w:rsid w:val="00885D5F"/>
    <w:rsid w:val="00890E24"/>
    <w:rsid w:val="008915A6"/>
    <w:rsid w:val="00891836"/>
    <w:rsid w:val="008920B6"/>
    <w:rsid w:val="00893D0C"/>
    <w:rsid w:val="00896E2E"/>
    <w:rsid w:val="008978B4"/>
    <w:rsid w:val="008A0D5F"/>
    <w:rsid w:val="008A1226"/>
    <w:rsid w:val="008A30E9"/>
    <w:rsid w:val="008A4AFB"/>
    <w:rsid w:val="008A73E7"/>
    <w:rsid w:val="008B1BE8"/>
    <w:rsid w:val="008B3706"/>
    <w:rsid w:val="008B4682"/>
    <w:rsid w:val="008B70D5"/>
    <w:rsid w:val="008B7117"/>
    <w:rsid w:val="008C3A85"/>
    <w:rsid w:val="008C4E1B"/>
    <w:rsid w:val="008C72E5"/>
    <w:rsid w:val="008D141F"/>
    <w:rsid w:val="008D2086"/>
    <w:rsid w:val="008D52EA"/>
    <w:rsid w:val="008D7FA0"/>
    <w:rsid w:val="008E1946"/>
    <w:rsid w:val="008E6193"/>
    <w:rsid w:val="008E7FFB"/>
    <w:rsid w:val="008F2109"/>
    <w:rsid w:val="008F28F9"/>
    <w:rsid w:val="008F316A"/>
    <w:rsid w:val="008F35FD"/>
    <w:rsid w:val="008F485A"/>
    <w:rsid w:val="008F5115"/>
    <w:rsid w:val="008F5BC1"/>
    <w:rsid w:val="008F73B1"/>
    <w:rsid w:val="0090226A"/>
    <w:rsid w:val="0090337C"/>
    <w:rsid w:val="00903A9E"/>
    <w:rsid w:val="00904188"/>
    <w:rsid w:val="009046FD"/>
    <w:rsid w:val="009051FB"/>
    <w:rsid w:val="009053E4"/>
    <w:rsid w:val="00907D1F"/>
    <w:rsid w:val="0091002E"/>
    <w:rsid w:val="009110DB"/>
    <w:rsid w:val="009118BB"/>
    <w:rsid w:val="009144B5"/>
    <w:rsid w:val="00916103"/>
    <w:rsid w:val="00921C86"/>
    <w:rsid w:val="00926C9D"/>
    <w:rsid w:val="009274A6"/>
    <w:rsid w:val="0093045D"/>
    <w:rsid w:val="00940C2F"/>
    <w:rsid w:val="009441EE"/>
    <w:rsid w:val="009443E6"/>
    <w:rsid w:val="00945008"/>
    <w:rsid w:val="00945AF2"/>
    <w:rsid w:val="009471E3"/>
    <w:rsid w:val="00954045"/>
    <w:rsid w:val="00956483"/>
    <w:rsid w:val="00964FC0"/>
    <w:rsid w:val="00966F82"/>
    <w:rsid w:val="0096766E"/>
    <w:rsid w:val="00973F90"/>
    <w:rsid w:val="00980D25"/>
    <w:rsid w:val="00982188"/>
    <w:rsid w:val="00994AB8"/>
    <w:rsid w:val="00996324"/>
    <w:rsid w:val="00996B6C"/>
    <w:rsid w:val="009973F8"/>
    <w:rsid w:val="009A221E"/>
    <w:rsid w:val="009A476E"/>
    <w:rsid w:val="009A66AD"/>
    <w:rsid w:val="009A67FA"/>
    <w:rsid w:val="009B47F4"/>
    <w:rsid w:val="009B6D35"/>
    <w:rsid w:val="009C3637"/>
    <w:rsid w:val="009C4AE4"/>
    <w:rsid w:val="009C6FFD"/>
    <w:rsid w:val="009C7460"/>
    <w:rsid w:val="009C7C4D"/>
    <w:rsid w:val="009D0982"/>
    <w:rsid w:val="009D0B8B"/>
    <w:rsid w:val="009D2505"/>
    <w:rsid w:val="009D2921"/>
    <w:rsid w:val="009D51B7"/>
    <w:rsid w:val="009D530A"/>
    <w:rsid w:val="009D7A1D"/>
    <w:rsid w:val="009F3C3F"/>
    <w:rsid w:val="009F6F32"/>
    <w:rsid w:val="009F7492"/>
    <w:rsid w:val="009F7F62"/>
    <w:rsid w:val="00A00A56"/>
    <w:rsid w:val="00A01494"/>
    <w:rsid w:val="00A01EAA"/>
    <w:rsid w:val="00A01FC6"/>
    <w:rsid w:val="00A069AF"/>
    <w:rsid w:val="00A10DC5"/>
    <w:rsid w:val="00A14F89"/>
    <w:rsid w:val="00A1501A"/>
    <w:rsid w:val="00A277B7"/>
    <w:rsid w:val="00A36DEF"/>
    <w:rsid w:val="00A37CFC"/>
    <w:rsid w:val="00A40331"/>
    <w:rsid w:val="00A44F44"/>
    <w:rsid w:val="00A506D7"/>
    <w:rsid w:val="00A51062"/>
    <w:rsid w:val="00A526A3"/>
    <w:rsid w:val="00A54516"/>
    <w:rsid w:val="00A577B4"/>
    <w:rsid w:val="00A629F8"/>
    <w:rsid w:val="00A638A8"/>
    <w:rsid w:val="00A64258"/>
    <w:rsid w:val="00A660BB"/>
    <w:rsid w:val="00A675D4"/>
    <w:rsid w:val="00A702A5"/>
    <w:rsid w:val="00A70D28"/>
    <w:rsid w:val="00A733A4"/>
    <w:rsid w:val="00A82017"/>
    <w:rsid w:val="00A85BB7"/>
    <w:rsid w:val="00A85F97"/>
    <w:rsid w:val="00A86316"/>
    <w:rsid w:val="00AA0713"/>
    <w:rsid w:val="00AA2019"/>
    <w:rsid w:val="00AA28B8"/>
    <w:rsid w:val="00AA5167"/>
    <w:rsid w:val="00AA5EEB"/>
    <w:rsid w:val="00AB0958"/>
    <w:rsid w:val="00AB09C8"/>
    <w:rsid w:val="00AB0E55"/>
    <w:rsid w:val="00AB3A02"/>
    <w:rsid w:val="00AB4AEE"/>
    <w:rsid w:val="00AB5023"/>
    <w:rsid w:val="00AC10D4"/>
    <w:rsid w:val="00AC42A3"/>
    <w:rsid w:val="00AC6E1E"/>
    <w:rsid w:val="00AD1E54"/>
    <w:rsid w:val="00AD2967"/>
    <w:rsid w:val="00AD2D04"/>
    <w:rsid w:val="00AD33E7"/>
    <w:rsid w:val="00AD372F"/>
    <w:rsid w:val="00AD3A6E"/>
    <w:rsid w:val="00AD418E"/>
    <w:rsid w:val="00AD4F8E"/>
    <w:rsid w:val="00AD5619"/>
    <w:rsid w:val="00AD6527"/>
    <w:rsid w:val="00AE2AC4"/>
    <w:rsid w:val="00AE7E6A"/>
    <w:rsid w:val="00AF0B05"/>
    <w:rsid w:val="00AF0B5A"/>
    <w:rsid w:val="00AF0F2D"/>
    <w:rsid w:val="00AF2916"/>
    <w:rsid w:val="00AF39F6"/>
    <w:rsid w:val="00AF5750"/>
    <w:rsid w:val="00AF5BE9"/>
    <w:rsid w:val="00AF6468"/>
    <w:rsid w:val="00B0119E"/>
    <w:rsid w:val="00B01831"/>
    <w:rsid w:val="00B0209D"/>
    <w:rsid w:val="00B02365"/>
    <w:rsid w:val="00B046F0"/>
    <w:rsid w:val="00B05705"/>
    <w:rsid w:val="00B05994"/>
    <w:rsid w:val="00B10652"/>
    <w:rsid w:val="00B1082D"/>
    <w:rsid w:val="00B148E6"/>
    <w:rsid w:val="00B1635C"/>
    <w:rsid w:val="00B17319"/>
    <w:rsid w:val="00B20488"/>
    <w:rsid w:val="00B20720"/>
    <w:rsid w:val="00B21E6A"/>
    <w:rsid w:val="00B225E7"/>
    <w:rsid w:val="00B25CCC"/>
    <w:rsid w:val="00B26166"/>
    <w:rsid w:val="00B330D6"/>
    <w:rsid w:val="00B37C9E"/>
    <w:rsid w:val="00B42D4C"/>
    <w:rsid w:val="00B451C4"/>
    <w:rsid w:val="00B46319"/>
    <w:rsid w:val="00B54602"/>
    <w:rsid w:val="00B55BE8"/>
    <w:rsid w:val="00B56F9A"/>
    <w:rsid w:val="00B602BC"/>
    <w:rsid w:val="00B603E1"/>
    <w:rsid w:val="00B6142D"/>
    <w:rsid w:val="00B64E6A"/>
    <w:rsid w:val="00B67B2C"/>
    <w:rsid w:val="00B713FC"/>
    <w:rsid w:val="00B74BAB"/>
    <w:rsid w:val="00B75585"/>
    <w:rsid w:val="00B761D7"/>
    <w:rsid w:val="00B77EB5"/>
    <w:rsid w:val="00B92834"/>
    <w:rsid w:val="00BA0609"/>
    <w:rsid w:val="00BA0740"/>
    <w:rsid w:val="00BA2D38"/>
    <w:rsid w:val="00BA3814"/>
    <w:rsid w:val="00BA67F1"/>
    <w:rsid w:val="00BB3F53"/>
    <w:rsid w:val="00BB5BEC"/>
    <w:rsid w:val="00BC18E1"/>
    <w:rsid w:val="00BC5500"/>
    <w:rsid w:val="00BC5CB1"/>
    <w:rsid w:val="00BC72D6"/>
    <w:rsid w:val="00BD2D8D"/>
    <w:rsid w:val="00BD534E"/>
    <w:rsid w:val="00BD750E"/>
    <w:rsid w:val="00BE1A81"/>
    <w:rsid w:val="00BE1C18"/>
    <w:rsid w:val="00BE23BB"/>
    <w:rsid w:val="00BE308C"/>
    <w:rsid w:val="00BE4044"/>
    <w:rsid w:val="00BE661B"/>
    <w:rsid w:val="00BF7041"/>
    <w:rsid w:val="00BF7A0D"/>
    <w:rsid w:val="00C0073F"/>
    <w:rsid w:val="00C060A7"/>
    <w:rsid w:val="00C14A03"/>
    <w:rsid w:val="00C17CCC"/>
    <w:rsid w:val="00C209C2"/>
    <w:rsid w:val="00C22316"/>
    <w:rsid w:val="00C2365B"/>
    <w:rsid w:val="00C2490C"/>
    <w:rsid w:val="00C26E39"/>
    <w:rsid w:val="00C32158"/>
    <w:rsid w:val="00C363F8"/>
    <w:rsid w:val="00C41146"/>
    <w:rsid w:val="00C413C9"/>
    <w:rsid w:val="00C4171E"/>
    <w:rsid w:val="00C41E70"/>
    <w:rsid w:val="00C43C9F"/>
    <w:rsid w:val="00C477F0"/>
    <w:rsid w:val="00C520B5"/>
    <w:rsid w:val="00C52661"/>
    <w:rsid w:val="00C56376"/>
    <w:rsid w:val="00C60905"/>
    <w:rsid w:val="00C62233"/>
    <w:rsid w:val="00C73B5C"/>
    <w:rsid w:val="00C74BBD"/>
    <w:rsid w:val="00C76152"/>
    <w:rsid w:val="00C81687"/>
    <w:rsid w:val="00C83599"/>
    <w:rsid w:val="00C83CB5"/>
    <w:rsid w:val="00C93F04"/>
    <w:rsid w:val="00C9448B"/>
    <w:rsid w:val="00C960EA"/>
    <w:rsid w:val="00C9743A"/>
    <w:rsid w:val="00C97AD3"/>
    <w:rsid w:val="00C97D5F"/>
    <w:rsid w:val="00CA0242"/>
    <w:rsid w:val="00CA1140"/>
    <w:rsid w:val="00CA319F"/>
    <w:rsid w:val="00CA363D"/>
    <w:rsid w:val="00CA55DD"/>
    <w:rsid w:val="00CA6CF8"/>
    <w:rsid w:val="00CA7A6E"/>
    <w:rsid w:val="00CB4D39"/>
    <w:rsid w:val="00CC0547"/>
    <w:rsid w:val="00CC493C"/>
    <w:rsid w:val="00CC4E73"/>
    <w:rsid w:val="00CD1A00"/>
    <w:rsid w:val="00CD6F2D"/>
    <w:rsid w:val="00CD7443"/>
    <w:rsid w:val="00CD77CD"/>
    <w:rsid w:val="00CE0098"/>
    <w:rsid w:val="00CE1532"/>
    <w:rsid w:val="00CE1582"/>
    <w:rsid w:val="00CE15B0"/>
    <w:rsid w:val="00CE1BFA"/>
    <w:rsid w:val="00CE3944"/>
    <w:rsid w:val="00CE4154"/>
    <w:rsid w:val="00CE48DE"/>
    <w:rsid w:val="00CE6501"/>
    <w:rsid w:val="00CF05CC"/>
    <w:rsid w:val="00CF5728"/>
    <w:rsid w:val="00CF7358"/>
    <w:rsid w:val="00CF76F9"/>
    <w:rsid w:val="00D005CC"/>
    <w:rsid w:val="00D00A8E"/>
    <w:rsid w:val="00D01A98"/>
    <w:rsid w:val="00D04B70"/>
    <w:rsid w:val="00D05E2F"/>
    <w:rsid w:val="00D07903"/>
    <w:rsid w:val="00D16888"/>
    <w:rsid w:val="00D23940"/>
    <w:rsid w:val="00D24D2D"/>
    <w:rsid w:val="00D27B6D"/>
    <w:rsid w:val="00D27BAD"/>
    <w:rsid w:val="00D33047"/>
    <w:rsid w:val="00D37FA9"/>
    <w:rsid w:val="00D416B4"/>
    <w:rsid w:val="00D41C78"/>
    <w:rsid w:val="00D4736E"/>
    <w:rsid w:val="00D5040E"/>
    <w:rsid w:val="00D51043"/>
    <w:rsid w:val="00D54158"/>
    <w:rsid w:val="00D54EEB"/>
    <w:rsid w:val="00D557FD"/>
    <w:rsid w:val="00D62E4C"/>
    <w:rsid w:val="00D63042"/>
    <w:rsid w:val="00D632CF"/>
    <w:rsid w:val="00D652A5"/>
    <w:rsid w:val="00D701A9"/>
    <w:rsid w:val="00D75086"/>
    <w:rsid w:val="00D75865"/>
    <w:rsid w:val="00D7655C"/>
    <w:rsid w:val="00D767D8"/>
    <w:rsid w:val="00D850F7"/>
    <w:rsid w:val="00D9070C"/>
    <w:rsid w:val="00D90D36"/>
    <w:rsid w:val="00D94949"/>
    <w:rsid w:val="00D97C43"/>
    <w:rsid w:val="00DA7FBF"/>
    <w:rsid w:val="00DB00EA"/>
    <w:rsid w:val="00DB0410"/>
    <w:rsid w:val="00DB4A23"/>
    <w:rsid w:val="00DB6360"/>
    <w:rsid w:val="00DB6527"/>
    <w:rsid w:val="00DB6DB3"/>
    <w:rsid w:val="00DB72D1"/>
    <w:rsid w:val="00DB79F6"/>
    <w:rsid w:val="00DC001B"/>
    <w:rsid w:val="00DC5F10"/>
    <w:rsid w:val="00DD34BE"/>
    <w:rsid w:val="00DD3B58"/>
    <w:rsid w:val="00DD42A7"/>
    <w:rsid w:val="00DD5C45"/>
    <w:rsid w:val="00DD6D67"/>
    <w:rsid w:val="00DE02C7"/>
    <w:rsid w:val="00DE27F0"/>
    <w:rsid w:val="00DE2A05"/>
    <w:rsid w:val="00DE329B"/>
    <w:rsid w:val="00DE6DEE"/>
    <w:rsid w:val="00DF2B77"/>
    <w:rsid w:val="00DF6E48"/>
    <w:rsid w:val="00DF72C9"/>
    <w:rsid w:val="00E0027A"/>
    <w:rsid w:val="00E00EB1"/>
    <w:rsid w:val="00E04671"/>
    <w:rsid w:val="00E05A06"/>
    <w:rsid w:val="00E12BD0"/>
    <w:rsid w:val="00E17FC3"/>
    <w:rsid w:val="00E268F0"/>
    <w:rsid w:val="00E3240A"/>
    <w:rsid w:val="00E32D2B"/>
    <w:rsid w:val="00E32F14"/>
    <w:rsid w:val="00E32F64"/>
    <w:rsid w:val="00E331C9"/>
    <w:rsid w:val="00E357B6"/>
    <w:rsid w:val="00E42572"/>
    <w:rsid w:val="00E46772"/>
    <w:rsid w:val="00E50F1E"/>
    <w:rsid w:val="00E55B40"/>
    <w:rsid w:val="00E5723F"/>
    <w:rsid w:val="00E607B8"/>
    <w:rsid w:val="00E6116D"/>
    <w:rsid w:val="00E61241"/>
    <w:rsid w:val="00E61CCD"/>
    <w:rsid w:val="00E63D4C"/>
    <w:rsid w:val="00E64EE6"/>
    <w:rsid w:val="00E66F26"/>
    <w:rsid w:val="00E825C9"/>
    <w:rsid w:val="00E85B30"/>
    <w:rsid w:val="00EA108F"/>
    <w:rsid w:val="00EA1A17"/>
    <w:rsid w:val="00EA2141"/>
    <w:rsid w:val="00EA3F7C"/>
    <w:rsid w:val="00EA49B7"/>
    <w:rsid w:val="00EA6467"/>
    <w:rsid w:val="00EB1F7F"/>
    <w:rsid w:val="00EB24D3"/>
    <w:rsid w:val="00EB2553"/>
    <w:rsid w:val="00EC034C"/>
    <w:rsid w:val="00EC310B"/>
    <w:rsid w:val="00EC5F25"/>
    <w:rsid w:val="00EC61ED"/>
    <w:rsid w:val="00ED1A91"/>
    <w:rsid w:val="00ED1D2C"/>
    <w:rsid w:val="00ED29CF"/>
    <w:rsid w:val="00ED4419"/>
    <w:rsid w:val="00ED46C4"/>
    <w:rsid w:val="00ED5EC1"/>
    <w:rsid w:val="00EE45FC"/>
    <w:rsid w:val="00EE6A59"/>
    <w:rsid w:val="00EE6E33"/>
    <w:rsid w:val="00EF1732"/>
    <w:rsid w:val="00EF2431"/>
    <w:rsid w:val="00EF25E1"/>
    <w:rsid w:val="00F033FE"/>
    <w:rsid w:val="00F0509E"/>
    <w:rsid w:val="00F11529"/>
    <w:rsid w:val="00F11FD4"/>
    <w:rsid w:val="00F120FD"/>
    <w:rsid w:val="00F135AA"/>
    <w:rsid w:val="00F17110"/>
    <w:rsid w:val="00F20807"/>
    <w:rsid w:val="00F214E2"/>
    <w:rsid w:val="00F217A8"/>
    <w:rsid w:val="00F21FE0"/>
    <w:rsid w:val="00F224D5"/>
    <w:rsid w:val="00F2607B"/>
    <w:rsid w:val="00F26AAD"/>
    <w:rsid w:val="00F27A0C"/>
    <w:rsid w:val="00F34967"/>
    <w:rsid w:val="00F36B66"/>
    <w:rsid w:val="00F40D21"/>
    <w:rsid w:val="00F50192"/>
    <w:rsid w:val="00F5285C"/>
    <w:rsid w:val="00F56A22"/>
    <w:rsid w:val="00F605E3"/>
    <w:rsid w:val="00F61456"/>
    <w:rsid w:val="00F718E0"/>
    <w:rsid w:val="00F72380"/>
    <w:rsid w:val="00F72B4C"/>
    <w:rsid w:val="00F81036"/>
    <w:rsid w:val="00F811DA"/>
    <w:rsid w:val="00F81A2A"/>
    <w:rsid w:val="00F81C55"/>
    <w:rsid w:val="00F8238F"/>
    <w:rsid w:val="00F83969"/>
    <w:rsid w:val="00F83E5B"/>
    <w:rsid w:val="00F86553"/>
    <w:rsid w:val="00F900EF"/>
    <w:rsid w:val="00F91F24"/>
    <w:rsid w:val="00F94440"/>
    <w:rsid w:val="00FA1792"/>
    <w:rsid w:val="00FA1FC6"/>
    <w:rsid w:val="00FA41E6"/>
    <w:rsid w:val="00FB3AC1"/>
    <w:rsid w:val="00FB631D"/>
    <w:rsid w:val="00FB71BC"/>
    <w:rsid w:val="00FC1EF2"/>
    <w:rsid w:val="00FC28B7"/>
    <w:rsid w:val="00FC4266"/>
    <w:rsid w:val="00FC49CB"/>
    <w:rsid w:val="00FD216A"/>
    <w:rsid w:val="00FD5B69"/>
    <w:rsid w:val="00FE230F"/>
    <w:rsid w:val="00FE3B42"/>
    <w:rsid w:val="00FE4E62"/>
    <w:rsid w:val="00FE7E96"/>
    <w:rsid w:val="00FF1178"/>
    <w:rsid w:val="00FF1C7E"/>
    <w:rsid w:val="00FF494C"/>
    <w:rsid w:val="00FF75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8A2"/>
    <w:pPr>
      <w:spacing w:after="200" w:line="276" w:lineRule="auto"/>
    </w:pPr>
    <w:rPr>
      <w:rFonts w:cs="Calibri"/>
      <w:lang w:val="ru-RU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850F7"/>
    <w:pPr>
      <w:keepNext/>
      <w:spacing w:after="0" w:line="240" w:lineRule="auto"/>
      <w:jc w:val="both"/>
      <w:outlineLvl w:val="0"/>
    </w:pPr>
    <w:rPr>
      <w:rFonts w:ascii="Times New Roman" w:hAnsi="Times New Roman" w:cs="Times New Roman"/>
      <w:sz w:val="20"/>
      <w:szCs w:val="20"/>
      <w:lang w:val="uk-UA"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850F7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sz w:val="20"/>
      <w:szCs w:val="20"/>
      <w:lang w:val="uk-UA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850F7"/>
    <w:rPr>
      <w:rFonts w:ascii="Times New Roman" w:hAnsi="Times New Roman"/>
      <w:sz w:val="20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D850F7"/>
    <w:rPr>
      <w:rFonts w:ascii="Times New Roman" w:hAnsi="Times New Roman"/>
      <w:sz w:val="20"/>
      <w:lang w:val="uk-UA" w:eastAsia="ru-RU"/>
    </w:rPr>
  </w:style>
  <w:style w:type="paragraph" w:styleId="ListParagraph">
    <w:name w:val="List Paragraph"/>
    <w:basedOn w:val="Normal"/>
    <w:uiPriority w:val="99"/>
    <w:qFormat/>
    <w:rsid w:val="00D00A8E"/>
    <w:pPr>
      <w:ind w:left="720"/>
    </w:pPr>
  </w:style>
  <w:style w:type="table" w:styleId="TableGrid">
    <w:name w:val="Table Grid"/>
    <w:basedOn w:val="TableNormal"/>
    <w:uiPriority w:val="99"/>
    <w:rsid w:val="00BC18E1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99"/>
    <w:qFormat/>
    <w:rsid w:val="00ED1A91"/>
    <w:rPr>
      <w:rFonts w:cs="Times New Roman"/>
      <w:b/>
    </w:rPr>
  </w:style>
  <w:style w:type="character" w:customStyle="1" w:styleId="st1">
    <w:name w:val="st1"/>
    <w:uiPriority w:val="99"/>
    <w:rsid w:val="00ED1A91"/>
  </w:style>
  <w:style w:type="paragraph" w:styleId="NormalWeb">
    <w:name w:val="Normal (Web)"/>
    <w:basedOn w:val="Normal"/>
    <w:uiPriority w:val="99"/>
    <w:semiHidden/>
    <w:rsid w:val="00083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Char">
    <w:name w:val="Body Text Char"/>
    <w:uiPriority w:val="99"/>
    <w:locked/>
    <w:rsid w:val="00A01EAA"/>
    <w:rPr>
      <w:rFonts w:ascii="Times New Roman" w:hAnsi="Times New Roman"/>
      <w:sz w:val="20"/>
      <w:shd w:val="clear" w:color="auto" w:fill="FFFFFF"/>
    </w:rPr>
  </w:style>
  <w:style w:type="paragraph" w:styleId="BodyText">
    <w:name w:val="Body Text"/>
    <w:basedOn w:val="Normal"/>
    <w:link w:val="BodyTextChar1"/>
    <w:uiPriority w:val="99"/>
    <w:rsid w:val="00A01EAA"/>
    <w:pPr>
      <w:widowControl w:val="0"/>
      <w:shd w:val="clear" w:color="auto" w:fill="FFFFFF"/>
      <w:spacing w:after="300" w:line="240" w:lineRule="atLeast"/>
      <w:ind w:hanging="700"/>
      <w:jc w:val="right"/>
    </w:pPr>
    <w:rPr>
      <w:rFonts w:cs="Times New Roman"/>
      <w:sz w:val="20"/>
      <w:szCs w:val="20"/>
      <w:lang w:val="uk-UA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6B5B1A"/>
    <w:rPr>
      <w:lang w:eastAsia="en-US"/>
    </w:rPr>
  </w:style>
  <w:style w:type="character" w:customStyle="1" w:styleId="a">
    <w:name w:val="Основной текст Знак"/>
    <w:uiPriority w:val="99"/>
    <w:semiHidden/>
    <w:rsid w:val="00A01EAA"/>
  </w:style>
  <w:style w:type="paragraph" w:styleId="BalloonText">
    <w:name w:val="Balloon Text"/>
    <w:basedOn w:val="Normal"/>
    <w:link w:val="BalloonTextChar"/>
    <w:uiPriority w:val="99"/>
    <w:semiHidden/>
    <w:rsid w:val="007227F8"/>
    <w:rPr>
      <w:rFonts w:ascii="Times New Roman" w:hAnsi="Times New Roman" w:cs="Times New Roman"/>
      <w:sz w:val="2"/>
      <w:szCs w:val="20"/>
      <w:lang w:val="uk-U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94949"/>
    <w:rPr>
      <w:rFonts w:ascii="Times New Roman" w:hAnsi="Times New Roman"/>
      <w:sz w:val="2"/>
      <w:lang w:eastAsia="en-US"/>
    </w:rPr>
  </w:style>
  <w:style w:type="character" w:customStyle="1" w:styleId="3Exact">
    <w:name w:val="Основной текст (3) Exact"/>
    <w:uiPriority w:val="99"/>
    <w:rsid w:val="00BE661B"/>
    <w:rPr>
      <w:rFonts w:ascii="Times New Roman" w:hAnsi="Times New Roman"/>
      <w:b/>
      <w:spacing w:val="3"/>
      <w:sz w:val="16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4149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49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49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49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49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49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49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49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49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49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49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49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49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49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49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49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49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49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49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49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49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49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49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49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49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3181</TotalTime>
  <Pages>4</Pages>
  <Words>4765</Words>
  <Characters>2717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User</cp:lastModifiedBy>
  <cp:revision>331</cp:revision>
  <cp:lastPrinted>2023-03-28T12:50:00Z</cp:lastPrinted>
  <dcterms:created xsi:type="dcterms:W3CDTF">2018-02-05T09:24:00Z</dcterms:created>
  <dcterms:modified xsi:type="dcterms:W3CDTF">2023-03-28T13:01:00Z</dcterms:modified>
</cp:coreProperties>
</file>