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3C3" w:rsidRDefault="004E73C3"/>
    <w:tbl>
      <w:tblPr>
        <w:tblW w:w="0" w:type="auto"/>
        <w:jc w:val="center"/>
        <w:tblLook w:val="00A0"/>
      </w:tblPr>
      <w:tblGrid>
        <w:gridCol w:w="5068"/>
        <w:gridCol w:w="4502"/>
      </w:tblGrid>
      <w:tr w:rsidR="004E73C3" w:rsidTr="00584F6F">
        <w:trPr>
          <w:cantSplit/>
          <w:trHeight w:val="367"/>
          <w:jc w:val="center"/>
        </w:trPr>
        <w:tc>
          <w:tcPr>
            <w:tcW w:w="5068" w:type="dxa"/>
            <w:shd w:val="clear" w:color="auto" w:fill="FFFFFF"/>
          </w:tcPr>
          <w:p w:rsidR="004E73C3" w:rsidRDefault="004E73C3" w:rsidP="00584F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FFFFFF"/>
          </w:tcPr>
          <w:p w:rsidR="004E73C3" w:rsidRDefault="004E73C3" w:rsidP="00584F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1</w:t>
            </w:r>
          </w:p>
          <w:p w:rsidR="004E73C3" w:rsidRDefault="004E73C3" w:rsidP="00877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Комплексної програми запобігання виникненню пожеж та їх наслідків на території Лозівської міської територіальної громади на 2022-2026 роки</w:t>
            </w:r>
          </w:p>
        </w:tc>
      </w:tr>
    </w:tbl>
    <w:p w:rsidR="004E73C3" w:rsidRDefault="004E73C3" w:rsidP="00584F6F">
      <w:pPr>
        <w:jc w:val="both"/>
        <w:rPr>
          <w:sz w:val="28"/>
          <w:szCs w:val="24"/>
        </w:rPr>
      </w:pPr>
    </w:p>
    <w:p w:rsidR="004E73C3" w:rsidRDefault="004E73C3" w:rsidP="00584F6F">
      <w:pPr>
        <w:jc w:val="both"/>
        <w:rPr>
          <w:sz w:val="28"/>
          <w:szCs w:val="24"/>
        </w:rPr>
      </w:pPr>
    </w:p>
    <w:p w:rsidR="004E73C3" w:rsidRPr="00584F6F" w:rsidRDefault="004E73C3" w:rsidP="00584F6F">
      <w:pPr>
        <w:jc w:val="both"/>
        <w:rPr>
          <w:sz w:val="28"/>
          <w:szCs w:val="24"/>
        </w:rPr>
      </w:pPr>
    </w:p>
    <w:p w:rsidR="004E73C3" w:rsidRDefault="004E73C3" w:rsidP="00584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Ресурсне забезпечення </w:t>
      </w:r>
      <w:bookmarkStart w:id="0" w:name="__DdeLink__4981_1847048034"/>
      <w:bookmarkEnd w:id="0"/>
      <w:r>
        <w:rPr>
          <w:b/>
          <w:bCs/>
          <w:sz w:val="28"/>
          <w:szCs w:val="28"/>
        </w:rPr>
        <w:t>Комплексної програми запобігання виникненню пожеж та їх наслідків на території Лозівської міської територіальної громади на 2022-2026 роки</w:t>
      </w:r>
    </w:p>
    <w:p w:rsidR="004E73C3" w:rsidRDefault="004E73C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bookmarkStart w:id="1" w:name="__DdeLink__4981_18470480341"/>
      <w:bookmarkEnd w:id="1"/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2440"/>
        <w:gridCol w:w="844"/>
        <w:gridCol w:w="855"/>
        <w:gridCol w:w="855"/>
        <w:gridCol w:w="840"/>
        <w:gridCol w:w="854"/>
        <w:gridCol w:w="1521"/>
      </w:tblGrid>
      <w:tr w:rsidR="004E73C3" w:rsidTr="009240A6">
        <w:trPr>
          <w:cantSplit/>
          <w:jc w:val="center"/>
        </w:trPr>
        <w:tc>
          <w:tcPr>
            <w:tcW w:w="2440" w:type="dxa"/>
            <w:vMerge w:val="restart"/>
            <w:shd w:val="clear" w:color="auto" w:fill="FFFFFF"/>
            <w:tcMar>
              <w:left w:w="103" w:type="dxa"/>
            </w:tcMar>
            <w:vAlign w:val="center"/>
          </w:tcPr>
          <w:p w:rsidR="004E73C3" w:rsidRDefault="004E73C3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4248" w:type="dxa"/>
            <w:gridSpan w:val="5"/>
            <w:shd w:val="clear" w:color="auto" w:fill="FFFFFF"/>
            <w:tcMar>
              <w:left w:w="103" w:type="dxa"/>
            </w:tcMar>
            <w:vAlign w:val="center"/>
          </w:tcPr>
          <w:p w:rsidR="004E73C3" w:rsidRDefault="004E73C3" w:rsidP="005E3B69">
            <w:pPr>
              <w:jc w:val="center"/>
            </w:pPr>
            <w:r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521" w:type="dxa"/>
            <w:vMerge w:val="restart"/>
            <w:shd w:val="clear" w:color="auto" w:fill="FFFFFF"/>
            <w:tcMar>
              <w:left w:w="103" w:type="dxa"/>
            </w:tcMar>
            <w:vAlign w:val="center"/>
          </w:tcPr>
          <w:p w:rsidR="004E73C3" w:rsidRDefault="004E73C3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4E73C3" w:rsidTr="009240A6">
        <w:trPr>
          <w:cantSplit/>
          <w:trHeight w:val="838"/>
          <w:jc w:val="center"/>
        </w:trPr>
        <w:tc>
          <w:tcPr>
            <w:tcW w:w="2440" w:type="dxa"/>
            <w:vMerge/>
            <w:shd w:val="clear" w:color="auto" w:fill="FFFFFF"/>
            <w:tcMar>
              <w:left w:w="103" w:type="dxa"/>
            </w:tcMar>
            <w:vAlign w:val="center"/>
          </w:tcPr>
          <w:p w:rsidR="004E73C3" w:rsidRDefault="004E73C3" w:rsidP="005E3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/>
            <w:tcMar>
              <w:left w:w="103" w:type="dxa"/>
            </w:tcMar>
            <w:vAlign w:val="center"/>
          </w:tcPr>
          <w:p w:rsidR="004E73C3" w:rsidRDefault="004E73C3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рік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4E73C3" w:rsidRDefault="004E73C3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рік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4E73C3" w:rsidRDefault="004E73C3" w:rsidP="005E3B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2024 рік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4E73C3" w:rsidRDefault="004E73C3" w:rsidP="005E3B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2025 рік</w:t>
            </w:r>
          </w:p>
        </w:tc>
        <w:tc>
          <w:tcPr>
            <w:tcW w:w="854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4E73C3" w:rsidRDefault="004E73C3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рік</w:t>
            </w:r>
          </w:p>
        </w:tc>
        <w:tc>
          <w:tcPr>
            <w:tcW w:w="152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4E73C3" w:rsidRDefault="004E73C3" w:rsidP="005E3B69">
            <w:pPr>
              <w:jc w:val="center"/>
            </w:pPr>
          </w:p>
        </w:tc>
      </w:tr>
      <w:tr w:rsidR="004E73C3" w:rsidTr="005E3B69">
        <w:trPr>
          <w:cantSplit/>
          <w:trHeight w:val="357"/>
          <w:jc w:val="center"/>
        </w:trPr>
        <w:tc>
          <w:tcPr>
            <w:tcW w:w="2440" w:type="dxa"/>
            <w:shd w:val="clear" w:color="auto" w:fill="FFFFFF"/>
            <w:tcMar>
              <w:left w:w="103" w:type="dxa"/>
            </w:tcMar>
            <w:vAlign w:val="center"/>
          </w:tcPr>
          <w:p w:rsidR="004E73C3" w:rsidRPr="006013DC" w:rsidRDefault="004E73C3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Бюджет Лозівської міської територіальної громади</w:t>
            </w:r>
          </w:p>
        </w:tc>
        <w:tc>
          <w:tcPr>
            <w:tcW w:w="844" w:type="dxa"/>
            <w:shd w:val="clear" w:color="auto" w:fill="FFFFFF"/>
            <w:tcMar>
              <w:left w:w="103" w:type="dxa"/>
            </w:tcMar>
            <w:vAlign w:val="center"/>
          </w:tcPr>
          <w:p w:rsidR="004E73C3" w:rsidRPr="006013DC" w:rsidRDefault="004E73C3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  <w:r w:rsidRPr="006013DC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4E73C3" w:rsidRPr="006013DC" w:rsidRDefault="004E73C3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400</w:t>
            </w:r>
            <w:r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4E73C3" w:rsidRPr="006013DC" w:rsidRDefault="004E73C3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  <w:r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4E73C3" w:rsidRPr="006013DC" w:rsidRDefault="004E73C3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  <w:r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4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4E73C3" w:rsidRPr="006013DC" w:rsidRDefault="004E73C3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  <w:r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521" w:type="dxa"/>
            <w:shd w:val="clear" w:color="auto" w:fill="FFFFFF"/>
            <w:tcMar>
              <w:left w:w="103" w:type="dxa"/>
            </w:tcMar>
            <w:vAlign w:val="center"/>
          </w:tcPr>
          <w:p w:rsidR="004E73C3" w:rsidRPr="006013DC" w:rsidRDefault="004E73C3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120</w:t>
            </w:r>
            <w:r w:rsidRPr="006013DC">
              <w:rPr>
                <w:color w:val="auto"/>
                <w:sz w:val="24"/>
                <w:szCs w:val="24"/>
              </w:rPr>
              <w:t>0,00</w:t>
            </w:r>
          </w:p>
        </w:tc>
      </w:tr>
    </w:tbl>
    <w:p w:rsidR="004E73C3" w:rsidRDefault="004E73C3">
      <w:pPr>
        <w:jc w:val="both"/>
        <w:rPr>
          <w:b/>
          <w:sz w:val="28"/>
          <w:szCs w:val="28"/>
        </w:rPr>
      </w:pPr>
    </w:p>
    <w:p w:rsidR="004E73C3" w:rsidRDefault="004E73C3">
      <w:pPr>
        <w:jc w:val="both"/>
        <w:rPr>
          <w:b/>
          <w:sz w:val="28"/>
          <w:szCs w:val="28"/>
        </w:rPr>
      </w:pPr>
    </w:p>
    <w:p w:rsidR="004E73C3" w:rsidRDefault="004E73C3">
      <w:pPr>
        <w:jc w:val="both"/>
        <w:rPr>
          <w:b/>
          <w:sz w:val="28"/>
          <w:szCs w:val="28"/>
        </w:rPr>
      </w:pPr>
    </w:p>
    <w:p w:rsidR="004E73C3" w:rsidRDefault="004E73C3">
      <w:pPr>
        <w:jc w:val="both"/>
        <w:rPr>
          <w:b/>
          <w:sz w:val="28"/>
          <w:szCs w:val="28"/>
        </w:rPr>
      </w:pPr>
    </w:p>
    <w:p w:rsidR="004E73C3" w:rsidRDefault="004E73C3" w:rsidP="00584F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Юрій КУШНІР</w:t>
      </w:r>
    </w:p>
    <w:p w:rsidR="004E73C3" w:rsidRPr="005E3B69" w:rsidRDefault="004E73C3" w:rsidP="00584F6F">
      <w:pPr>
        <w:jc w:val="both"/>
        <w:rPr>
          <w:sz w:val="28"/>
          <w:szCs w:val="28"/>
        </w:rPr>
      </w:pPr>
    </w:p>
    <w:p w:rsidR="004E73C3" w:rsidRDefault="004E73C3" w:rsidP="00584F6F">
      <w:pPr>
        <w:jc w:val="both"/>
        <w:rPr>
          <w:sz w:val="28"/>
          <w:szCs w:val="28"/>
        </w:rPr>
      </w:pPr>
    </w:p>
    <w:p w:rsidR="004E73C3" w:rsidRPr="005E3B69" w:rsidRDefault="004E73C3" w:rsidP="005E3B69">
      <w:pPr>
        <w:contextualSpacing/>
        <w:rPr>
          <w:sz w:val="28"/>
          <w:szCs w:val="28"/>
        </w:rPr>
      </w:pPr>
      <w:r w:rsidRPr="00DD696C">
        <w:rPr>
          <w:sz w:val="24"/>
        </w:rPr>
        <w:t>Володимир Дерев’янко, 2-27-05</w:t>
      </w:r>
    </w:p>
    <w:sectPr w:rsidR="004E73C3" w:rsidRPr="005E3B69" w:rsidSect="0028055B">
      <w:pgSz w:w="11906" w:h="16838"/>
      <w:pgMar w:top="851" w:right="851" w:bottom="851" w:left="1701" w:header="0" w:footer="0" w:gutter="0"/>
      <w:cols w:space="720"/>
      <w:formProt w:val="0"/>
      <w:titlePg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55B"/>
    <w:rsid w:val="0028055B"/>
    <w:rsid w:val="00372856"/>
    <w:rsid w:val="003B0293"/>
    <w:rsid w:val="004144BB"/>
    <w:rsid w:val="004E73C3"/>
    <w:rsid w:val="00584F6F"/>
    <w:rsid w:val="005E3B69"/>
    <w:rsid w:val="005F7228"/>
    <w:rsid w:val="006013DC"/>
    <w:rsid w:val="006446D3"/>
    <w:rsid w:val="006D20F2"/>
    <w:rsid w:val="00864070"/>
    <w:rsid w:val="008770C3"/>
    <w:rsid w:val="008C688F"/>
    <w:rsid w:val="008D5D60"/>
    <w:rsid w:val="009240A6"/>
    <w:rsid w:val="009259CE"/>
    <w:rsid w:val="00977963"/>
    <w:rsid w:val="009955BE"/>
    <w:rsid w:val="00A676A3"/>
    <w:rsid w:val="00C73F5F"/>
    <w:rsid w:val="00DD696C"/>
    <w:rsid w:val="00F94B40"/>
    <w:rsid w:val="00FF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pPr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Заголовок1"/>
    <w:basedOn w:val="Normal"/>
    <w:next w:val="BodyText"/>
    <w:uiPriority w:val="99"/>
    <w:rsid w:val="0028055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8055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317B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List">
    <w:name w:val="List"/>
    <w:basedOn w:val="BodyText"/>
    <w:uiPriority w:val="99"/>
    <w:rsid w:val="0028055B"/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28055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317B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Heading">
    <w:name w:val="index heading"/>
    <w:basedOn w:val="Normal"/>
    <w:uiPriority w:val="99"/>
    <w:rsid w:val="0028055B"/>
    <w:pPr>
      <w:suppressLineNumbers/>
    </w:pPr>
    <w:rPr>
      <w:rFonts w:cs="FreeSans"/>
    </w:rPr>
  </w:style>
  <w:style w:type="paragraph" w:customStyle="1" w:styleId="a">
    <w:name w:val="Содержимое таблицы"/>
    <w:basedOn w:val="Normal"/>
    <w:uiPriority w:val="99"/>
    <w:rsid w:val="0028055B"/>
  </w:style>
  <w:style w:type="paragraph" w:customStyle="1" w:styleId="a0">
    <w:name w:val="Заголовок таблицы"/>
    <w:basedOn w:val="a"/>
    <w:uiPriority w:val="99"/>
    <w:rsid w:val="00280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424</Words>
  <Characters>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20</cp:revision>
  <cp:lastPrinted>2023-08-17T10:54:00Z</cp:lastPrinted>
  <dcterms:created xsi:type="dcterms:W3CDTF">2017-01-18T13:45:00Z</dcterms:created>
  <dcterms:modified xsi:type="dcterms:W3CDTF">2023-08-17T10:54:00Z</dcterms:modified>
</cp:coreProperties>
</file>