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15" w:rsidRDefault="00865E15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865E15" w:rsidRPr="00BF0EE8" w:rsidRDefault="00865E15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865E15" w:rsidRPr="00BF0EE8" w:rsidRDefault="00865E15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20.06.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1946</w:t>
      </w:r>
    </w:p>
    <w:p w:rsidR="00865E15" w:rsidRPr="00A91C96" w:rsidRDefault="00865E15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865E15" w:rsidRPr="00C83CB5" w:rsidTr="007227F8">
        <w:tc>
          <w:tcPr>
            <w:tcW w:w="4471" w:type="dxa"/>
          </w:tcPr>
          <w:p w:rsidR="00865E15" w:rsidRPr="001577C9" w:rsidRDefault="00865E15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E15" w:rsidRPr="00C83CB5" w:rsidTr="007227F8">
        <w:tc>
          <w:tcPr>
            <w:tcW w:w="4471" w:type="dxa"/>
          </w:tcPr>
          <w:p w:rsidR="00865E15" w:rsidRPr="001577C9" w:rsidRDefault="00865E15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865E15" w:rsidRPr="00A91C96" w:rsidRDefault="00865E15" w:rsidP="00302C52">
      <w:pPr>
        <w:pStyle w:val="Heading2"/>
        <w:rPr>
          <w:sz w:val="12"/>
          <w:szCs w:val="12"/>
        </w:rPr>
      </w:pPr>
    </w:p>
    <w:p w:rsidR="00865E15" w:rsidRPr="00C83CB5" w:rsidRDefault="00865E15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865E15" w:rsidRPr="00C83CB5" w:rsidRDefault="00865E15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865E15" w:rsidRPr="00A91C96" w:rsidRDefault="00865E15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865E15" w:rsidRPr="00C83CB5" w:rsidTr="009720A2">
        <w:trPr>
          <w:trHeight w:val="1809"/>
        </w:trPr>
        <w:tc>
          <w:tcPr>
            <w:tcW w:w="640" w:type="dxa"/>
            <w:gridSpan w:val="2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865E15" w:rsidRPr="00C83CB5" w:rsidRDefault="00865E15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865E15" w:rsidRPr="00C83CB5" w:rsidRDefault="00865E15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865E15" w:rsidRPr="00C83CB5" w:rsidRDefault="00865E15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865E15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865E15" w:rsidRPr="00C83CB5" w:rsidRDefault="00865E15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865E15" w:rsidRPr="00C83CB5" w:rsidRDefault="00865E15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865E15" w:rsidRPr="00C83CB5" w:rsidRDefault="00865E15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865E15" w:rsidRPr="00C83CB5" w:rsidRDefault="00865E15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865E15" w:rsidRPr="00C83CB5" w:rsidRDefault="00865E15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865E15" w:rsidRPr="00C83CB5" w:rsidRDefault="00865E15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865E15" w:rsidRPr="00C83CB5" w:rsidRDefault="00865E15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865E15" w:rsidRPr="00C83CB5" w:rsidRDefault="00865E15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865E15" w:rsidRPr="00C83CB5" w:rsidTr="007D35E2">
        <w:trPr>
          <w:trHeight w:val="236"/>
        </w:trPr>
        <w:tc>
          <w:tcPr>
            <w:tcW w:w="640" w:type="dxa"/>
            <w:gridSpan w:val="2"/>
          </w:tcPr>
          <w:p w:rsidR="00865E15" w:rsidRPr="00C83CB5" w:rsidRDefault="00865E15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865E15" w:rsidRPr="00C83CB5" w:rsidRDefault="00865E15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865E15" w:rsidRPr="00C83CB5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865E15" w:rsidRPr="000122F5" w:rsidRDefault="00865E15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865E15" w:rsidRPr="000122F5" w:rsidRDefault="00865E15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865E15" w:rsidRPr="00C83CB5" w:rsidTr="009720A2">
        <w:trPr>
          <w:trHeight w:val="2453"/>
        </w:trPr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865E15" w:rsidRPr="000122F5" w:rsidRDefault="00865E15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865E15" w:rsidRPr="00C83CB5" w:rsidTr="0091002E">
        <w:tc>
          <w:tcPr>
            <w:tcW w:w="15665" w:type="dxa"/>
            <w:gridSpan w:val="9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865E15" w:rsidRPr="00C83CB5" w:rsidTr="007D35E2">
        <w:tc>
          <w:tcPr>
            <w:tcW w:w="640" w:type="dxa"/>
            <w:gridSpan w:val="2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865E15" w:rsidRPr="00424A20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865E15" w:rsidRPr="000122F5" w:rsidRDefault="00865E15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C83CB5" w:rsidTr="0091002E">
        <w:tc>
          <w:tcPr>
            <w:tcW w:w="15665" w:type="dxa"/>
            <w:gridSpan w:val="9"/>
          </w:tcPr>
          <w:p w:rsidR="00865E15" w:rsidRPr="00C83CB5" w:rsidRDefault="00865E15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865E15" w:rsidRPr="00C83CB5" w:rsidTr="009720A2">
        <w:tc>
          <w:tcPr>
            <w:tcW w:w="640" w:type="dxa"/>
            <w:gridSpan w:val="2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865E15" w:rsidRPr="000122F5" w:rsidRDefault="00865E15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865E15" w:rsidRPr="000122F5" w:rsidRDefault="00865E15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65E15" w:rsidRPr="000122F5" w:rsidRDefault="00865E15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865E15" w:rsidRPr="000122F5" w:rsidRDefault="00865E15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865E15" w:rsidRPr="000122F5" w:rsidRDefault="00865E15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865E15" w:rsidRPr="000122F5" w:rsidRDefault="00865E15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65E15" w:rsidRPr="000122F5" w:rsidRDefault="00865E15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865E15" w:rsidRPr="000122F5" w:rsidRDefault="00865E15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865E15" w:rsidRPr="000122F5" w:rsidRDefault="00865E15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865E15" w:rsidRPr="000122F5" w:rsidRDefault="00865E15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865E15" w:rsidRPr="000122F5" w:rsidRDefault="00865E15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865E15" w:rsidRPr="000122F5" w:rsidRDefault="00865E15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65E15" w:rsidRPr="00FA30CC" w:rsidTr="009720A2">
        <w:tc>
          <w:tcPr>
            <w:tcW w:w="640" w:type="dxa"/>
            <w:gridSpan w:val="2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865E15" w:rsidRPr="000122F5" w:rsidRDefault="00865E15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865E15" w:rsidRPr="000122F5" w:rsidRDefault="00865E15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0122F5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865E15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0122F5" w:rsidRDefault="00865E15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65E15" w:rsidRPr="000122F5" w:rsidRDefault="00865E15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865E15" w:rsidRPr="009327BD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865E15" w:rsidRPr="000122F5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865E15" w:rsidRPr="009327BD" w:rsidRDefault="00865E15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9327BD" w:rsidRDefault="00865E15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9327BD" w:rsidRDefault="00865E15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DE37D3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DE37D3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DE37D3" w:rsidRDefault="00865E1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  <w:p w:rsidR="00865E15" w:rsidRPr="00DE37D3" w:rsidRDefault="00865E1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865E15" w:rsidRPr="00DE37D3" w:rsidRDefault="00865E1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865E15" w:rsidRPr="00DE37D3" w:rsidRDefault="00865E15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18</w:t>
            </w: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  <w:vMerge/>
          </w:tcPr>
          <w:p w:rsidR="00865E15" w:rsidRPr="000122F5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 w:val="restart"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65E15" w:rsidRPr="000122F5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865E15" w:rsidRPr="009327BD" w:rsidRDefault="00865E15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865E15" w:rsidRPr="009327BD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865E15" w:rsidRPr="000122F5" w:rsidRDefault="00865E15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865E15" w:rsidRPr="009327BD" w:rsidRDefault="00865E15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9327BD" w:rsidRDefault="00865E15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9327BD" w:rsidRDefault="00865E15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865E15" w:rsidRPr="00C83CB5" w:rsidRDefault="00865E15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C16146" w:rsidTr="009720A2">
        <w:tc>
          <w:tcPr>
            <w:tcW w:w="640" w:type="dxa"/>
            <w:gridSpan w:val="2"/>
            <w:vMerge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0122F5" w:rsidRDefault="00865E15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DE37D3" w:rsidRDefault="00865E15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DE37D3" w:rsidRDefault="00865E15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DE37D3" w:rsidRDefault="00865E15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7,0</w:t>
            </w:r>
          </w:p>
          <w:p w:rsidR="00865E15" w:rsidRPr="00DE37D3" w:rsidRDefault="00865E15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865E15" w:rsidRPr="00DE37D3" w:rsidRDefault="00865E15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865E15" w:rsidRPr="00DE37D3" w:rsidRDefault="00865E15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24</w:t>
            </w: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16146" w:rsidTr="009720A2">
        <w:tc>
          <w:tcPr>
            <w:tcW w:w="640" w:type="dxa"/>
            <w:gridSpan w:val="2"/>
            <w:vMerge w:val="restart"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865E15" w:rsidRPr="000122F5" w:rsidRDefault="00865E15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0122F5" w:rsidRDefault="00865E15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865E15" w:rsidRPr="000122F5" w:rsidRDefault="00865E15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9327BD" w:rsidRDefault="00865E15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65E15" w:rsidRPr="009327BD" w:rsidRDefault="00865E15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65E15" w:rsidRPr="009327BD" w:rsidRDefault="00865E15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865E15" w:rsidRPr="009327BD" w:rsidRDefault="00865E15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865E15" w:rsidRPr="00C16146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0122F5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0122F5" w:rsidRDefault="00865E15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0122F5" w:rsidRDefault="00865E15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865E15" w:rsidRPr="009327BD" w:rsidRDefault="00865E15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865E15" w:rsidRPr="009327BD" w:rsidRDefault="00865E15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865E15" w:rsidRPr="009327BD" w:rsidRDefault="00865E15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865E15" w:rsidRPr="009327BD" w:rsidRDefault="00865E15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865E15" w:rsidRPr="009327BD" w:rsidRDefault="00865E15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865E15" w:rsidRPr="009327BD" w:rsidRDefault="00865E15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Default="00865E15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865E15" w:rsidRDefault="00865E15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865E15" w:rsidRPr="000122F5" w:rsidRDefault="00865E15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865E15" w:rsidRPr="009327BD" w:rsidRDefault="00865E15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865E15" w:rsidRPr="009327BD" w:rsidRDefault="00865E15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865E15" w:rsidRPr="009327BD" w:rsidRDefault="00865E15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865E15" w:rsidRPr="009327BD" w:rsidRDefault="00865E15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865E15" w:rsidRPr="009327BD" w:rsidRDefault="00865E15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5E15" w:rsidRPr="003A25F3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65E15" w:rsidRPr="003A25F3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3A25F3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0122F5" w:rsidRDefault="00865E15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0122F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 w:val="restart"/>
          </w:tcPr>
          <w:p w:rsidR="00865E15" w:rsidRPr="00A45358" w:rsidRDefault="00865E1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A45358" w:rsidRDefault="00865E15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65E15" w:rsidRPr="00A45358" w:rsidRDefault="00865E15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9327BD" w:rsidRDefault="00865E15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865E15" w:rsidRPr="009327BD" w:rsidRDefault="00865E15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9327BD" w:rsidRDefault="00865E15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9327BD" w:rsidRDefault="00865E15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865E15" w:rsidRPr="00A45358" w:rsidRDefault="00865E1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E15" w:rsidRPr="00A45358" w:rsidRDefault="00865E15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865E15" w:rsidRPr="009327BD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865E15" w:rsidRPr="009327BD" w:rsidRDefault="00865E1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 w:val="restart"/>
          </w:tcPr>
          <w:p w:rsidR="00865E15" w:rsidRPr="00A45358" w:rsidRDefault="00865E1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865E15" w:rsidRPr="00A45358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A45358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865E15" w:rsidRPr="00A45358" w:rsidRDefault="00865E15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865E15" w:rsidRPr="009327BD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865E15" w:rsidRPr="009327BD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865E15" w:rsidRDefault="00865E15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865E15" w:rsidRPr="009327BD" w:rsidRDefault="00865E15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A45358" w:rsidRDefault="00865E15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865E15" w:rsidRPr="009327BD" w:rsidRDefault="00865E15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865E15" w:rsidRPr="009327BD" w:rsidRDefault="00865E15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865E15" w:rsidRPr="009327BD" w:rsidRDefault="00865E15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A45358" w:rsidRDefault="00865E15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865E15" w:rsidRPr="009327BD" w:rsidRDefault="00865E15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865E15" w:rsidRPr="009327BD" w:rsidRDefault="00865E15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865E15" w:rsidRPr="009327BD" w:rsidRDefault="00865E15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865E15" w:rsidRPr="00A45358" w:rsidRDefault="00865E15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865E15" w:rsidRPr="009327BD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865E15" w:rsidRPr="009327BD" w:rsidRDefault="00865E15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865E15" w:rsidRPr="00C83CB5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E15" w:rsidRPr="00C83CB5" w:rsidTr="009720A2">
        <w:tc>
          <w:tcPr>
            <w:tcW w:w="640" w:type="dxa"/>
            <w:gridSpan w:val="2"/>
          </w:tcPr>
          <w:p w:rsidR="00865E15" w:rsidRPr="00A45358" w:rsidRDefault="00865E1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865E15" w:rsidRPr="00A45358" w:rsidRDefault="00865E1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865E15" w:rsidRPr="00A45358" w:rsidRDefault="00865E15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A45358" w:rsidRDefault="00865E1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865E15" w:rsidRPr="00A45358" w:rsidRDefault="00865E1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A45358" w:rsidRDefault="00865E1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9327BD" w:rsidRDefault="00865E1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865E15" w:rsidRPr="009327BD" w:rsidRDefault="00865E1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865E15" w:rsidRPr="009327BD" w:rsidRDefault="00865E1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865E15" w:rsidRPr="00A45358" w:rsidRDefault="00865E15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865E15" w:rsidRPr="00396033" w:rsidTr="0091002E">
        <w:tc>
          <w:tcPr>
            <w:tcW w:w="15665" w:type="dxa"/>
            <w:gridSpan w:val="9"/>
          </w:tcPr>
          <w:p w:rsidR="00865E15" w:rsidRPr="00DE37D3" w:rsidRDefault="00865E15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   9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42,2 тис. грн.</w:t>
            </w:r>
          </w:p>
          <w:p w:rsidR="00865E15" w:rsidRPr="00DE37D3" w:rsidRDefault="00865E1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865E15" w:rsidRPr="00DE37D3" w:rsidRDefault="00865E1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9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2,2 тис. грн.</w:t>
            </w:r>
          </w:p>
          <w:p w:rsidR="00865E15" w:rsidRPr="00396033" w:rsidRDefault="00865E15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18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865E15" w:rsidRPr="00396033" w:rsidTr="007D35E2">
        <w:tc>
          <w:tcPr>
            <w:tcW w:w="640" w:type="dxa"/>
            <w:gridSpan w:val="2"/>
          </w:tcPr>
          <w:p w:rsidR="00865E15" w:rsidRPr="00396033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865E15" w:rsidRPr="00396033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865E15" w:rsidRPr="009B340D" w:rsidTr="009720A2">
        <w:tc>
          <w:tcPr>
            <w:tcW w:w="640" w:type="dxa"/>
            <w:gridSpan w:val="2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865E15" w:rsidRPr="00A45358" w:rsidRDefault="00865E15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A45358" w:rsidRDefault="00865E15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865E15" w:rsidRPr="00A45358" w:rsidRDefault="00865E15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865E15" w:rsidRPr="00A45358" w:rsidRDefault="00865E15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865E15" w:rsidRPr="00A45358" w:rsidRDefault="00865E15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865E15" w:rsidRPr="00A45358" w:rsidRDefault="00865E15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865E15" w:rsidRPr="00A45358" w:rsidRDefault="00865E15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A45358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65E15" w:rsidRPr="00A45358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65E15" w:rsidRPr="00A45358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865E15" w:rsidRPr="00A45358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865E15" w:rsidRPr="00A45358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865E15" w:rsidRPr="00A45358" w:rsidRDefault="00865E15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A45358" w:rsidRDefault="00865E15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865E15" w:rsidRPr="00396033" w:rsidTr="009720A2">
        <w:tc>
          <w:tcPr>
            <w:tcW w:w="640" w:type="dxa"/>
            <w:gridSpan w:val="2"/>
          </w:tcPr>
          <w:p w:rsidR="00865E15" w:rsidRPr="00A45358" w:rsidRDefault="00865E15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865E15" w:rsidRPr="00A45358" w:rsidRDefault="00865E15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A45358" w:rsidRDefault="00865E15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A45358" w:rsidRDefault="00865E15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65E15" w:rsidRPr="00A45358" w:rsidRDefault="00865E15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65E15" w:rsidRPr="00A45358" w:rsidRDefault="00865E15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865E15" w:rsidRPr="00A45358" w:rsidRDefault="00865E15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865E15" w:rsidRPr="00A45358" w:rsidRDefault="00865E15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865E15" w:rsidRPr="00A45358" w:rsidRDefault="00865E15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865E15" w:rsidRPr="00A45358" w:rsidRDefault="00865E15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865E15" w:rsidRPr="00396033" w:rsidTr="0091002E">
        <w:tc>
          <w:tcPr>
            <w:tcW w:w="15665" w:type="dxa"/>
            <w:gridSpan w:val="9"/>
          </w:tcPr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865E15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865E15" w:rsidRPr="00396033" w:rsidTr="007D35E2">
        <w:tc>
          <w:tcPr>
            <w:tcW w:w="640" w:type="dxa"/>
            <w:gridSpan w:val="2"/>
          </w:tcPr>
          <w:p w:rsidR="00865E15" w:rsidRPr="0074177A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865E15" w:rsidRPr="0074177A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865E15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865E15" w:rsidRPr="00E636A9" w:rsidRDefault="00865E15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865E15" w:rsidRPr="00A45358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A45358" w:rsidRDefault="00865E15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A45358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865E15" w:rsidRPr="00A45358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865E15" w:rsidRPr="00A45358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865E15" w:rsidRPr="00A45358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865E15" w:rsidRPr="00A45358" w:rsidRDefault="00865E15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865E15" w:rsidRPr="00A45358" w:rsidRDefault="00865E15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865E15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A45358" w:rsidRDefault="00865E15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865E15" w:rsidRPr="00396033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865E15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865E15" w:rsidRPr="00396033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865E15" w:rsidRPr="00396033" w:rsidRDefault="00865E15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65E15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865E15" w:rsidRPr="00A45358" w:rsidRDefault="00865E1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865E15" w:rsidRPr="00A45358" w:rsidRDefault="00865E1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865E15" w:rsidRPr="00A45358" w:rsidRDefault="00865E1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865E15" w:rsidRPr="00A45358" w:rsidRDefault="00865E1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A45358" w:rsidRDefault="00865E1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A45358" w:rsidRDefault="00865E1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A45358" w:rsidRDefault="00865E1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865E15" w:rsidRPr="00A45358" w:rsidRDefault="00865E1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865E15" w:rsidRPr="00A45358" w:rsidRDefault="00865E1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865E15" w:rsidRPr="00A45358" w:rsidRDefault="00865E1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865E15" w:rsidRPr="00A45358" w:rsidRDefault="00865E15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865E15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65E15" w:rsidRPr="00A45358" w:rsidRDefault="00865E1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865E15" w:rsidRPr="00A45358" w:rsidRDefault="00865E1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A45358" w:rsidRDefault="00865E1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865E15" w:rsidRPr="00A45358" w:rsidRDefault="00865E15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865E15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865E15" w:rsidRPr="00080589" w:rsidRDefault="00865E1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865E15" w:rsidRPr="00A45358" w:rsidRDefault="00865E15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865E15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865E15" w:rsidRPr="00553D4A" w:rsidRDefault="00865E15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865E15" w:rsidRPr="00553D4A" w:rsidRDefault="00865E15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865E15" w:rsidRPr="00080589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865E15" w:rsidRPr="00553D4A" w:rsidRDefault="00865E15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865E15" w:rsidRPr="00553D4A" w:rsidRDefault="00865E15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865E15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65E15" w:rsidRPr="00A45358" w:rsidRDefault="00865E15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865E15" w:rsidRPr="00A45358" w:rsidRDefault="00865E15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A45358" w:rsidRDefault="00865E15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865E15" w:rsidRPr="00CF735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865E15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865E15" w:rsidRPr="00AA0E1C" w:rsidRDefault="00865E15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865E15" w:rsidRPr="00AA0E1C" w:rsidRDefault="00865E15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865E15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продуктів харчування (м’ясні консерви) у кількості 1905 шт. загальною вагою </w:t>
            </w:r>
            <w:smartTag w:uri="urn:schemas-microsoft-com:office:smarttags" w:element="metricconverter">
              <w:smartTagPr>
                <w:attr w:name="ProductID" w:val="1000.125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1000.125 кг</w:t>
              </w:r>
            </w:smartTag>
          </w:p>
        </w:tc>
        <w:tc>
          <w:tcPr>
            <w:tcW w:w="1417" w:type="dxa"/>
          </w:tcPr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Pr="00AA0E1C" w:rsidRDefault="00865E15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865E15" w:rsidRPr="0031476D" w:rsidRDefault="00865E15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865E15" w:rsidRPr="00AA0E1C" w:rsidRDefault="00865E15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865E15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65E15" w:rsidRPr="00A4535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865E15" w:rsidRPr="00A4535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31476D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865E15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865E15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865E15" w:rsidRPr="0031476D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865E15" w:rsidRPr="00FA30CC" w:rsidTr="00AA0E1C">
        <w:trPr>
          <w:gridBefore w:val="1"/>
          <w:wBefore w:w="6" w:type="dxa"/>
        </w:trPr>
        <w:tc>
          <w:tcPr>
            <w:tcW w:w="634" w:type="dxa"/>
          </w:tcPr>
          <w:p w:rsidR="00865E15" w:rsidRPr="00A91C96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865E15" w:rsidRPr="00A91C96" w:rsidRDefault="00865E15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865E15" w:rsidRPr="00A91C96" w:rsidRDefault="00865E15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865E15" w:rsidRPr="00A91C96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865E15" w:rsidRDefault="00865E15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865E15" w:rsidRPr="00A91C96" w:rsidRDefault="00865E15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865E15" w:rsidRPr="00A91C96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865E15" w:rsidRPr="00A91C96" w:rsidRDefault="00865E15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865E15" w:rsidRPr="00540978" w:rsidRDefault="00865E15" w:rsidP="00632DB7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865E15" w:rsidRPr="00540978" w:rsidRDefault="00865E15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865E15" w:rsidRPr="00A91C96" w:rsidRDefault="00865E15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65E15" w:rsidRPr="00A91C96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865E15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65E15" w:rsidRPr="0054097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865E15" w:rsidRPr="0054097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540978" w:rsidRDefault="00865E15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865E15" w:rsidRPr="00540978" w:rsidRDefault="00865E15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15,8 тис. грн.   </w:t>
            </w:r>
          </w:p>
        </w:tc>
      </w:tr>
      <w:tr w:rsidR="00865E15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865E15" w:rsidRPr="0054097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20 761,69 тис. грн.,</w:t>
            </w:r>
          </w:p>
          <w:p w:rsidR="00865E15" w:rsidRPr="0054097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865E15" w:rsidRPr="00540978" w:rsidRDefault="00865E15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–11105,89 тис. грн.</w:t>
            </w:r>
          </w:p>
          <w:p w:rsidR="00865E15" w:rsidRPr="00540978" w:rsidRDefault="00865E15" w:rsidP="00CE4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 9655,8   тис. грн.</w:t>
            </w:r>
          </w:p>
        </w:tc>
      </w:tr>
    </w:tbl>
    <w:p w:rsidR="00865E15" w:rsidRPr="00A91C96" w:rsidRDefault="00865E15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65E15" w:rsidRDefault="00865E1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865E15" w:rsidTr="005D3C17">
        <w:tc>
          <w:tcPr>
            <w:tcW w:w="4644" w:type="dxa"/>
          </w:tcPr>
          <w:p w:rsidR="00865E15" w:rsidRPr="00A91C96" w:rsidRDefault="00865E15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65E15" w:rsidRPr="0079312E" w:rsidRDefault="00865E15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22705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65E15" w:rsidRDefault="00865E15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65E15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3B25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5E6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DF4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12A2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65E1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2AB2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4407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7BEC"/>
    <w:rsid w:val="00F97E50"/>
    <w:rsid w:val="00FA1792"/>
    <w:rsid w:val="00FA30CC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3392</TotalTime>
  <Pages>12</Pages>
  <Words>15802</Words>
  <Characters>9008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357</cp:revision>
  <cp:lastPrinted>2024-06-20T11:03:00Z</cp:lastPrinted>
  <dcterms:created xsi:type="dcterms:W3CDTF">2018-02-05T09:24:00Z</dcterms:created>
  <dcterms:modified xsi:type="dcterms:W3CDTF">2024-06-20T11:03:00Z</dcterms:modified>
</cp:coreProperties>
</file>