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E43" w:rsidRDefault="00BD7E43" w:rsidP="00DA5A07">
      <w:pPr>
        <w:ind w:left="5529"/>
        <w:rPr>
          <w:sz w:val="28"/>
          <w:szCs w:val="28"/>
        </w:rPr>
      </w:pPr>
    </w:p>
    <w:p w:rsidR="00BD7E43" w:rsidRDefault="00BD7E43" w:rsidP="00DA5A07">
      <w:pPr>
        <w:ind w:left="5529"/>
        <w:rPr>
          <w:sz w:val="28"/>
          <w:szCs w:val="28"/>
        </w:rPr>
      </w:pPr>
    </w:p>
    <w:p w:rsidR="00BD7E43" w:rsidRDefault="00BD7E43" w:rsidP="00DA5A07">
      <w:pPr>
        <w:ind w:left="5529"/>
        <w:rPr>
          <w:sz w:val="28"/>
          <w:szCs w:val="28"/>
        </w:rPr>
      </w:pPr>
    </w:p>
    <w:p w:rsidR="00BD7E43" w:rsidRPr="00C133B5" w:rsidRDefault="00BD7E43" w:rsidP="00DA5A07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133B5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  <w:r w:rsidRPr="00C133B5">
        <w:rPr>
          <w:sz w:val="28"/>
          <w:szCs w:val="28"/>
        </w:rPr>
        <w:t xml:space="preserve"> </w:t>
      </w:r>
    </w:p>
    <w:p w:rsidR="00BD7E43" w:rsidRPr="00C65274" w:rsidRDefault="00BD7E43" w:rsidP="00DA5A07">
      <w:pPr>
        <w:pStyle w:val="Heading2"/>
        <w:spacing w:before="0" w:beforeAutospacing="0" w:after="0" w:afterAutospacing="0"/>
        <w:ind w:left="552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</w:t>
      </w:r>
      <w:r w:rsidRPr="00C133B5">
        <w:rPr>
          <w:b w:val="0"/>
          <w:bCs w:val="0"/>
          <w:sz w:val="28"/>
          <w:szCs w:val="28"/>
        </w:rPr>
        <w:t xml:space="preserve">до  </w:t>
      </w:r>
      <w:r>
        <w:rPr>
          <w:b w:val="0"/>
          <w:bCs w:val="0"/>
          <w:sz w:val="28"/>
          <w:szCs w:val="28"/>
        </w:rPr>
        <w:t>рішення міської ради</w:t>
      </w:r>
    </w:p>
    <w:p w:rsidR="00BD7E43" w:rsidRPr="0000638A" w:rsidRDefault="00BD7E43" w:rsidP="00DA5A07">
      <w:pPr>
        <w:ind w:left="5529"/>
        <w:rPr>
          <w:lang w:val="en-US"/>
        </w:rPr>
      </w:pPr>
      <w:r>
        <w:rPr>
          <w:sz w:val="28"/>
          <w:szCs w:val="28"/>
        </w:rPr>
        <w:t xml:space="preserve">        від  27.02.2025 №</w:t>
      </w:r>
      <w:r w:rsidRPr="0000638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2431</w:t>
      </w:r>
    </w:p>
    <w:p w:rsidR="00BD7E43" w:rsidRPr="00DA5A07" w:rsidRDefault="00BD7E43" w:rsidP="00DA5A07">
      <w:pPr>
        <w:tabs>
          <w:tab w:val="left" w:pos="5592"/>
        </w:tabs>
      </w:pPr>
    </w:p>
    <w:p w:rsidR="00BD7E43" w:rsidRPr="00DA5A07" w:rsidRDefault="00BD7E43" w:rsidP="00FB5501">
      <w:pPr>
        <w:rPr>
          <w:lang w:val="ru-RU"/>
        </w:rPr>
      </w:pPr>
    </w:p>
    <w:tbl>
      <w:tblPr>
        <w:tblW w:w="9700" w:type="dxa"/>
        <w:jc w:val="center"/>
        <w:tblLook w:val="0000"/>
      </w:tblPr>
      <w:tblGrid>
        <w:gridCol w:w="5152"/>
        <w:gridCol w:w="4548"/>
      </w:tblGrid>
      <w:tr w:rsidR="00BD7E43" w:rsidRPr="00C133B5">
        <w:trPr>
          <w:trHeight w:val="367"/>
          <w:jc w:val="center"/>
        </w:trPr>
        <w:tc>
          <w:tcPr>
            <w:tcW w:w="5152" w:type="dxa"/>
          </w:tcPr>
          <w:p w:rsidR="00BD7E43" w:rsidRPr="00C133B5" w:rsidRDefault="00BD7E43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BD7E43" w:rsidRPr="00C133B5" w:rsidRDefault="00BD7E43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:rsidR="00BD7E43" w:rsidRPr="008B7C43" w:rsidRDefault="00BD7E43" w:rsidP="000F416F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8B7C43">
              <w:rPr>
                <w:b w:val="0"/>
                <w:bCs w:val="0"/>
                <w:sz w:val="28"/>
                <w:szCs w:val="28"/>
                <w:lang w:val="ru-RU"/>
              </w:rPr>
              <w:t xml:space="preserve">до  </w:t>
            </w:r>
            <w:r w:rsidRPr="008B7C43">
              <w:rPr>
                <w:b w:val="0"/>
                <w:bCs w:val="0"/>
                <w:sz w:val="28"/>
                <w:szCs w:val="28"/>
              </w:rPr>
              <w:t xml:space="preserve">Комплексної програми «Безпечна громада» </w:t>
            </w:r>
          </w:p>
          <w:p w:rsidR="00BD7E43" w:rsidRPr="008B7C43" w:rsidRDefault="00BD7E43" w:rsidP="001A13B5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8B7C43">
              <w:rPr>
                <w:b w:val="0"/>
                <w:bCs w:val="0"/>
                <w:sz w:val="28"/>
                <w:szCs w:val="28"/>
              </w:rPr>
              <w:t>на 2024-2026 роки</w:t>
            </w:r>
          </w:p>
        </w:tc>
      </w:tr>
    </w:tbl>
    <w:p w:rsidR="00BD7E43" w:rsidRPr="00C133B5" w:rsidRDefault="00BD7E43" w:rsidP="00FB5501">
      <w:pPr>
        <w:rPr>
          <w:sz w:val="28"/>
          <w:szCs w:val="28"/>
          <w:lang w:val="ru-RU"/>
        </w:rPr>
      </w:pPr>
    </w:p>
    <w:p w:rsidR="00BD7E43" w:rsidRPr="00C133B5" w:rsidRDefault="00BD7E43" w:rsidP="00FB5501">
      <w:pPr>
        <w:rPr>
          <w:sz w:val="28"/>
          <w:szCs w:val="28"/>
          <w:lang w:val="ru-RU"/>
        </w:rPr>
      </w:pPr>
    </w:p>
    <w:p w:rsidR="00BD7E43" w:rsidRPr="00C133B5" w:rsidRDefault="00BD7E43" w:rsidP="00FB5501">
      <w:pPr>
        <w:rPr>
          <w:sz w:val="28"/>
          <w:szCs w:val="28"/>
          <w:lang w:val="ru-RU"/>
        </w:rPr>
      </w:pPr>
    </w:p>
    <w:p w:rsidR="00BD7E43" w:rsidRPr="00C133B5" w:rsidRDefault="00BD7E43" w:rsidP="00D03A6F">
      <w:pPr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BD7E43" w:rsidRPr="00C133B5" w:rsidRDefault="00BD7E43" w:rsidP="00D03A6F">
      <w:pPr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C133B5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C133B5">
        <w:rPr>
          <w:b/>
          <w:bCs/>
          <w:sz w:val="28"/>
          <w:szCs w:val="28"/>
        </w:rPr>
        <w:t xml:space="preserve"> роки</w:t>
      </w:r>
    </w:p>
    <w:p w:rsidR="00BD7E43" w:rsidRPr="00C133B5" w:rsidRDefault="00BD7E43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BD7E43" w:rsidRPr="00C133B5" w:rsidRDefault="00BD7E43" w:rsidP="00FB5501">
      <w:pPr>
        <w:jc w:val="right"/>
        <w:rPr>
          <w:sz w:val="28"/>
          <w:szCs w:val="28"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38"/>
        <w:gridCol w:w="1276"/>
        <w:gridCol w:w="1299"/>
        <w:gridCol w:w="1394"/>
        <w:gridCol w:w="1835"/>
      </w:tblGrid>
      <w:tr w:rsidR="00BD7E43" w:rsidRPr="00C133B5" w:rsidTr="00635D19">
        <w:trPr>
          <w:trHeight w:val="639"/>
          <w:jc w:val="center"/>
        </w:trPr>
        <w:tc>
          <w:tcPr>
            <w:tcW w:w="3538" w:type="dxa"/>
            <w:vMerge w:val="restart"/>
          </w:tcPr>
          <w:p w:rsidR="00BD7E43" w:rsidRDefault="00BD7E43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коштів, які пропонується залучити на виконання програми, </w:t>
            </w:r>
          </w:p>
          <w:p w:rsidR="00BD7E43" w:rsidRPr="00C133B5" w:rsidRDefault="00BD7E43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 грн.</w:t>
            </w:r>
          </w:p>
        </w:tc>
        <w:tc>
          <w:tcPr>
            <w:tcW w:w="3969" w:type="dxa"/>
            <w:gridSpan w:val="3"/>
          </w:tcPr>
          <w:p w:rsidR="00BD7E43" w:rsidRPr="00C133B5" w:rsidRDefault="00BD7E43" w:rsidP="00F94012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35" w:type="dxa"/>
            <w:vMerge w:val="restart"/>
          </w:tcPr>
          <w:p w:rsidR="00BD7E43" w:rsidRPr="00C133B5" w:rsidRDefault="00BD7E43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Усього витрат на виконання програми,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</w:tr>
      <w:tr w:rsidR="00BD7E43" w:rsidRPr="00C133B5" w:rsidTr="00635D19">
        <w:trPr>
          <w:trHeight w:val="838"/>
          <w:jc w:val="center"/>
        </w:trPr>
        <w:tc>
          <w:tcPr>
            <w:tcW w:w="3538" w:type="dxa"/>
            <w:vMerge/>
          </w:tcPr>
          <w:p w:rsidR="00BD7E43" w:rsidRPr="00C133B5" w:rsidRDefault="00BD7E43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D7E43" w:rsidRPr="00C133B5" w:rsidRDefault="00BD7E43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C133B5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</w:rPr>
              <w:t>,</w:t>
            </w:r>
            <w:r w:rsidRPr="00C133B5">
              <w:rPr>
                <w:sz w:val="28"/>
                <w:szCs w:val="28"/>
              </w:rPr>
              <w:t xml:space="preserve">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299" w:type="dxa"/>
            <w:vAlign w:val="center"/>
          </w:tcPr>
          <w:p w:rsidR="00BD7E43" w:rsidRPr="00C133B5" w:rsidRDefault="00BD7E43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BD7E43" w:rsidRPr="00C133B5" w:rsidRDefault="00BD7E43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394" w:type="dxa"/>
            <w:vAlign w:val="center"/>
          </w:tcPr>
          <w:p w:rsidR="00BD7E43" w:rsidRPr="00C133B5" w:rsidRDefault="00BD7E43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BD7E43" w:rsidRPr="001A13B5" w:rsidRDefault="00BD7E43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835" w:type="dxa"/>
            <w:vMerge/>
          </w:tcPr>
          <w:p w:rsidR="00BD7E43" w:rsidRPr="001A13B5" w:rsidRDefault="00BD7E43" w:rsidP="00F94012">
            <w:pPr>
              <w:rPr>
                <w:sz w:val="28"/>
                <w:szCs w:val="28"/>
              </w:rPr>
            </w:pPr>
          </w:p>
        </w:tc>
      </w:tr>
      <w:tr w:rsidR="00BD7E43" w:rsidRPr="00C133B5" w:rsidTr="001A13B5">
        <w:trPr>
          <w:jc w:val="center"/>
        </w:trPr>
        <w:tc>
          <w:tcPr>
            <w:tcW w:w="3538" w:type="dxa"/>
          </w:tcPr>
          <w:p w:rsidR="00BD7E43" w:rsidRPr="00C133B5" w:rsidRDefault="00BD7E43" w:rsidP="00635D19">
            <w:pPr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276" w:type="dxa"/>
            <w:vAlign w:val="center"/>
          </w:tcPr>
          <w:p w:rsidR="00BD7E43" w:rsidRPr="00C133B5" w:rsidRDefault="00BD7E43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BD7E43" w:rsidRPr="00C133B5" w:rsidRDefault="00BD7E43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BD7E43" w:rsidRPr="00C133B5" w:rsidRDefault="00BD7E43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BD7E43" w:rsidRPr="00C133B5" w:rsidRDefault="00BD7E43" w:rsidP="00F94012">
            <w:pPr>
              <w:jc w:val="center"/>
              <w:rPr>
                <w:sz w:val="28"/>
                <w:szCs w:val="28"/>
              </w:rPr>
            </w:pPr>
          </w:p>
        </w:tc>
      </w:tr>
      <w:tr w:rsidR="00BD7E43" w:rsidRPr="00C133B5" w:rsidTr="001A13B5">
        <w:trPr>
          <w:jc w:val="center"/>
        </w:trPr>
        <w:tc>
          <w:tcPr>
            <w:tcW w:w="3538" w:type="dxa"/>
          </w:tcPr>
          <w:p w:rsidR="00BD7E43" w:rsidRPr="00C133B5" w:rsidRDefault="00BD7E43" w:rsidP="00F94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BD7E43" w:rsidRPr="00C133B5" w:rsidRDefault="00BD7E43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D7E43" w:rsidRPr="001C7C05" w:rsidRDefault="00BD7E43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BD7E43" w:rsidRPr="001C7C05" w:rsidRDefault="00BD7E43" w:rsidP="007C56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8 380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1299" w:type="dxa"/>
          </w:tcPr>
          <w:p w:rsidR="00BD7E43" w:rsidRPr="00066FCF" w:rsidRDefault="00BD7E43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BD7E43" w:rsidRPr="00066FCF" w:rsidRDefault="00BD7E43" w:rsidP="0080609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6FCF">
              <w:rPr>
                <w:b/>
                <w:bCs/>
                <w:color w:val="000000"/>
                <w:sz w:val="28"/>
                <w:szCs w:val="28"/>
              </w:rPr>
              <w:t xml:space="preserve">6 </w:t>
            </w:r>
            <w:r>
              <w:rPr>
                <w:b/>
                <w:bCs/>
                <w:color w:val="000000"/>
                <w:sz w:val="28"/>
                <w:szCs w:val="28"/>
              </w:rPr>
              <w:t>8</w:t>
            </w:r>
            <w:r w:rsidRPr="00066FCF">
              <w:rPr>
                <w:b/>
                <w:bCs/>
                <w:color w:val="000000"/>
                <w:sz w:val="28"/>
                <w:szCs w:val="28"/>
              </w:rPr>
              <w:t>56,0</w:t>
            </w:r>
          </w:p>
        </w:tc>
        <w:tc>
          <w:tcPr>
            <w:tcW w:w="1394" w:type="dxa"/>
          </w:tcPr>
          <w:p w:rsidR="00BD7E43" w:rsidRPr="00066FCF" w:rsidRDefault="00BD7E43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BD7E43" w:rsidRPr="00066FCF" w:rsidRDefault="00BD7E43" w:rsidP="0080609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6FCF">
              <w:rPr>
                <w:b/>
                <w:bCs/>
                <w:color w:val="000000"/>
                <w:sz w:val="28"/>
                <w:szCs w:val="28"/>
              </w:rPr>
              <w:t>7 247,10</w:t>
            </w:r>
          </w:p>
        </w:tc>
        <w:tc>
          <w:tcPr>
            <w:tcW w:w="1835" w:type="dxa"/>
          </w:tcPr>
          <w:p w:rsidR="00BD7E43" w:rsidRPr="00066FCF" w:rsidRDefault="00BD7E43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BD7E43" w:rsidRPr="00066FCF" w:rsidRDefault="00BD7E43" w:rsidP="00B96A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6FCF">
              <w:rPr>
                <w:b/>
                <w:bCs/>
                <w:color w:val="000000"/>
                <w:sz w:val="28"/>
                <w:szCs w:val="28"/>
              </w:rPr>
              <w:t>22 </w:t>
            </w: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  <w:bookmarkStart w:id="0" w:name="_GoBack"/>
            <w:bookmarkEnd w:id="0"/>
            <w:r w:rsidRPr="00066FCF">
              <w:rPr>
                <w:b/>
                <w:bCs/>
                <w:color w:val="000000"/>
                <w:sz w:val="28"/>
                <w:szCs w:val="28"/>
              </w:rPr>
              <w:t>83,49</w:t>
            </w:r>
          </w:p>
        </w:tc>
      </w:tr>
    </w:tbl>
    <w:p w:rsidR="00BD7E43" w:rsidRPr="00C133B5" w:rsidRDefault="00BD7E43" w:rsidP="00FB5501">
      <w:pPr>
        <w:jc w:val="both"/>
        <w:rPr>
          <w:b/>
          <w:bCs/>
          <w:sz w:val="28"/>
          <w:szCs w:val="28"/>
        </w:rPr>
      </w:pPr>
    </w:p>
    <w:p w:rsidR="00BD7E43" w:rsidRDefault="00BD7E43" w:rsidP="00FB5501">
      <w:pPr>
        <w:jc w:val="both"/>
        <w:rPr>
          <w:b/>
          <w:bCs/>
          <w:sz w:val="28"/>
          <w:szCs w:val="28"/>
        </w:rPr>
      </w:pPr>
    </w:p>
    <w:p w:rsidR="00BD7E43" w:rsidRPr="0080609A" w:rsidRDefault="00BD7E43" w:rsidP="00FB5501">
      <w:pPr>
        <w:jc w:val="both"/>
        <w:rPr>
          <w:b/>
          <w:bCs/>
          <w:sz w:val="28"/>
          <w:szCs w:val="28"/>
        </w:rPr>
      </w:pPr>
    </w:p>
    <w:p w:rsidR="00BD7E43" w:rsidRDefault="00BD7E43" w:rsidP="001A13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Юрій КУШНІР</w:t>
      </w:r>
    </w:p>
    <w:p w:rsidR="00BD7E43" w:rsidRDefault="00BD7E43" w:rsidP="00377C75">
      <w:pPr>
        <w:rPr>
          <w:b/>
          <w:bCs/>
          <w:sz w:val="28"/>
          <w:szCs w:val="28"/>
        </w:rPr>
      </w:pPr>
    </w:p>
    <w:tbl>
      <w:tblPr>
        <w:tblW w:w="0" w:type="auto"/>
        <w:tblLook w:val="00A0"/>
      </w:tblPr>
      <w:tblGrid>
        <w:gridCol w:w="3190"/>
      </w:tblGrid>
      <w:tr w:rsidR="00BD7E43" w:rsidRPr="009A35A1" w:rsidTr="009A3B7C">
        <w:tc>
          <w:tcPr>
            <w:tcW w:w="3190" w:type="dxa"/>
          </w:tcPr>
          <w:p w:rsidR="00BD7E43" w:rsidRPr="000F416F" w:rsidRDefault="00BD7E43" w:rsidP="0073164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Олексій Юдін</w:t>
            </w:r>
          </w:p>
        </w:tc>
      </w:tr>
      <w:tr w:rsidR="00BD7E43" w:rsidRPr="009A35A1" w:rsidTr="009A3B7C">
        <w:tc>
          <w:tcPr>
            <w:tcW w:w="3190" w:type="dxa"/>
          </w:tcPr>
          <w:p w:rsidR="00BD7E43" w:rsidRPr="000F416F" w:rsidRDefault="00BD7E43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:rsidR="00BD7E43" w:rsidRPr="00C133B5" w:rsidRDefault="00BD7E43" w:rsidP="000F416F">
      <w:pPr>
        <w:rPr>
          <w:b/>
          <w:bCs/>
          <w:sz w:val="28"/>
          <w:szCs w:val="28"/>
        </w:rPr>
      </w:pPr>
    </w:p>
    <w:p w:rsidR="00BD7E43" w:rsidRPr="00764F3C" w:rsidRDefault="00BD7E43" w:rsidP="00FB5501">
      <w:pPr>
        <w:rPr>
          <w:sz w:val="24"/>
          <w:szCs w:val="24"/>
        </w:rPr>
      </w:pPr>
    </w:p>
    <w:p w:rsidR="00BD7E43" w:rsidRDefault="00BD7E43"/>
    <w:sectPr w:rsidR="00BD7E43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0638A"/>
    <w:rsid w:val="00066FCF"/>
    <w:rsid w:val="00091389"/>
    <w:rsid w:val="000C58B8"/>
    <w:rsid w:val="000F416F"/>
    <w:rsid w:val="00164CF0"/>
    <w:rsid w:val="001769AC"/>
    <w:rsid w:val="001A13B5"/>
    <w:rsid w:val="001C7C05"/>
    <w:rsid w:val="00223124"/>
    <w:rsid w:val="002470A3"/>
    <w:rsid w:val="002B64D8"/>
    <w:rsid w:val="00304558"/>
    <w:rsid w:val="00313FA4"/>
    <w:rsid w:val="00317BCF"/>
    <w:rsid w:val="003758B2"/>
    <w:rsid w:val="00377C75"/>
    <w:rsid w:val="00471CF8"/>
    <w:rsid w:val="004823FF"/>
    <w:rsid w:val="004E3CEE"/>
    <w:rsid w:val="00511B7E"/>
    <w:rsid w:val="00566512"/>
    <w:rsid w:val="005F70A1"/>
    <w:rsid w:val="00635D19"/>
    <w:rsid w:val="00690735"/>
    <w:rsid w:val="006B0419"/>
    <w:rsid w:val="006E5A1F"/>
    <w:rsid w:val="00731643"/>
    <w:rsid w:val="00742019"/>
    <w:rsid w:val="007437E7"/>
    <w:rsid w:val="00764F3C"/>
    <w:rsid w:val="00766C40"/>
    <w:rsid w:val="00780FCD"/>
    <w:rsid w:val="007B3A2B"/>
    <w:rsid w:val="007C5645"/>
    <w:rsid w:val="007F757F"/>
    <w:rsid w:val="0080609A"/>
    <w:rsid w:val="00820C99"/>
    <w:rsid w:val="00857446"/>
    <w:rsid w:val="00891BA3"/>
    <w:rsid w:val="008A42AB"/>
    <w:rsid w:val="008B7C43"/>
    <w:rsid w:val="008D24D9"/>
    <w:rsid w:val="008F2E50"/>
    <w:rsid w:val="00921DCD"/>
    <w:rsid w:val="00992CAC"/>
    <w:rsid w:val="009A35A1"/>
    <w:rsid w:val="009A3B7C"/>
    <w:rsid w:val="009B7158"/>
    <w:rsid w:val="009E281F"/>
    <w:rsid w:val="00AE0EE8"/>
    <w:rsid w:val="00B530B1"/>
    <w:rsid w:val="00B74EFA"/>
    <w:rsid w:val="00B96AF5"/>
    <w:rsid w:val="00BD55C0"/>
    <w:rsid w:val="00BD7E43"/>
    <w:rsid w:val="00C133B5"/>
    <w:rsid w:val="00C62213"/>
    <w:rsid w:val="00C65274"/>
    <w:rsid w:val="00C806E6"/>
    <w:rsid w:val="00CE1F3B"/>
    <w:rsid w:val="00D03A6F"/>
    <w:rsid w:val="00D22BE8"/>
    <w:rsid w:val="00DA5A07"/>
    <w:rsid w:val="00E557C4"/>
    <w:rsid w:val="00E7471A"/>
    <w:rsid w:val="00EA6305"/>
    <w:rsid w:val="00EC5CDA"/>
    <w:rsid w:val="00F21A2B"/>
    <w:rsid w:val="00F66E51"/>
    <w:rsid w:val="00F77B42"/>
    <w:rsid w:val="00F94012"/>
    <w:rsid w:val="00FB5501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 w:cs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0FCD"/>
    <w:rPr>
      <w:rFonts w:ascii="Times New Roman" w:hAnsi="Times New Roman" w:cs="Times New Roman"/>
      <w:sz w:val="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</TotalTime>
  <Pages>1</Pages>
  <Words>443</Words>
  <Characters>254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58</cp:revision>
  <cp:lastPrinted>2025-02-26T08:12:00Z</cp:lastPrinted>
  <dcterms:created xsi:type="dcterms:W3CDTF">2018-01-30T16:48:00Z</dcterms:created>
  <dcterms:modified xsi:type="dcterms:W3CDTF">2025-02-26T08:12:00Z</dcterms:modified>
</cp:coreProperties>
</file>