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FF" w:rsidRPr="004E4B15" w:rsidRDefault="009D24FF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9D24FF" w:rsidRPr="00C133B5">
        <w:trPr>
          <w:trHeight w:val="367"/>
          <w:jc w:val="center"/>
        </w:trPr>
        <w:tc>
          <w:tcPr>
            <w:tcW w:w="5152" w:type="dxa"/>
          </w:tcPr>
          <w:p w:rsidR="009D24FF" w:rsidRPr="00C133B5" w:rsidRDefault="009D24FF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9D24FF" w:rsidRPr="00DB2612" w:rsidRDefault="009D24FF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9D24FF" w:rsidRPr="006F7DE5" w:rsidRDefault="009D24FF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B03B4F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6F7DE5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9D24FF" w:rsidRPr="00DB2612" w:rsidRDefault="009D24FF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25.01.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1681</w:t>
            </w:r>
          </w:p>
          <w:p w:rsidR="009D24FF" w:rsidRDefault="009D24FF" w:rsidP="00DB2612">
            <w:pPr>
              <w:ind w:left="442"/>
              <w:rPr>
                <w:sz w:val="24"/>
                <w:szCs w:val="24"/>
              </w:rPr>
            </w:pPr>
          </w:p>
          <w:p w:rsidR="009D24FF" w:rsidRDefault="009D24FF" w:rsidP="00DB2612">
            <w:pPr>
              <w:ind w:left="442"/>
              <w:rPr>
                <w:sz w:val="24"/>
                <w:szCs w:val="24"/>
              </w:rPr>
            </w:pPr>
          </w:p>
          <w:p w:rsidR="009D24FF" w:rsidRPr="004E4B15" w:rsidRDefault="009D24FF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9D24FF" w:rsidRPr="006F7DE5" w:rsidRDefault="009D24FF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6F7DE5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9D24FF" w:rsidRPr="003775C6" w:rsidRDefault="009D24FF" w:rsidP="00FB5501">
      <w:pPr>
        <w:rPr>
          <w:sz w:val="28"/>
          <w:szCs w:val="28"/>
        </w:rPr>
      </w:pPr>
    </w:p>
    <w:p w:rsidR="009D24FF" w:rsidRPr="003775C6" w:rsidRDefault="009D24FF" w:rsidP="00FB5501">
      <w:pPr>
        <w:rPr>
          <w:sz w:val="28"/>
          <w:szCs w:val="28"/>
        </w:rPr>
      </w:pPr>
    </w:p>
    <w:p w:rsidR="009D24FF" w:rsidRPr="003775C6" w:rsidRDefault="009D24FF" w:rsidP="00FB5501">
      <w:pPr>
        <w:rPr>
          <w:sz w:val="28"/>
          <w:szCs w:val="28"/>
        </w:rPr>
      </w:pPr>
    </w:p>
    <w:p w:rsidR="009D24FF" w:rsidRPr="003775C6" w:rsidRDefault="009D24FF" w:rsidP="00FB5501">
      <w:pPr>
        <w:rPr>
          <w:sz w:val="28"/>
          <w:szCs w:val="28"/>
        </w:rPr>
      </w:pPr>
    </w:p>
    <w:p w:rsidR="009D24FF" w:rsidRPr="00C133B5" w:rsidRDefault="009D24FF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9D24FF" w:rsidRDefault="009D24FF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9D24FF" w:rsidRDefault="009D24FF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9D24FF" w:rsidRPr="004E4B15" w:rsidTr="005E2E3A">
        <w:tc>
          <w:tcPr>
            <w:tcW w:w="3402" w:type="dxa"/>
            <w:vMerge w:val="restart"/>
          </w:tcPr>
          <w:p w:rsidR="009D24FF" w:rsidRPr="004E4B15" w:rsidRDefault="009D24FF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9D24FF" w:rsidRDefault="009D24FF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9D24FF" w:rsidRPr="004E4B15" w:rsidRDefault="009D24FF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9D24FF" w:rsidRPr="004E4B15" w:rsidRDefault="009D24FF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9D24FF" w:rsidRPr="004E4B15" w:rsidTr="005E2E3A">
        <w:tc>
          <w:tcPr>
            <w:tcW w:w="3402" w:type="dxa"/>
            <w:vMerge/>
          </w:tcPr>
          <w:p w:rsidR="009D24FF" w:rsidRPr="004E4B15" w:rsidRDefault="009D24FF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9D24FF" w:rsidRDefault="009D24FF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9D24FF" w:rsidRPr="004E4B15" w:rsidRDefault="009D24FF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9D24FF" w:rsidRPr="004E4B15" w:rsidRDefault="009D24FF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9D24FF" w:rsidRPr="004E4B15" w:rsidRDefault="009D24FF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9D24FF" w:rsidRDefault="009D24FF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9D24FF" w:rsidRPr="004E4B15" w:rsidRDefault="009D24FF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9D24FF" w:rsidRPr="005E2E3A" w:rsidRDefault="009D24FF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D24FF" w:rsidRPr="004E4B15" w:rsidTr="005E2E3A">
        <w:tc>
          <w:tcPr>
            <w:tcW w:w="3402" w:type="dxa"/>
          </w:tcPr>
          <w:p w:rsidR="009D24FF" w:rsidRPr="005E2E3A" w:rsidRDefault="009D24FF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9D24FF" w:rsidRPr="005E2E3A" w:rsidRDefault="009D24FF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D24FF" w:rsidRPr="005E2E3A" w:rsidRDefault="009D24FF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D24FF" w:rsidRPr="005E2E3A" w:rsidRDefault="009D24FF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9D24FF" w:rsidRPr="005E2E3A" w:rsidRDefault="009D24FF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D24FF" w:rsidRPr="004E4B15" w:rsidTr="005E2E3A">
        <w:tc>
          <w:tcPr>
            <w:tcW w:w="3402" w:type="dxa"/>
          </w:tcPr>
          <w:p w:rsidR="009D24FF" w:rsidRPr="004E4B15" w:rsidRDefault="009D24FF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9D24FF" w:rsidRPr="005E2E3A" w:rsidRDefault="009D24FF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D24FF" w:rsidRPr="005E2E3A" w:rsidRDefault="009D24FF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9D24FF" w:rsidRPr="005E2E3A" w:rsidRDefault="009D24FF" w:rsidP="004312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8</w:t>
            </w:r>
            <w:r w:rsidRPr="005E2E3A"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9D24FF" w:rsidRPr="005E2E3A" w:rsidRDefault="009D24FF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9D24FF" w:rsidRPr="005E2E3A" w:rsidRDefault="009D24FF" w:rsidP="004312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580,0</w:t>
            </w:r>
          </w:p>
        </w:tc>
      </w:tr>
    </w:tbl>
    <w:p w:rsidR="009D24FF" w:rsidRPr="00C133B5" w:rsidRDefault="009D24FF" w:rsidP="00FB5501">
      <w:pPr>
        <w:jc w:val="both"/>
        <w:rPr>
          <w:b/>
          <w:bCs/>
          <w:sz w:val="28"/>
          <w:szCs w:val="28"/>
        </w:rPr>
      </w:pPr>
    </w:p>
    <w:p w:rsidR="009D24FF" w:rsidRDefault="009D24FF" w:rsidP="00FB5501">
      <w:pPr>
        <w:jc w:val="both"/>
        <w:rPr>
          <w:b/>
          <w:bCs/>
          <w:sz w:val="28"/>
          <w:szCs w:val="28"/>
        </w:rPr>
      </w:pPr>
    </w:p>
    <w:p w:rsidR="009D24FF" w:rsidRPr="00825E74" w:rsidRDefault="009D24FF" w:rsidP="00FB5501">
      <w:pPr>
        <w:jc w:val="both"/>
        <w:rPr>
          <w:b/>
          <w:bCs/>
          <w:sz w:val="28"/>
          <w:szCs w:val="28"/>
        </w:rPr>
      </w:pPr>
    </w:p>
    <w:p w:rsidR="009D24FF" w:rsidRPr="00AC05E1" w:rsidRDefault="009D24FF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9D24FF" w:rsidRPr="00AC05E1" w:rsidRDefault="009D24FF" w:rsidP="002B1F47">
      <w:pPr>
        <w:jc w:val="both"/>
        <w:rPr>
          <w:sz w:val="28"/>
          <w:szCs w:val="28"/>
        </w:rPr>
      </w:pPr>
    </w:p>
    <w:p w:rsidR="009D24FF" w:rsidRPr="00FF263F" w:rsidRDefault="009D24FF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</w:t>
      </w:r>
      <w:r>
        <w:rPr>
          <w:sz w:val="24"/>
          <w:szCs w:val="24"/>
        </w:rPr>
        <w:t>олодимир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Дерев’я</w:t>
      </w:r>
      <w:r w:rsidRPr="00090656">
        <w:rPr>
          <w:sz w:val="24"/>
          <w:szCs w:val="24"/>
        </w:rPr>
        <w:t>нко</w:t>
      </w:r>
      <w:bookmarkStart w:id="0" w:name="_GoBack"/>
      <w:bookmarkEnd w:id="0"/>
    </w:p>
    <w:p w:rsidR="009D24FF" w:rsidRDefault="009D24FF" w:rsidP="00090656">
      <w:pPr>
        <w:jc w:val="both"/>
        <w:rPr>
          <w:b/>
          <w:sz w:val="28"/>
          <w:szCs w:val="28"/>
        </w:rPr>
      </w:pPr>
    </w:p>
    <w:p w:rsidR="009D24FF" w:rsidRDefault="009D24FF"/>
    <w:sectPr w:rsidR="009D24FF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0656"/>
    <w:rsid w:val="00091389"/>
    <w:rsid w:val="000979BA"/>
    <w:rsid w:val="000C58B8"/>
    <w:rsid w:val="000F416F"/>
    <w:rsid w:val="00164CF0"/>
    <w:rsid w:val="001769AC"/>
    <w:rsid w:val="001C7C05"/>
    <w:rsid w:val="00223124"/>
    <w:rsid w:val="002470A3"/>
    <w:rsid w:val="00254A8C"/>
    <w:rsid w:val="00266F68"/>
    <w:rsid w:val="002B1F47"/>
    <w:rsid w:val="002B64D8"/>
    <w:rsid w:val="002C07C5"/>
    <w:rsid w:val="002D1404"/>
    <w:rsid w:val="0033272C"/>
    <w:rsid w:val="003758B2"/>
    <w:rsid w:val="003775C6"/>
    <w:rsid w:val="0040239D"/>
    <w:rsid w:val="004312A2"/>
    <w:rsid w:val="00471CF8"/>
    <w:rsid w:val="004823FF"/>
    <w:rsid w:val="004E4B15"/>
    <w:rsid w:val="00566512"/>
    <w:rsid w:val="005B3274"/>
    <w:rsid w:val="005E2E3A"/>
    <w:rsid w:val="00605513"/>
    <w:rsid w:val="00681FA1"/>
    <w:rsid w:val="00690735"/>
    <w:rsid w:val="006F35D2"/>
    <w:rsid w:val="006F448C"/>
    <w:rsid w:val="006F7DE5"/>
    <w:rsid w:val="00740488"/>
    <w:rsid w:val="00742019"/>
    <w:rsid w:val="007437E7"/>
    <w:rsid w:val="0074597D"/>
    <w:rsid w:val="00764F3C"/>
    <w:rsid w:val="00766C40"/>
    <w:rsid w:val="00792894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B7158"/>
    <w:rsid w:val="009D24FF"/>
    <w:rsid w:val="00AB0991"/>
    <w:rsid w:val="00AC05E1"/>
    <w:rsid w:val="00AE0EE8"/>
    <w:rsid w:val="00B03B4F"/>
    <w:rsid w:val="00B74EFA"/>
    <w:rsid w:val="00BD55C0"/>
    <w:rsid w:val="00C133B5"/>
    <w:rsid w:val="00C343CE"/>
    <w:rsid w:val="00C62213"/>
    <w:rsid w:val="00C806E6"/>
    <w:rsid w:val="00CE1F3B"/>
    <w:rsid w:val="00DB2612"/>
    <w:rsid w:val="00DD022A"/>
    <w:rsid w:val="00EA6305"/>
    <w:rsid w:val="00EC5CDA"/>
    <w:rsid w:val="00F21A2B"/>
    <w:rsid w:val="00F66E51"/>
    <w:rsid w:val="00F94012"/>
    <w:rsid w:val="00FB2BDB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2BDB"/>
    <w:rPr>
      <w:rFonts w:ascii="Times New Roman" w:hAnsi="Times New Roman" w:cs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2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1</Pages>
  <Words>576</Words>
  <Characters>329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65</cp:revision>
  <cp:lastPrinted>2024-01-24T07:23:00Z</cp:lastPrinted>
  <dcterms:created xsi:type="dcterms:W3CDTF">2018-01-30T16:48:00Z</dcterms:created>
  <dcterms:modified xsi:type="dcterms:W3CDTF">2024-01-24T07:23:00Z</dcterms:modified>
</cp:coreProperties>
</file>