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4B" w:rsidRPr="004E4B15" w:rsidRDefault="005A5D4B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5A5D4B" w:rsidRPr="00C133B5">
        <w:trPr>
          <w:trHeight w:val="367"/>
          <w:jc w:val="center"/>
        </w:trPr>
        <w:tc>
          <w:tcPr>
            <w:tcW w:w="5152" w:type="dxa"/>
          </w:tcPr>
          <w:p w:rsidR="005A5D4B" w:rsidRPr="00C133B5" w:rsidRDefault="005A5D4B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5A5D4B" w:rsidRPr="004E4B15" w:rsidRDefault="005A5D4B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5A5D4B" w:rsidRPr="004D2570" w:rsidRDefault="005A5D4B" w:rsidP="005D035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4D2570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4D2570">
              <w:rPr>
                <w:b w:val="0"/>
                <w:bCs w:val="0"/>
                <w:sz w:val="24"/>
                <w:szCs w:val="24"/>
              </w:rPr>
              <w:t>Програми «Поліцейський офіцер громади» на території  Лозівської міської територіальної громади на 2023 - 2025 роки</w:t>
            </w:r>
          </w:p>
        </w:tc>
      </w:tr>
    </w:tbl>
    <w:p w:rsidR="005A5D4B" w:rsidRPr="00C133B5" w:rsidRDefault="005A5D4B" w:rsidP="00FB5501">
      <w:pPr>
        <w:rPr>
          <w:sz w:val="28"/>
          <w:szCs w:val="28"/>
          <w:lang w:val="ru-RU"/>
        </w:rPr>
      </w:pPr>
    </w:p>
    <w:p w:rsidR="005A5D4B" w:rsidRPr="00C133B5" w:rsidRDefault="005A5D4B" w:rsidP="00FB5501">
      <w:pPr>
        <w:rPr>
          <w:sz w:val="28"/>
          <w:szCs w:val="28"/>
          <w:lang w:val="ru-RU"/>
        </w:rPr>
      </w:pPr>
    </w:p>
    <w:p w:rsidR="005A5D4B" w:rsidRPr="00C133B5" w:rsidRDefault="005A5D4B" w:rsidP="00FB5501">
      <w:pPr>
        <w:rPr>
          <w:sz w:val="28"/>
          <w:szCs w:val="28"/>
          <w:lang w:val="ru-RU"/>
        </w:rPr>
      </w:pPr>
    </w:p>
    <w:p w:rsidR="005A5D4B" w:rsidRPr="00C133B5" w:rsidRDefault="005A5D4B" w:rsidP="00FB5501">
      <w:pPr>
        <w:rPr>
          <w:sz w:val="28"/>
          <w:szCs w:val="28"/>
          <w:lang w:val="ru-RU"/>
        </w:rPr>
      </w:pPr>
    </w:p>
    <w:p w:rsidR="005A5D4B" w:rsidRPr="00C133B5" w:rsidRDefault="005A5D4B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5A5D4B" w:rsidRDefault="005A5D4B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>«Поліцейський офіцер громади»</w:t>
      </w:r>
      <w:r>
        <w:rPr>
          <w:b/>
          <w:bCs/>
          <w:sz w:val="28"/>
          <w:szCs w:val="28"/>
        </w:rPr>
        <w:t xml:space="preserve">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5A5D4B" w:rsidRDefault="005A5D4B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5A5D4B" w:rsidRPr="004E4B15" w:rsidTr="005E2E3A">
        <w:tc>
          <w:tcPr>
            <w:tcW w:w="3402" w:type="dxa"/>
            <w:vMerge w:val="restart"/>
          </w:tcPr>
          <w:p w:rsidR="005A5D4B" w:rsidRPr="004E4B15" w:rsidRDefault="005A5D4B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5A5D4B" w:rsidRDefault="005A5D4B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A5D4B" w:rsidRPr="004E4B15" w:rsidRDefault="005A5D4B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5A5D4B" w:rsidRPr="004E4B15" w:rsidRDefault="005A5D4B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A5D4B" w:rsidRPr="004E4B15" w:rsidTr="005E2E3A">
        <w:tc>
          <w:tcPr>
            <w:tcW w:w="3402" w:type="dxa"/>
            <w:vMerge/>
          </w:tcPr>
          <w:p w:rsidR="005A5D4B" w:rsidRPr="004E4B15" w:rsidRDefault="005A5D4B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5A5D4B" w:rsidRDefault="005A5D4B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5A5D4B" w:rsidRPr="004E4B15" w:rsidRDefault="005A5D4B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5A5D4B" w:rsidRPr="004E4B15" w:rsidRDefault="005A5D4B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A5D4B" w:rsidRPr="004E4B15" w:rsidRDefault="005A5D4B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5A5D4B" w:rsidRDefault="005A5D4B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5A5D4B" w:rsidRPr="004E4B15" w:rsidRDefault="005A5D4B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5A5D4B" w:rsidRPr="005E2E3A" w:rsidRDefault="005A5D4B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5D4B" w:rsidRPr="004E4B15" w:rsidTr="005E2E3A">
        <w:tc>
          <w:tcPr>
            <w:tcW w:w="3402" w:type="dxa"/>
          </w:tcPr>
          <w:p w:rsidR="005A5D4B" w:rsidRPr="005E2E3A" w:rsidRDefault="005A5D4B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5A5D4B" w:rsidRPr="005E2E3A" w:rsidRDefault="005A5D4B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5D4B" w:rsidRPr="005E2E3A" w:rsidRDefault="005A5D4B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5D4B" w:rsidRPr="005E2E3A" w:rsidRDefault="005A5D4B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5A5D4B" w:rsidRPr="005E2E3A" w:rsidRDefault="005A5D4B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A5D4B" w:rsidRPr="004E4B15" w:rsidTr="005E2E3A">
        <w:tc>
          <w:tcPr>
            <w:tcW w:w="3402" w:type="dxa"/>
          </w:tcPr>
          <w:p w:rsidR="005A5D4B" w:rsidRPr="004E4B15" w:rsidRDefault="005A5D4B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A5D4B" w:rsidRPr="005E2E3A" w:rsidRDefault="005A5D4B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A5D4B" w:rsidRPr="005E2E3A" w:rsidRDefault="005A5D4B" w:rsidP="006450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1 800,0</w:t>
            </w:r>
          </w:p>
        </w:tc>
        <w:tc>
          <w:tcPr>
            <w:tcW w:w="1276" w:type="dxa"/>
          </w:tcPr>
          <w:p w:rsidR="005A5D4B" w:rsidRPr="005E2E3A" w:rsidRDefault="005A5D4B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</w:t>
            </w:r>
            <w:r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5A5D4B" w:rsidRPr="005E2E3A" w:rsidRDefault="005A5D4B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232,0</w:t>
            </w:r>
          </w:p>
        </w:tc>
        <w:tc>
          <w:tcPr>
            <w:tcW w:w="2233" w:type="dxa"/>
          </w:tcPr>
          <w:p w:rsidR="005A5D4B" w:rsidRPr="005E2E3A" w:rsidRDefault="005A5D4B" w:rsidP="0033430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2 264,0</w:t>
            </w:r>
          </w:p>
        </w:tc>
      </w:tr>
    </w:tbl>
    <w:p w:rsidR="005A5D4B" w:rsidRPr="00C133B5" w:rsidRDefault="005A5D4B" w:rsidP="00FB5501">
      <w:pPr>
        <w:jc w:val="both"/>
        <w:rPr>
          <w:b/>
          <w:bCs/>
          <w:sz w:val="28"/>
          <w:szCs w:val="28"/>
        </w:rPr>
      </w:pPr>
    </w:p>
    <w:p w:rsidR="005A5D4B" w:rsidRPr="00825E74" w:rsidRDefault="005A5D4B" w:rsidP="00FB5501">
      <w:pPr>
        <w:jc w:val="both"/>
        <w:rPr>
          <w:b/>
          <w:bCs/>
          <w:sz w:val="28"/>
          <w:szCs w:val="28"/>
        </w:rPr>
      </w:pPr>
    </w:p>
    <w:p w:rsidR="005A5D4B" w:rsidRPr="00AC05E1" w:rsidRDefault="005A5D4B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5A5D4B" w:rsidRPr="00AC05E1" w:rsidRDefault="005A5D4B" w:rsidP="002B1F47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652"/>
      </w:tblGrid>
      <w:tr w:rsidR="005A5D4B" w:rsidRPr="0075406F" w:rsidTr="00E34E69">
        <w:tc>
          <w:tcPr>
            <w:tcW w:w="3652" w:type="dxa"/>
          </w:tcPr>
          <w:p w:rsidR="005A5D4B" w:rsidRPr="0075406F" w:rsidRDefault="005A5D4B" w:rsidP="00E34E69">
            <w:pPr>
              <w:tabs>
                <w:tab w:val="left" w:pos="67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</w:t>
            </w:r>
            <w:r w:rsidRPr="0075406F">
              <w:rPr>
                <w:sz w:val="24"/>
                <w:szCs w:val="24"/>
              </w:rPr>
              <w:t>, 2-27-05</w:t>
            </w:r>
          </w:p>
          <w:p w:rsidR="005A5D4B" w:rsidRPr="0075406F" w:rsidRDefault="005A5D4B" w:rsidP="00E34E69">
            <w:pPr>
              <w:tabs>
                <w:tab w:val="left" w:pos="6726"/>
              </w:tabs>
              <w:jc w:val="both"/>
              <w:rPr>
                <w:sz w:val="24"/>
                <w:szCs w:val="24"/>
              </w:rPr>
            </w:pPr>
          </w:p>
          <w:p w:rsidR="005A5D4B" w:rsidRPr="0075406F" w:rsidRDefault="005A5D4B" w:rsidP="00E34E69">
            <w:pPr>
              <w:tabs>
                <w:tab w:val="left" w:pos="67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A5D4B" w:rsidRDefault="005A5D4B" w:rsidP="00090656">
      <w:pPr>
        <w:jc w:val="both"/>
        <w:rPr>
          <w:b/>
          <w:sz w:val="28"/>
          <w:szCs w:val="28"/>
        </w:rPr>
      </w:pPr>
    </w:p>
    <w:p w:rsidR="005A5D4B" w:rsidRDefault="005A5D4B"/>
    <w:sectPr w:rsidR="005A5D4B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5C0B"/>
    <w:rsid w:val="002470A3"/>
    <w:rsid w:val="002B1F47"/>
    <w:rsid w:val="002B3C0F"/>
    <w:rsid w:val="002B64D8"/>
    <w:rsid w:val="002D1404"/>
    <w:rsid w:val="0033272C"/>
    <w:rsid w:val="0033430D"/>
    <w:rsid w:val="003758B2"/>
    <w:rsid w:val="0040239D"/>
    <w:rsid w:val="00471CF8"/>
    <w:rsid w:val="004823FF"/>
    <w:rsid w:val="004D2570"/>
    <w:rsid w:val="004E4B15"/>
    <w:rsid w:val="00566512"/>
    <w:rsid w:val="005A5D4B"/>
    <w:rsid w:val="005D0355"/>
    <w:rsid w:val="005E2E3A"/>
    <w:rsid w:val="00645082"/>
    <w:rsid w:val="00690735"/>
    <w:rsid w:val="00742019"/>
    <w:rsid w:val="007437E7"/>
    <w:rsid w:val="0075406F"/>
    <w:rsid w:val="00764F3C"/>
    <w:rsid w:val="00766C40"/>
    <w:rsid w:val="007B3A2B"/>
    <w:rsid w:val="007F757F"/>
    <w:rsid w:val="00817EB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C05E1"/>
    <w:rsid w:val="00AE0EE8"/>
    <w:rsid w:val="00B74EFA"/>
    <w:rsid w:val="00BD55C0"/>
    <w:rsid w:val="00C133B5"/>
    <w:rsid w:val="00C62213"/>
    <w:rsid w:val="00C806E6"/>
    <w:rsid w:val="00CE1F3B"/>
    <w:rsid w:val="00DD022A"/>
    <w:rsid w:val="00E34E69"/>
    <w:rsid w:val="00EA6305"/>
    <w:rsid w:val="00EC5CDA"/>
    <w:rsid w:val="00EE0C9E"/>
    <w:rsid w:val="00F21A2B"/>
    <w:rsid w:val="00F66E51"/>
    <w:rsid w:val="00F94012"/>
    <w:rsid w:val="00FB5501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1</Pages>
  <Words>468</Words>
  <Characters>268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48</cp:revision>
  <cp:lastPrinted>2022-07-25T07:43:00Z</cp:lastPrinted>
  <dcterms:created xsi:type="dcterms:W3CDTF">2018-01-30T16:48:00Z</dcterms:created>
  <dcterms:modified xsi:type="dcterms:W3CDTF">2023-03-28T12:46:00Z</dcterms:modified>
</cp:coreProperties>
</file>